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65BA8" w14:textId="77777777" w:rsidR="00F03046" w:rsidRDefault="00F03046">
      <w:bookmarkStart w:id="0" w:name="_GoBack"/>
      <w:bookmarkEnd w:id="0"/>
    </w:p>
    <w:p w14:paraId="1597223D" w14:textId="77777777" w:rsidR="007933DD" w:rsidRPr="007933DD" w:rsidRDefault="007933DD" w:rsidP="007933DD">
      <w:pPr>
        <w:rPr>
          <w:sz w:val="22"/>
          <w:szCs w:val="22"/>
        </w:rPr>
      </w:pPr>
      <w:bookmarkStart w:id="1" w:name="CurrentDate"/>
      <w:r w:rsidRPr="007933DD">
        <w:rPr>
          <w:sz w:val="22"/>
          <w:szCs w:val="22"/>
        </w:rPr>
        <w:t>[Current Date Long]</w:t>
      </w:r>
      <w:bookmarkEnd w:id="1"/>
      <w:r w:rsidRPr="007933DD">
        <w:rPr>
          <w:sz w:val="22"/>
          <w:szCs w:val="22"/>
        </w:rPr>
        <w:br/>
      </w:r>
      <w:r w:rsidRPr="007933DD">
        <w:rPr>
          <w:sz w:val="22"/>
          <w:szCs w:val="22"/>
        </w:rPr>
        <w:br/>
      </w:r>
      <w:bookmarkStart w:id="2" w:name="InvestigatorName"/>
      <w:r w:rsidRPr="007933DD">
        <w:rPr>
          <w:sz w:val="22"/>
          <w:szCs w:val="22"/>
        </w:rPr>
        <w:t>[InvestigatorName ]</w:t>
      </w:r>
      <w:bookmarkEnd w:id="2"/>
      <w:r w:rsidRPr="007933DD">
        <w:rPr>
          <w:sz w:val="22"/>
          <w:szCs w:val="22"/>
        </w:rPr>
        <w:t xml:space="preserve">, </w:t>
      </w:r>
      <w:bookmarkStart w:id="3" w:name="InvestigatorDegree"/>
      <w:r w:rsidRPr="007933DD">
        <w:rPr>
          <w:sz w:val="22"/>
          <w:szCs w:val="22"/>
        </w:rPr>
        <w:t>[Investigator Degree]</w:t>
      </w:r>
      <w:bookmarkEnd w:id="3"/>
    </w:p>
    <w:p w14:paraId="62092858" w14:textId="77777777" w:rsidR="007933DD" w:rsidRPr="007933DD" w:rsidRDefault="007933DD" w:rsidP="007933DD">
      <w:pPr>
        <w:rPr>
          <w:sz w:val="22"/>
          <w:szCs w:val="22"/>
        </w:rPr>
      </w:pPr>
      <w:bookmarkStart w:id="4" w:name="AccountName"/>
      <w:r w:rsidRPr="007933DD">
        <w:rPr>
          <w:sz w:val="22"/>
          <w:szCs w:val="22"/>
        </w:rPr>
        <w:t>[Account Name]</w:t>
      </w:r>
      <w:bookmarkEnd w:id="4"/>
      <w:r w:rsidRPr="007933DD">
        <w:rPr>
          <w:sz w:val="22"/>
          <w:szCs w:val="22"/>
        </w:rPr>
        <w:br/>
      </w:r>
      <w:bookmarkStart w:id="5" w:name="PIAddress"/>
      <w:r w:rsidR="003923C3" w:rsidRPr="00305028">
        <w:rPr>
          <w:color w:val="000000"/>
          <w:sz w:val="20"/>
          <w:szCs w:val="20"/>
        </w:rPr>
        <w:t>[</w:t>
      </w:r>
      <w:r w:rsidR="003923C3" w:rsidRPr="003923C3">
        <w:rPr>
          <w:color w:val="000000"/>
          <w:sz w:val="22"/>
          <w:szCs w:val="22"/>
        </w:rPr>
        <w:t>PI Address</w:t>
      </w:r>
      <w:r w:rsidR="003923C3" w:rsidRPr="00305028">
        <w:rPr>
          <w:color w:val="000000"/>
          <w:sz w:val="20"/>
          <w:szCs w:val="20"/>
        </w:rPr>
        <w:t>]</w:t>
      </w:r>
      <w:bookmarkEnd w:id="5"/>
    </w:p>
    <w:p w14:paraId="145D9BED" w14:textId="77777777" w:rsidR="007933DD" w:rsidRPr="007933DD" w:rsidRDefault="007933DD" w:rsidP="007933DD">
      <w:pPr>
        <w:rPr>
          <w:sz w:val="22"/>
          <w:szCs w:val="22"/>
        </w:rPr>
      </w:pPr>
    </w:p>
    <w:p w14:paraId="66339269" w14:textId="77777777" w:rsidR="007933DD" w:rsidRPr="007933DD" w:rsidRDefault="007933DD" w:rsidP="007933DD">
      <w:pPr>
        <w:rPr>
          <w:sz w:val="22"/>
          <w:szCs w:val="22"/>
        </w:rPr>
      </w:pPr>
      <w:r w:rsidRPr="007933DD">
        <w:rPr>
          <w:sz w:val="22"/>
          <w:szCs w:val="22"/>
        </w:rPr>
        <w:t xml:space="preserve">Site #: </w:t>
      </w:r>
      <w:bookmarkStart w:id="6" w:name="SiteNumber"/>
      <w:r w:rsidRPr="007933DD">
        <w:rPr>
          <w:sz w:val="22"/>
          <w:szCs w:val="22"/>
        </w:rPr>
        <w:t>[Site Number]</w:t>
      </w:r>
      <w:bookmarkEnd w:id="6"/>
      <w:r w:rsidRPr="007933DD">
        <w:rPr>
          <w:sz w:val="22"/>
          <w:szCs w:val="22"/>
        </w:rPr>
        <w:br/>
      </w:r>
      <w:r w:rsidRPr="007933DD">
        <w:rPr>
          <w:sz w:val="22"/>
          <w:szCs w:val="22"/>
        </w:rPr>
        <w:br/>
        <w:t xml:space="preserve">Re: Protocol #: </w:t>
      </w:r>
      <w:bookmarkStart w:id="7" w:name="ProtocolNumber"/>
      <w:r w:rsidRPr="007933DD">
        <w:rPr>
          <w:sz w:val="22"/>
          <w:szCs w:val="22"/>
        </w:rPr>
        <w:t>[Protocol Number]</w:t>
      </w:r>
      <w:bookmarkEnd w:id="7"/>
      <w:r w:rsidRPr="007933DD">
        <w:rPr>
          <w:sz w:val="22"/>
          <w:szCs w:val="22"/>
        </w:rPr>
        <w:t xml:space="preserve"> – Site Close-Out Visit </w:t>
      </w:r>
      <w:r w:rsidR="00D94483">
        <w:rPr>
          <w:sz w:val="22"/>
          <w:szCs w:val="22"/>
        </w:rPr>
        <w:t>Followup</w:t>
      </w:r>
    </w:p>
    <w:p w14:paraId="6384B2A4" w14:textId="77777777" w:rsidR="007933DD" w:rsidRPr="007933DD" w:rsidRDefault="007933DD" w:rsidP="007933DD">
      <w:pPr>
        <w:rPr>
          <w:sz w:val="22"/>
          <w:szCs w:val="22"/>
        </w:rPr>
      </w:pPr>
      <w:r w:rsidRPr="007933DD">
        <w:rPr>
          <w:sz w:val="22"/>
          <w:szCs w:val="22"/>
        </w:rPr>
        <w:t xml:space="preserve">Protocol Entitled: </w:t>
      </w:r>
      <w:bookmarkStart w:id="8" w:name="Protocol"/>
      <w:r w:rsidRPr="007933DD">
        <w:rPr>
          <w:sz w:val="22"/>
          <w:szCs w:val="22"/>
        </w:rPr>
        <w:t>[Protocol Description]</w:t>
      </w:r>
      <w:bookmarkEnd w:id="8"/>
    </w:p>
    <w:p w14:paraId="74C61804" w14:textId="77777777" w:rsidR="007933DD" w:rsidRPr="007933DD" w:rsidRDefault="007933DD" w:rsidP="007933DD">
      <w:pPr>
        <w:rPr>
          <w:sz w:val="22"/>
          <w:szCs w:val="22"/>
        </w:rPr>
      </w:pPr>
      <w:r w:rsidRPr="007933DD">
        <w:rPr>
          <w:sz w:val="22"/>
          <w:szCs w:val="22"/>
        </w:rPr>
        <w:t xml:space="preserve">Visit Date: </w:t>
      </w:r>
      <w:bookmarkStart w:id="9" w:name="ActualStartEnd"/>
      <w:r w:rsidRPr="007933DD">
        <w:rPr>
          <w:sz w:val="22"/>
          <w:szCs w:val="22"/>
        </w:rPr>
        <w:t>[Actual Start to End Date]</w:t>
      </w:r>
      <w:bookmarkEnd w:id="9"/>
    </w:p>
    <w:p w14:paraId="6E943481" w14:textId="77777777" w:rsidR="007933DD" w:rsidRPr="007933DD" w:rsidRDefault="007933DD" w:rsidP="007933DD">
      <w:pPr>
        <w:rPr>
          <w:sz w:val="22"/>
          <w:szCs w:val="22"/>
        </w:rPr>
      </w:pPr>
    </w:p>
    <w:p w14:paraId="46AF3E29" w14:textId="77777777" w:rsidR="007933DD" w:rsidRPr="007933DD" w:rsidRDefault="007933DD" w:rsidP="007933DD">
      <w:pPr>
        <w:rPr>
          <w:sz w:val="22"/>
          <w:szCs w:val="22"/>
        </w:rPr>
      </w:pPr>
      <w:r w:rsidRPr="007933DD">
        <w:rPr>
          <w:sz w:val="22"/>
          <w:szCs w:val="22"/>
        </w:rPr>
        <w:t xml:space="preserve">Dear Dr. </w:t>
      </w:r>
      <w:bookmarkStart w:id="10" w:name="InvestigatorLastName"/>
      <w:r w:rsidRPr="007933DD">
        <w:rPr>
          <w:sz w:val="22"/>
          <w:szCs w:val="22"/>
        </w:rPr>
        <w:t>[Investigator Last Name]</w:t>
      </w:r>
      <w:bookmarkEnd w:id="10"/>
      <w:r w:rsidRPr="007933DD">
        <w:rPr>
          <w:sz w:val="22"/>
          <w:szCs w:val="22"/>
        </w:rPr>
        <w:t>,</w:t>
      </w:r>
    </w:p>
    <w:p w14:paraId="4BF08A21" w14:textId="77777777" w:rsidR="00D76CB1" w:rsidRPr="00426811" w:rsidRDefault="00D76CB1" w:rsidP="00F03046">
      <w:pPr>
        <w:rPr>
          <w:sz w:val="22"/>
          <w:szCs w:val="22"/>
        </w:rPr>
      </w:pPr>
    </w:p>
    <w:p w14:paraId="65EFE8A8" w14:textId="77777777" w:rsidR="00D76CB1" w:rsidRPr="00426811" w:rsidRDefault="009A570A" w:rsidP="00F03046">
      <w:pPr>
        <w:rPr>
          <w:sz w:val="22"/>
          <w:szCs w:val="22"/>
        </w:rPr>
      </w:pPr>
      <w:r w:rsidRPr="00426811">
        <w:rPr>
          <w:sz w:val="22"/>
          <w:szCs w:val="22"/>
        </w:rPr>
        <w:t>I had the opportunity to meet</w:t>
      </w:r>
      <w:r w:rsidR="00D76CB1" w:rsidRPr="00426811">
        <w:rPr>
          <w:sz w:val="22"/>
          <w:szCs w:val="22"/>
        </w:rPr>
        <w:t xml:space="preserve"> with you</w:t>
      </w:r>
      <w:r w:rsidR="00382FE6" w:rsidRPr="00426811">
        <w:rPr>
          <w:sz w:val="22"/>
          <w:szCs w:val="22"/>
        </w:rPr>
        <w:t xml:space="preserve"> and</w:t>
      </w:r>
      <w:r w:rsidR="000706B3" w:rsidRPr="00426811">
        <w:rPr>
          <w:sz w:val="22"/>
          <w:szCs w:val="22"/>
        </w:rPr>
        <w:t xml:space="preserve"> </w:t>
      </w:r>
      <w:bookmarkStart w:id="11" w:name="SCName"/>
      <w:r w:rsidR="007933DD" w:rsidRPr="007933DD">
        <w:rPr>
          <w:sz w:val="22"/>
          <w:szCs w:val="22"/>
        </w:rPr>
        <w:t>[SC Full Name]</w:t>
      </w:r>
      <w:bookmarkEnd w:id="11"/>
      <w:r w:rsidR="007933DD">
        <w:rPr>
          <w:sz w:val="22"/>
          <w:szCs w:val="22"/>
        </w:rPr>
        <w:t xml:space="preserve"> </w:t>
      </w:r>
      <w:r w:rsidR="0095452B" w:rsidRPr="00426811">
        <w:rPr>
          <w:sz w:val="22"/>
          <w:szCs w:val="22"/>
        </w:rPr>
        <w:t xml:space="preserve">on </w:t>
      </w:r>
      <w:bookmarkStart w:id="12" w:name="ActualStartEnd2"/>
      <w:r w:rsidR="007933DD" w:rsidRPr="007933DD">
        <w:rPr>
          <w:sz w:val="22"/>
          <w:szCs w:val="22"/>
        </w:rPr>
        <w:t>[Actual Start to End Date2]</w:t>
      </w:r>
      <w:bookmarkEnd w:id="12"/>
      <w:r w:rsidR="007933DD">
        <w:rPr>
          <w:sz w:val="22"/>
          <w:szCs w:val="22"/>
        </w:rPr>
        <w:t xml:space="preserve"> </w:t>
      </w:r>
      <w:r w:rsidR="0005453C" w:rsidRPr="00426811">
        <w:rPr>
          <w:sz w:val="22"/>
          <w:szCs w:val="22"/>
        </w:rPr>
        <w:t>during the</w:t>
      </w:r>
      <w:r w:rsidR="00E5666B" w:rsidRPr="00426811">
        <w:rPr>
          <w:sz w:val="22"/>
          <w:szCs w:val="22"/>
        </w:rPr>
        <w:t xml:space="preserve"> </w:t>
      </w:r>
      <w:r w:rsidR="005043BC" w:rsidRPr="00426811">
        <w:rPr>
          <w:sz w:val="22"/>
          <w:szCs w:val="22"/>
        </w:rPr>
        <w:t>S</w:t>
      </w:r>
      <w:r w:rsidR="00D76CB1" w:rsidRPr="00426811">
        <w:rPr>
          <w:sz w:val="22"/>
          <w:szCs w:val="22"/>
        </w:rPr>
        <w:t xml:space="preserve">ite </w:t>
      </w:r>
      <w:r w:rsidR="005043BC" w:rsidRPr="00426811">
        <w:rPr>
          <w:sz w:val="22"/>
          <w:szCs w:val="22"/>
        </w:rPr>
        <w:t>C</w:t>
      </w:r>
      <w:r w:rsidR="00D76CB1" w:rsidRPr="00426811">
        <w:rPr>
          <w:sz w:val="22"/>
          <w:szCs w:val="22"/>
        </w:rPr>
        <w:t xml:space="preserve">lose-out </w:t>
      </w:r>
      <w:r w:rsidRPr="00426811">
        <w:rPr>
          <w:sz w:val="22"/>
          <w:szCs w:val="22"/>
        </w:rPr>
        <w:t>V</w:t>
      </w:r>
      <w:r w:rsidR="00D76CB1" w:rsidRPr="00426811">
        <w:rPr>
          <w:sz w:val="22"/>
          <w:szCs w:val="22"/>
        </w:rPr>
        <w:t>isit</w:t>
      </w:r>
      <w:r w:rsidR="0095452B" w:rsidRPr="00426811">
        <w:rPr>
          <w:sz w:val="22"/>
          <w:szCs w:val="22"/>
        </w:rPr>
        <w:t xml:space="preserve"> for the above mentioned protocol.  Please extend </w:t>
      </w:r>
      <w:r w:rsidR="0095452B" w:rsidRPr="00046508">
        <w:rPr>
          <w:sz w:val="22"/>
          <w:szCs w:val="22"/>
        </w:rPr>
        <w:t>my thanks</w:t>
      </w:r>
      <w:r w:rsidR="0095452B" w:rsidRPr="00426811">
        <w:rPr>
          <w:sz w:val="22"/>
          <w:szCs w:val="22"/>
        </w:rPr>
        <w:t xml:space="preserve"> to everyone for their time and assistance.</w:t>
      </w:r>
    </w:p>
    <w:p w14:paraId="3FBD589C" w14:textId="77777777" w:rsidR="00D76CB1" w:rsidRPr="00426811" w:rsidRDefault="00D76CB1" w:rsidP="00F03046">
      <w:pPr>
        <w:rPr>
          <w:sz w:val="22"/>
          <w:szCs w:val="22"/>
        </w:rPr>
      </w:pPr>
    </w:p>
    <w:p w14:paraId="5DFD41DF" w14:textId="77777777" w:rsidR="00046508" w:rsidRPr="00ED5C45" w:rsidRDefault="00046508" w:rsidP="00046508">
      <w:pPr>
        <w:rPr>
          <w:sz w:val="22"/>
          <w:szCs w:val="22"/>
        </w:rPr>
      </w:pPr>
      <w:r w:rsidRPr="00ED5C45">
        <w:rPr>
          <w:sz w:val="22"/>
          <w:szCs w:val="22"/>
        </w:rPr>
        <w:t xml:space="preserve">During the visit, the following were </w:t>
      </w:r>
      <w:r>
        <w:rPr>
          <w:sz w:val="22"/>
          <w:szCs w:val="22"/>
        </w:rPr>
        <w:t>reviewed</w:t>
      </w:r>
      <w:r w:rsidRPr="00ED5C45">
        <w:rPr>
          <w:sz w:val="22"/>
          <w:szCs w:val="22"/>
        </w:rPr>
        <w:t>:</w:t>
      </w:r>
    </w:p>
    <w:p w14:paraId="57D4E2C0" w14:textId="77777777" w:rsidR="00046508" w:rsidRDefault="00046508" w:rsidP="0004650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Outstanding Issues that Required Resolution</w:t>
      </w:r>
    </w:p>
    <w:p w14:paraId="1D0BB851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Subject Recruitment &amp; Enrollment</w:t>
      </w:r>
    </w:p>
    <w:p w14:paraId="65AAC9B9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Adherence to Protocol/Amendment(s) and Study Compliance</w:t>
      </w:r>
    </w:p>
    <w:p w14:paraId="6409B74A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Test Article Accountability</w:t>
      </w:r>
    </w:p>
    <w:p w14:paraId="63C9801A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Laboratory Procedures and Biological Samples</w:t>
      </w:r>
    </w:p>
    <w:p w14:paraId="444446B4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Essential Documents</w:t>
      </w:r>
    </w:p>
    <w:p w14:paraId="0A593864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Site Staff, Facilities, &amp; Study Supplies</w:t>
      </w:r>
    </w:p>
    <w:p w14:paraId="1BD5155E" w14:textId="77777777" w:rsidR="00046508" w:rsidRDefault="00046508" w:rsidP="00046508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Investigator Obligations</w:t>
      </w:r>
    </w:p>
    <w:p w14:paraId="58A18419" w14:textId="77777777" w:rsidR="00046508" w:rsidRPr="00046508" w:rsidRDefault="007933DD" w:rsidP="00046508">
      <w:pPr>
        <w:numPr>
          <w:ilvl w:val="0"/>
          <w:numId w:val="1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(</w:t>
      </w:r>
      <w:r w:rsidR="00046508" w:rsidRPr="00046508">
        <w:rPr>
          <w:color w:val="FF0000"/>
          <w:sz w:val="22"/>
          <w:szCs w:val="22"/>
        </w:rPr>
        <w:t>Insert other items not already listed and provide necessary detail</w:t>
      </w:r>
      <w:r>
        <w:rPr>
          <w:sz w:val="22"/>
          <w:szCs w:val="22"/>
        </w:rPr>
        <w:t>)</w:t>
      </w:r>
    </w:p>
    <w:p w14:paraId="4755A1D3" w14:textId="77777777" w:rsidR="00D76CB1" w:rsidRDefault="00D76CB1" w:rsidP="00D76CB1">
      <w:pPr>
        <w:rPr>
          <w:sz w:val="22"/>
          <w:szCs w:val="22"/>
        </w:rPr>
      </w:pPr>
    </w:p>
    <w:p w14:paraId="3B2E0753" w14:textId="77777777" w:rsidR="00046508" w:rsidRPr="001955FF" w:rsidRDefault="00046508" w:rsidP="00046508">
      <w:pPr>
        <w:numPr>
          <w:ilvl w:val="0"/>
          <w:numId w:val="13"/>
        </w:numPr>
        <w:tabs>
          <w:tab w:val="clear" w:pos="216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Informed Consent</w:t>
      </w:r>
    </w:p>
    <w:p w14:paraId="6FDBD5AA" w14:textId="77777777" w:rsidR="00046508" w:rsidRPr="009B41D9" w:rsidRDefault="00046508" w:rsidP="00046508">
      <w:pPr>
        <w:ind w:left="360"/>
        <w:rPr>
          <w:sz w:val="16"/>
          <w:szCs w:val="16"/>
          <w:highlight w:val="yellow"/>
        </w:rPr>
      </w:pPr>
    </w:p>
    <w:p w14:paraId="5FA0C4C8" w14:textId="77777777" w:rsidR="00057E32" w:rsidRPr="00057E32" w:rsidRDefault="00057E32" w:rsidP="00057E32">
      <w:pPr>
        <w:ind w:firstLine="360"/>
        <w:rPr>
          <w:sz w:val="22"/>
          <w:szCs w:val="22"/>
        </w:rPr>
      </w:pPr>
      <w:bookmarkStart w:id="13" w:name="SubjectsICF"/>
      <w:r w:rsidRPr="00057E32">
        <w:rPr>
          <w:color w:val="000000"/>
          <w:sz w:val="22"/>
          <w:szCs w:val="22"/>
        </w:rPr>
        <w:t>[Visit ICFs]</w:t>
      </w:r>
      <w:bookmarkEnd w:id="13"/>
    </w:p>
    <w:p w14:paraId="35AA0765" w14:textId="77777777" w:rsidR="00057E32" w:rsidRDefault="00057E32" w:rsidP="00057E32">
      <w:pPr>
        <w:rPr>
          <w:sz w:val="22"/>
          <w:szCs w:val="22"/>
        </w:rPr>
      </w:pPr>
    </w:p>
    <w:p w14:paraId="56EA8641" w14:textId="77777777" w:rsidR="00046508" w:rsidRDefault="00046508" w:rsidP="00046508">
      <w:pPr>
        <w:numPr>
          <w:ilvl w:val="0"/>
          <w:numId w:val="13"/>
        </w:numPr>
        <w:tabs>
          <w:tab w:val="clear" w:pos="2160"/>
          <w:tab w:val="num" w:pos="360"/>
        </w:tabs>
        <w:ind w:left="360"/>
        <w:rPr>
          <w:sz w:val="22"/>
          <w:szCs w:val="22"/>
        </w:rPr>
      </w:pPr>
      <w:r w:rsidRPr="001955FF">
        <w:rPr>
          <w:sz w:val="22"/>
          <w:szCs w:val="22"/>
        </w:rPr>
        <w:t xml:space="preserve">CRFs </w:t>
      </w:r>
      <w:r>
        <w:rPr>
          <w:sz w:val="22"/>
          <w:szCs w:val="22"/>
        </w:rPr>
        <w:t>and Source Documents</w:t>
      </w:r>
    </w:p>
    <w:p w14:paraId="7E2D6046" w14:textId="77777777" w:rsidR="00046508" w:rsidRPr="009B41D9" w:rsidRDefault="00046508" w:rsidP="00046508">
      <w:pPr>
        <w:rPr>
          <w:sz w:val="16"/>
          <w:szCs w:val="16"/>
        </w:rPr>
      </w:pPr>
    </w:p>
    <w:p w14:paraId="2DD35684" w14:textId="77777777" w:rsidR="00046508" w:rsidRPr="00057E32" w:rsidRDefault="00057E32" w:rsidP="00046508">
      <w:pPr>
        <w:ind w:left="360"/>
        <w:rPr>
          <w:sz w:val="22"/>
          <w:szCs w:val="22"/>
        </w:rPr>
      </w:pPr>
      <w:bookmarkStart w:id="14" w:name="SubjectsCRF"/>
      <w:r w:rsidRPr="00057E32">
        <w:rPr>
          <w:color w:val="000000"/>
          <w:sz w:val="22"/>
          <w:szCs w:val="22"/>
        </w:rPr>
        <w:t>[Visit CRFs]</w:t>
      </w:r>
      <w:bookmarkEnd w:id="14"/>
    </w:p>
    <w:p w14:paraId="1FAACDD0" w14:textId="77777777" w:rsidR="00046508" w:rsidRPr="00426811" w:rsidRDefault="00046508" w:rsidP="00D76CB1">
      <w:pPr>
        <w:rPr>
          <w:sz w:val="22"/>
          <w:szCs w:val="22"/>
        </w:rPr>
      </w:pPr>
    </w:p>
    <w:p w14:paraId="76A65F74" w14:textId="77777777" w:rsidR="00192A7D" w:rsidRPr="00426811" w:rsidRDefault="00192A7D" w:rsidP="00192A7D">
      <w:pPr>
        <w:rPr>
          <w:sz w:val="22"/>
          <w:szCs w:val="22"/>
        </w:rPr>
      </w:pPr>
      <w:r w:rsidRPr="00426811">
        <w:rPr>
          <w:sz w:val="22"/>
          <w:szCs w:val="22"/>
        </w:rPr>
        <w:t>The protocol deviations that were noted during this visit include:</w:t>
      </w:r>
    </w:p>
    <w:p w14:paraId="67A8DC80" w14:textId="77777777" w:rsidR="00527668" w:rsidRPr="00426811" w:rsidRDefault="00527668" w:rsidP="00192A7D">
      <w:pPr>
        <w:rPr>
          <w:sz w:val="22"/>
          <w:szCs w:val="22"/>
        </w:rPr>
      </w:pPr>
    </w:p>
    <w:p w14:paraId="542001FA" w14:textId="77777777" w:rsidR="00192A7D" w:rsidRDefault="007933DD" w:rsidP="00D76CB1">
      <w:pPr>
        <w:rPr>
          <w:sz w:val="22"/>
          <w:szCs w:val="22"/>
        </w:rPr>
      </w:pPr>
      <w:bookmarkStart w:id="15" w:name="ProtocolDeviation"/>
      <w:r w:rsidRPr="007933DD">
        <w:rPr>
          <w:sz w:val="22"/>
          <w:szCs w:val="22"/>
        </w:rPr>
        <w:t>[Visit PDs]</w:t>
      </w:r>
      <w:bookmarkEnd w:id="15"/>
    </w:p>
    <w:p w14:paraId="6AF8A7BD" w14:textId="77777777" w:rsidR="007933DD" w:rsidRPr="00426811" w:rsidRDefault="007933DD" w:rsidP="00D76CB1">
      <w:pPr>
        <w:rPr>
          <w:sz w:val="22"/>
          <w:szCs w:val="22"/>
        </w:rPr>
      </w:pPr>
    </w:p>
    <w:p w14:paraId="6047E848" w14:textId="77777777" w:rsidR="00527668" w:rsidRDefault="00046508" w:rsidP="00FD547E">
      <w:pPr>
        <w:rPr>
          <w:sz w:val="22"/>
          <w:szCs w:val="22"/>
        </w:rPr>
      </w:pPr>
      <w:r w:rsidRPr="00EA7146">
        <w:rPr>
          <w:sz w:val="22"/>
          <w:szCs w:val="22"/>
        </w:rPr>
        <w:t>The following is a summary of the findings and/or action items that arose during this visit</w:t>
      </w:r>
      <w:r>
        <w:rPr>
          <w:sz w:val="22"/>
          <w:szCs w:val="22"/>
        </w:rPr>
        <w:t>, as well as any action items that have been resolved since the last visit and the associated resolutions</w:t>
      </w:r>
      <w:r w:rsidRPr="00EA7146">
        <w:rPr>
          <w:sz w:val="22"/>
          <w:szCs w:val="22"/>
        </w:rPr>
        <w:t>.</w:t>
      </w:r>
      <w:r>
        <w:rPr>
          <w:sz w:val="22"/>
          <w:szCs w:val="22"/>
        </w:rPr>
        <w:t xml:space="preserve">  Outstanding items should be completed </w:t>
      </w:r>
      <w:r w:rsidRPr="00046508">
        <w:rPr>
          <w:sz w:val="22"/>
          <w:szCs w:val="22"/>
        </w:rPr>
        <w:t xml:space="preserve">by </w:t>
      </w:r>
      <w:r w:rsidR="007933DD">
        <w:rPr>
          <w:sz w:val="22"/>
          <w:szCs w:val="22"/>
        </w:rPr>
        <w:t>(</w:t>
      </w:r>
      <w:r w:rsidRPr="00046508">
        <w:rPr>
          <w:color w:val="FF0000"/>
          <w:sz w:val="22"/>
          <w:szCs w:val="22"/>
        </w:rPr>
        <w:t>insert timeline</w:t>
      </w:r>
      <w:r w:rsidR="007933DD">
        <w:rPr>
          <w:sz w:val="22"/>
          <w:szCs w:val="22"/>
        </w:rPr>
        <w:t>)</w:t>
      </w:r>
      <w:r w:rsidRPr="00046508">
        <w:rPr>
          <w:sz w:val="22"/>
          <w:szCs w:val="22"/>
        </w:rPr>
        <w:t>.</w:t>
      </w:r>
    </w:p>
    <w:p w14:paraId="41A6FE47" w14:textId="77777777" w:rsidR="00046508" w:rsidRPr="00426811" w:rsidRDefault="00046508" w:rsidP="00FD547E">
      <w:pPr>
        <w:rPr>
          <w:sz w:val="22"/>
          <w:szCs w:val="22"/>
        </w:rPr>
      </w:pPr>
    </w:p>
    <w:p w14:paraId="3E75C7C1" w14:textId="77777777" w:rsidR="00FD547E" w:rsidRDefault="007933DD" w:rsidP="00D76CB1">
      <w:pPr>
        <w:rPr>
          <w:sz w:val="22"/>
          <w:szCs w:val="22"/>
        </w:rPr>
      </w:pPr>
      <w:bookmarkStart w:id="16" w:name="Issues"/>
      <w:r w:rsidRPr="007933DD">
        <w:rPr>
          <w:sz w:val="22"/>
          <w:szCs w:val="22"/>
        </w:rPr>
        <w:t>[Visit Issues]</w:t>
      </w:r>
      <w:bookmarkEnd w:id="16"/>
    </w:p>
    <w:p w14:paraId="477D0869" w14:textId="77777777" w:rsidR="007933DD" w:rsidRPr="00426811" w:rsidRDefault="007933DD" w:rsidP="00D76CB1">
      <w:pPr>
        <w:rPr>
          <w:sz w:val="22"/>
          <w:szCs w:val="22"/>
        </w:rPr>
      </w:pPr>
    </w:p>
    <w:p w14:paraId="22B8810F" w14:textId="77777777" w:rsidR="00D76CB1" w:rsidRPr="00426811" w:rsidRDefault="0005453C" w:rsidP="00D76CB1">
      <w:pPr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 xml:space="preserve">On behalf of </w:t>
      </w:r>
      <w:r w:rsidR="007933DD">
        <w:rPr>
          <w:sz w:val="22"/>
          <w:szCs w:val="22"/>
        </w:rPr>
        <w:t>(</w:t>
      </w:r>
      <w:r w:rsidR="00382FE6" w:rsidRPr="00046508">
        <w:rPr>
          <w:color w:val="FF0000"/>
          <w:sz w:val="22"/>
          <w:szCs w:val="22"/>
        </w:rPr>
        <w:t xml:space="preserve">insert </w:t>
      </w:r>
      <w:r w:rsidRPr="00046508">
        <w:rPr>
          <w:color w:val="FF0000"/>
          <w:sz w:val="22"/>
          <w:szCs w:val="22"/>
        </w:rPr>
        <w:t>sponsor</w:t>
      </w:r>
      <w:r w:rsidR="00382FE6" w:rsidRPr="00046508">
        <w:rPr>
          <w:color w:val="FF0000"/>
          <w:sz w:val="22"/>
          <w:szCs w:val="22"/>
        </w:rPr>
        <w:t xml:space="preserve"> name</w:t>
      </w:r>
      <w:r w:rsidR="007933DD">
        <w:rPr>
          <w:sz w:val="22"/>
          <w:szCs w:val="22"/>
        </w:rPr>
        <w:t>)</w:t>
      </w:r>
      <w:r w:rsidR="009E4FD2" w:rsidRPr="00426811">
        <w:rPr>
          <w:sz w:val="22"/>
          <w:szCs w:val="22"/>
        </w:rPr>
        <w:t xml:space="preserve"> and</w:t>
      </w:r>
      <w:r w:rsidR="00D76CB1" w:rsidRPr="00426811">
        <w:rPr>
          <w:sz w:val="22"/>
          <w:szCs w:val="22"/>
        </w:rPr>
        <w:t xml:space="preserve"> </w:t>
      </w:r>
      <w:r w:rsidR="00F246AF" w:rsidRPr="00426811">
        <w:rPr>
          <w:sz w:val="22"/>
          <w:szCs w:val="22"/>
        </w:rPr>
        <w:t xml:space="preserve">the </w:t>
      </w:r>
      <w:r w:rsidR="00D76CB1" w:rsidRPr="00426811">
        <w:rPr>
          <w:sz w:val="22"/>
          <w:szCs w:val="22"/>
        </w:rPr>
        <w:t>DCRI</w:t>
      </w:r>
      <w:r w:rsidR="009E4FD2" w:rsidRPr="00426811">
        <w:rPr>
          <w:sz w:val="22"/>
          <w:szCs w:val="22"/>
        </w:rPr>
        <w:t>, I</w:t>
      </w:r>
      <w:r w:rsidR="00D76CB1" w:rsidRPr="00426811">
        <w:rPr>
          <w:sz w:val="22"/>
          <w:szCs w:val="22"/>
        </w:rPr>
        <w:t xml:space="preserve"> would like to thank you and your staff for all of yo</w:t>
      </w:r>
      <w:r w:rsidR="001820E9" w:rsidRPr="00426811">
        <w:rPr>
          <w:sz w:val="22"/>
          <w:szCs w:val="22"/>
        </w:rPr>
        <w:t xml:space="preserve">ur hard work during this </w:t>
      </w:r>
      <w:r w:rsidR="00AB3D02" w:rsidRPr="00426811">
        <w:rPr>
          <w:sz w:val="22"/>
          <w:szCs w:val="22"/>
        </w:rPr>
        <w:t>study</w:t>
      </w:r>
      <w:r w:rsidR="001820E9" w:rsidRPr="00426811">
        <w:rPr>
          <w:sz w:val="22"/>
          <w:szCs w:val="22"/>
        </w:rPr>
        <w:t xml:space="preserve">. </w:t>
      </w:r>
      <w:r w:rsidR="0059421E" w:rsidRPr="00426811">
        <w:rPr>
          <w:sz w:val="22"/>
          <w:szCs w:val="22"/>
        </w:rPr>
        <w:t xml:space="preserve">Should </w:t>
      </w:r>
      <w:r w:rsidR="00D76CB1" w:rsidRPr="00426811">
        <w:rPr>
          <w:sz w:val="22"/>
          <w:szCs w:val="22"/>
        </w:rPr>
        <w:t xml:space="preserve">you have any questions, do not hesitate to contact me </w:t>
      </w:r>
      <w:r w:rsidR="00AB3D02" w:rsidRPr="00426811">
        <w:rPr>
          <w:sz w:val="22"/>
          <w:szCs w:val="22"/>
        </w:rPr>
        <w:t xml:space="preserve">at </w:t>
      </w:r>
      <w:bookmarkStart w:id="17" w:name="CRAPhone"/>
      <w:r w:rsidR="00AB3D02" w:rsidRPr="00426811">
        <w:rPr>
          <w:sz w:val="22"/>
          <w:szCs w:val="22"/>
        </w:rPr>
        <w:t>[CRA Phone]</w:t>
      </w:r>
      <w:bookmarkEnd w:id="17"/>
      <w:r w:rsidR="00AB3D02" w:rsidRPr="00426811">
        <w:rPr>
          <w:sz w:val="22"/>
          <w:szCs w:val="22"/>
        </w:rPr>
        <w:t xml:space="preserve"> or e-mail </w:t>
      </w:r>
      <w:bookmarkStart w:id="18" w:name="CRAEmail"/>
      <w:r w:rsidR="00AB3D02" w:rsidRPr="00426811">
        <w:rPr>
          <w:sz w:val="22"/>
          <w:szCs w:val="22"/>
        </w:rPr>
        <w:t>[CRA Email]</w:t>
      </w:r>
      <w:bookmarkEnd w:id="18"/>
      <w:r w:rsidR="00AB3D02" w:rsidRPr="00426811">
        <w:rPr>
          <w:sz w:val="22"/>
          <w:szCs w:val="22"/>
        </w:rPr>
        <w:t xml:space="preserve">.  </w:t>
      </w:r>
    </w:p>
    <w:p w14:paraId="1B3BD8EB" w14:textId="77777777" w:rsidR="00AB3D02" w:rsidRPr="00426811" w:rsidRDefault="00AB3D02" w:rsidP="00D76CB1">
      <w:pPr>
        <w:rPr>
          <w:sz w:val="22"/>
          <w:szCs w:val="22"/>
        </w:rPr>
      </w:pPr>
    </w:p>
    <w:p w14:paraId="61FD7940" w14:textId="77777777" w:rsidR="00AB3D02" w:rsidRPr="00426811" w:rsidRDefault="00AB3D02" w:rsidP="00AB3D02">
      <w:pPr>
        <w:rPr>
          <w:sz w:val="22"/>
          <w:szCs w:val="22"/>
        </w:rPr>
      </w:pPr>
      <w:r w:rsidRPr="00426811">
        <w:rPr>
          <w:sz w:val="22"/>
          <w:szCs w:val="22"/>
        </w:rPr>
        <w:t xml:space="preserve">Sincerely, </w:t>
      </w:r>
    </w:p>
    <w:p w14:paraId="542169D6" w14:textId="77777777" w:rsidR="00AB3D02" w:rsidRPr="00426811" w:rsidRDefault="00AB3D02" w:rsidP="00AB3D02">
      <w:pPr>
        <w:rPr>
          <w:sz w:val="22"/>
          <w:szCs w:val="22"/>
        </w:rPr>
      </w:pPr>
    </w:p>
    <w:p w14:paraId="20E60B90" w14:textId="77777777" w:rsidR="00AB3D02" w:rsidRPr="00426811" w:rsidRDefault="00AB3D02" w:rsidP="00AB3D02">
      <w:pPr>
        <w:rPr>
          <w:sz w:val="22"/>
          <w:szCs w:val="22"/>
        </w:rPr>
      </w:pPr>
    </w:p>
    <w:p w14:paraId="34565E77" w14:textId="77777777" w:rsidR="00AB3D02" w:rsidRPr="00426811" w:rsidRDefault="00AB3D02" w:rsidP="00AB3D02">
      <w:pPr>
        <w:rPr>
          <w:color w:val="FF0000"/>
          <w:sz w:val="22"/>
          <w:szCs w:val="22"/>
        </w:rPr>
      </w:pPr>
      <w:bookmarkStart w:id="19" w:name="CRAFullName"/>
      <w:r w:rsidRPr="00426811">
        <w:rPr>
          <w:sz w:val="22"/>
          <w:szCs w:val="22"/>
        </w:rPr>
        <w:t>[CRA Full Name]</w:t>
      </w:r>
      <w:bookmarkEnd w:id="19"/>
    </w:p>
    <w:p w14:paraId="7072DC2F" w14:textId="77777777" w:rsidR="00AB3D02" w:rsidRPr="00426811" w:rsidRDefault="00AB3D02" w:rsidP="00AB3D02">
      <w:pPr>
        <w:rPr>
          <w:sz w:val="22"/>
          <w:szCs w:val="22"/>
        </w:rPr>
      </w:pPr>
      <w:r w:rsidRPr="00426811">
        <w:rPr>
          <w:sz w:val="22"/>
          <w:szCs w:val="22"/>
        </w:rPr>
        <w:t>Clinical Research Associate</w:t>
      </w:r>
    </w:p>
    <w:p w14:paraId="0175F8EE" w14:textId="77777777" w:rsidR="00AB3D02" w:rsidRDefault="00AB3D02" w:rsidP="00AB3D02">
      <w:pPr>
        <w:rPr>
          <w:sz w:val="22"/>
          <w:szCs w:val="22"/>
        </w:rPr>
      </w:pPr>
      <w:r w:rsidRPr="00426811">
        <w:rPr>
          <w:sz w:val="22"/>
          <w:szCs w:val="22"/>
        </w:rPr>
        <w:t>Duke Clinical Research Institute</w:t>
      </w:r>
    </w:p>
    <w:p w14:paraId="25DB6DB2" w14:textId="77777777" w:rsidR="00C60768" w:rsidRDefault="00C60768" w:rsidP="00C607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DCRIElectronicSignaturePlaceHolder-DONOTDELETE</w:t>
      </w:r>
    </w:p>
    <w:p w14:paraId="6E0C1815" w14:textId="77777777" w:rsidR="00C60768" w:rsidRPr="00426811" w:rsidRDefault="00C60768" w:rsidP="00AB3D02">
      <w:pPr>
        <w:rPr>
          <w:sz w:val="22"/>
          <w:szCs w:val="22"/>
        </w:rPr>
      </w:pPr>
    </w:p>
    <w:p w14:paraId="6104E1D7" w14:textId="77777777" w:rsidR="00AB3D02" w:rsidRPr="00426811" w:rsidRDefault="00AB3D02" w:rsidP="00AB3D02">
      <w:pPr>
        <w:rPr>
          <w:sz w:val="22"/>
          <w:szCs w:val="22"/>
        </w:rPr>
      </w:pPr>
    </w:p>
    <w:p w14:paraId="1358CF3F" w14:textId="77777777" w:rsidR="00AB3D02" w:rsidRPr="00426811" w:rsidRDefault="00AB3D02" w:rsidP="00AB3D02">
      <w:pPr>
        <w:rPr>
          <w:sz w:val="22"/>
          <w:szCs w:val="22"/>
        </w:rPr>
      </w:pPr>
      <w:r w:rsidRPr="00426811">
        <w:rPr>
          <w:sz w:val="22"/>
          <w:szCs w:val="22"/>
        </w:rPr>
        <w:t xml:space="preserve">cc: </w:t>
      </w:r>
      <w:r w:rsidR="00192A7D" w:rsidRPr="00426811">
        <w:rPr>
          <w:sz w:val="22"/>
          <w:szCs w:val="22"/>
        </w:rPr>
        <w:tab/>
      </w:r>
      <w:bookmarkStart w:id="20" w:name="SCName2"/>
      <w:r w:rsidR="007933DD" w:rsidRPr="007933DD">
        <w:rPr>
          <w:sz w:val="22"/>
          <w:szCs w:val="22"/>
        </w:rPr>
        <w:t>[SC Full Name2]</w:t>
      </w:r>
      <w:bookmarkEnd w:id="20"/>
      <w:r w:rsidR="007933DD">
        <w:rPr>
          <w:sz w:val="22"/>
          <w:szCs w:val="22"/>
        </w:rPr>
        <w:t xml:space="preserve">, </w:t>
      </w:r>
      <w:r w:rsidRPr="00426811">
        <w:rPr>
          <w:sz w:val="22"/>
          <w:szCs w:val="22"/>
        </w:rPr>
        <w:t>Study Coordinator</w:t>
      </w:r>
    </w:p>
    <w:p w14:paraId="51136B11" w14:textId="77777777" w:rsidR="00192A7D" w:rsidRPr="00C307E4" w:rsidRDefault="007933DD" w:rsidP="00192A7D">
      <w:pPr>
        <w:ind w:firstLine="720"/>
      </w:pPr>
      <w:r>
        <w:rPr>
          <w:sz w:val="22"/>
          <w:szCs w:val="22"/>
        </w:rPr>
        <w:t>(</w:t>
      </w:r>
      <w:r w:rsidR="00192A7D" w:rsidRPr="00046508">
        <w:rPr>
          <w:color w:val="FF0000"/>
          <w:sz w:val="22"/>
          <w:szCs w:val="22"/>
        </w:rPr>
        <w:t>Insert Lead CRA name</w:t>
      </w:r>
      <w:r>
        <w:rPr>
          <w:sz w:val="22"/>
          <w:szCs w:val="22"/>
        </w:rPr>
        <w:t>)</w:t>
      </w:r>
      <w:r w:rsidR="00192A7D" w:rsidRPr="00426811">
        <w:rPr>
          <w:sz w:val="22"/>
          <w:szCs w:val="22"/>
        </w:rPr>
        <w:t>, Lead CRA</w:t>
      </w:r>
    </w:p>
    <w:p w14:paraId="70FF5A71" w14:textId="77777777" w:rsidR="00192A7D" w:rsidRPr="00E31A63" w:rsidRDefault="00192A7D" w:rsidP="00AB3D02">
      <w:pPr>
        <w:rPr>
          <w:sz w:val="22"/>
          <w:szCs w:val="22"/>
        </w:rPr>
      </w:pPr>
    </w:p>
    <w:sectPr w:rsidR="00192A7D" w:rsidRPr="00E31A6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17892" w14:textId="77777777" w:rsidR="00BA00EC" w:rsidRDefault="00BA00EC">
      <w:r>
        <w:separator/>
      </w:r>
    </w:p>
  </w:endnote>
  <w:endnote w:type="continuationSeparator" w:id="0">
    <w:p w14:paraId="29456C4D" w14:textId="77777777" w:rsidR="00BA00EC" w:rsidRDefault="00BA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31AB" w14:textId="77777777" w:rsidR="00ED5C45" w:rsidRPr="00ED5C45" w:rsidRDefault="00ED5C45">
    <w:pPr>
      <w:pStyle w:val="Footer"/>
      <w:rPr>
        <w:sz w:val="22"/>
        <w:szCs w:val="22"/>
      </w:rPr>
    </w:pPr>
    <w:r>
      <w:tab/>
    </w:r>
    <w:r w:rsidRPr="00ED5C45">
      <w:rPr>
        <w:sz w:val="22"/>
        <w:szCs w:val="22"/>
      </w:rPr>
      <w:t xml:space="preserve">Page </w:t>
    </w:r>
    <w:r w:rsidRPr="00ED5C45">
      <w:rPr>
        <w:rStyle w:val="PageNumber"/>
        <w:sz w:val="22"/>
        <w:szCs w:val="22"/>
      </w:rPr>
      <w:fldChar w:fldCharType="begin"/>
    </w:r>
    <w:r w:rsidRPr="00ED5C45">
      <w:rPr>
        <w:rStyle w:val="PageNumber"/>
        <w:sz w:val="22"/>
        <w:szCs w:val="22"/>
      </w:rPr>
      <w:instrText xml:space="preserve"> PAGE </w:instrText>
    </w:r>
    <w:r w:rsidRPr="00ED5C45">
      <w:rPr>
        <w:rStyle w:val="PageNumber"/>
        <w:sz w:val="22"/>
        <w:szCs w:val="22"/>
      </w:rPr>
      <w:fldChar w:fldCharType="separate"/>
    </w:r>
    <w:r w:rsidR="00E1280F">
      <w:rPr>
        <w:rStyle w:val="PageNumber"/>
        <w:noProof/>
        <w:sz w:val="22"/>
        <w:szCs w:val="22"/>
      </w:rPr>
      <w:t>1</w:t>
    </w:r>
    <w:r w:rsidRPr="00ED5C45">
      <w:rPr>
        <w:rStyle w:val="PageNumber"/>
        <w:sz w:val="22"/>
        <w:szCs w:val="22"/>
      </w:rPr>
      <w:fldChar w:fldCharType="end"/>
    </w:r>
    <w:r w:rsidRPr="00ED5C45">
      <w:rPr>
        <w:rStyle w:val="PageNumber"/>
        <w:sz w:val="22"/>
        <w:szCs w:val="22"/>
      </w:rPr>
      <w:t xml:space="preserve"> of </w:t>
    </w:r>
    <w:r w:rsidRPr="00ED5C45">
      <w:rPr>
        <w:rStyle w:val="PageNumber"/>
        <w:sz w:val="22"/>
        <w:szCs w:val="22"/>
      </w:rPr>
      <w:fldChar w:fldCharType="begin"/>
    </w:r>
    <w:r w:rsidRPr="00ED5C45">
      <w:rPr>
        <w:rStyle w:val="PageNumber"/>
        <w:sz w:val="22"/>
        <w:szCs w:val="22"/>
      </w:rPr>
      <w:instrText xml:space="preserve"> NUMPAGES </w:instrText>
    </w:r>
    <w:r w:rsidRPr="00ED5C45">
      <w:rPr>
        <w:rStyle w:val="PageNumber"/>
        <w:sz w:val="22"/>
        <w:szCs w:val="22"/>
      </w:rPr>
      <w:fldChar w:fldCharType="separate"/>
    </w:r>
    <w:r w:rsidR="00E1280F">
      <w:rPr>
        <w:rStyle w:val="PageNumber"/>
        <w:noProof/>
        <w:sz w:val="22"/>
        <w:szCs w:val="22"/>
      </w:rPr>
      <w:t>2</w:t>
    </w:r>
    <w:r w:rsidRPr="00ED5C45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6F02E" w14:textId="77777777" w:rsidR="00BA00EC" w:rsidRDefault="00BA00EC">
      <w:r>
        <w:separator/>
      </w:r>
    </w:p>
  </w:footnote>
  <w:footnote w:type="continuationSeparator" w:id="0">
    <w:p w14:paraId="3BC18A20" w14:textId="77777777" w:rsidR="00BA00EC" w:rsidRDefault="00BA0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D799" w14:textId="77777777" w:rsidR="001F55FF" w:rsidRDefault="001F55FF" w:rsidP="001F55FF">
    <w:pPr>
      <w:pStyle w:val="Header"/>
    </w:pPr>
    <w:r>
      <w:object w:dxaOrig="10019" w:dyaOrig="1080" w14:anchorId="1A88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5pt;height:35pt" o:ole="">
          <v:imagedata r:id="rId1" o:title=""/>
        </v:shape>
        <o:OLEObject Type="Embed" ProgID="MSPhotoEd.3" ShapeID="_x0000_i1025" DrawAspect="Content" ObjectID="_156187990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49A"/>
    <w:multiLevelType w:val="hybridMultilevel"/>
    <w:tmpl w:val="525A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21D2F"/>
    <w:multiLevelType w:val="hybridMultilevel"/>
    <w:tmpl w:val="AA949B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CA29DC"/>
    <w:multiLevelType w:val="hybridMultilevel"/>
    <w:tmpl w:val="3CD8B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C6095"/>
    <w:multiLevelType w:val="hybridMultilevel"/>
    <w:tmpl w:val="152813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F356A"/>
    <w:multiLevelType w:val="multilevel"/>
    <w:tmpl w:val="AA949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501BFD"/>
    <w:multiLevelType w:val="hybridMultilevel"/>
    <w:tmpl w:val="BFFA8C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A0F42"/>
    <w:multiLevelType w:val="hybridMultilevel"/>
    <w:tmpl w:val="22B4C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238D5"/>
    <w:multiLevelType w:val="multilevel"/>
    <w:tmpl w:val="BFFA8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94FC8"/>
    <w:multiLevelType w:val="hybridMultilevel"/>
    <w:tmpl w:val="C1F45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2A60F4"/>
    <w:multiLevelType w:val="hybridMultilevel"/>
    <w:tmpl w:val="8098B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21AD3"/>
    <w:multiLevelType w:val="hybridMultilevel"/>
    <w:tmpl w:val="8E0A7C6C"/>
    <w:lvl w:ilvl="0" w:tplc="5EDCA7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2F53C7"/>
    <w:multiLevelType w:val="hybridMultilevel"/>
    <w:tmpl w:val="A0764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D3776"/>
    <w:multiLevelType w:val="hybridMultilevel"/>
    <w:tmpl w:val="77D81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EF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8"/>
    <w:rsid w:val="00046508"/>
    <w:rsid w:val="0005287D"/>
    <w:rsid w:val="0005453C"/>
    <w:rsid w:val="00057E32"/>
    <w:rsid w:val="000706B3"/>
    <w:rsid w:val="00093786"/>
    <w:rsid w:val="000F18B8"/>
    <w:rsid w:val="0014211F"/>
    <w:rsid w:val="001820E9"/>
    <w:rsid w:val="00192A7D"/>
    <w:rsid w:val="001B445D"/>
    <w:rsid w:val="001F55FF"/>
    <w:rsid w:val="00253DE7"/>
    <w:rsid w:val="002D1B29"/>
    <w:rsid w:val="00312004"/>
    <w:rsid w:val="00334E80"/>
    <w:rsid w:val="00365B67"/>
    <w:rsid w:val="00382FE6"/>
    <w:rsid w:val="003923C3"/>
    <w:rsid w:val="003D3F0A"/>
    <w:rsid w:val="00426811"/>
    <w:rsid w:val="00432332"/>
    <w:rsid w:val="0044159E"/>
    <w:rsid w:val="00497468"/>
    <w:rsid w:val="004D5735"/>
    <w:rsid w:val="004F5D42"/>
    <w:rsid w:val="005043BC"/>
    <w:rsid w:val="00523CAD"/>
    <w:rsid w:val="00527668"/>
    <w:rsid w:val="00545605"/>
    <w:rsid w:val="00565F18"/>
    <w:rsid w:val="0059421E"/>
    <w:rsid w:val="00603416"/>
    <w:rsid w:val="00645529"/>
    <w:rsid w:val="0065137C"/>
    <w:rsid w:val="006641FA"/>
    <w:rsid w:val="006805F5"/>
    <w:rsid w:val="00682679"/>
    <w:rsid w:val="006B5AAF"/>
    <w:rsid w:val="006C51F1"/>
    <w:rsid w:val="006D2D11"/>
    <w:rsid w:val="006D3244"/>
    <w:rsid w:val="00760C96"/>
    <w:rsid w:val="007933DD"/>
    <w:rsid w:val="0082521F"/>
    <w:rsid w:val="00857F19"/>
    <w:rsid w:val="0089137C"/>
    <w:rsid w:val="008D6C26"/>
    <w:rsid w:val="008F3E4F"/>
    <w:rsid w:val="00916538"/>
    <w:rsid w:val="00917B14"/>
    <w:rsid w:val="0095452B"/>
    <w:rsid w:val="00977A5E"/>
    <w:rsid w:val="009A570A"/>
    <w:rsid w:val="009C0A7B"/>
    <w:rsid w:val="009E4FD2"/>
    <w:rsid w:val="009F7D79"/>
    <w:rsid w:val="00A55378"/>
    <w:rsid w:val="00A70938"/>
    <w:rsid w:val="00AB3D02"/>
    <w:rsid w:val="00AF36B7"/>
    <w:rsid w:val="00B05DFE"/>
    <w:rsid w:val="00BA00EC"/>
    <w:rsid w:val="00BB4F59"/>
    <w:rsid w:val="00BC6C7E"/>
    <w:rsid w:val="00C44B46"/>
    <w:rsid w:val="00C60768"/>
    <w:rsid w:val="00C858AC"/>
    <w:rsid w:val="00CA34D7"/>
    <w:rsid w:val="00CB71AB"/>
    <w:rsid w:val="00D248C6"/>
    <w:rsid w:val="00D53256"/>
    <w:rsid w:val="00D5575D"/>
    <w:rsid w:val="00D574B6"/>
    <w:rsid w:val="00D76CB1"/>
    <w:rsid w:val="00D83973"/>
    <w:rsid w:val="00D94483"/>
    <w:rsid w:val="00D97720"/>
    <w:rsid w:val="00E1280F"/>
    <w:rsid w:val="00E15A50"/>
    <w:rsid w:val="00E31A63"/>
    <w:rsid w:val="00E32269"/>
    <w:rsid w:val="00E37B16"/>
    <w:rsid w:val="00E54594"/>
    <w:rsid w:val="00E5666B"/>
    <w:rsid w:val="00E702ED"/>
    <w:rsid w:val="00E70AEA"/>
    <w:rsid w:val="00E779A1"/>
    <w:rsid w:val="00E809FA"/>
    <w:rsid w:val="00EB02E2"/>
    <w:rsid w:val="00EB3409"/>
    <w:rsid w:val="00ED5C45"/>
    <w:rsid w:val="00F03046"/>
    <w:rsid w:val="00F246AF"/>
    <w:rsid w:val="00F4152A"/>
    <w:rsid w:val="00F61FEF"/>
    <w:rsid w:val="00F94DB7"/>
    <w:rsid w:val="00FA75A1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EC9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tRoNr">
    <w:name w:val="Txt:RoNr"/>
    <w:rsid w:val="002D1B2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before="203" w:after="283" w:line="280" w:lineRule="atLeast"/>
      <w:jc w:val="center"/>
    </w:pPr>
    <w:rPr>
      <w:rFonts w:ascii="Times" w:hAnsi="Times"/>
      <w:b/>
      <w:sz w:val="28"/>
    </w:rPr>
  </w:style>
  <w:style w:type="paragraph" w:styleId="BalloonText">
    <w:name w:val="Balloon Text"/>
    <w:basedOn w:val="Normal"/>
    <w:semiHidden/>
    <w:rsid w:val="000F1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1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3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C45"/>
  </w:style>
  <w:style w:type="table" w:styleId="TableGrid">
    <w:name w:val="Table Grid"/>
    <w:basedOn w:val="TableNormal"/>
    <w:rsid w:val="0004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COV_Follow Up Letter Template.docx</Template>
  <TotalTime>0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Duke Medical Center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DCRI</dc:creator>
  <cp:keywords/>
  <dc:description/>
  <cp:lastModifiedBy>Mindy Mattison</cp:lastModifiedBy>
  <cp:revision>2</cp:revision>
  <cp:lastPrinted>2008-05-01T17:26:00Z</cp:lastPrinted>
  <dcterms:created xsi:type="dcterms:W3CDTF">2017-07-18T14:45:00Z</dcterms:created>
  <dcterms:modified xsi:type="dcterms:W3CDTF">2017-07-18T14:45:00Z</dcterms:modified>
</cp:coreProperties>
</file>