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F4165" w14:textId="77777777" w:rsidR="005A0318" w:rsidRPr="005A0318" w:rsidRDefault="00FD3F90" w:rsidP="001E1804">
      <w:pPr>
        <w:rPr>
          <w:sz w:val="22"/>
          <w:szCs w:val="22"/>
        </w:rPr>
      </w:pPr>
      <w:bookmarkStart w:id="0" w:name="CurrentDate"/>
      <w:bookmarkStart w:id="1" w:name="_GoBack"/>
      <w:bookmarkEnd w:id="1"/>
      <w:r w:rsidRPr="005A0318">
        <w:rPr>
          <w:sz w:val="22"/>
          <w:szCs w:val="22"/>
        </w:rPr>
        <w:t>[Current Date Long]</w:t>
      </w:r>
      <w:bookmarkEnd w:id="0"/>
      <w:r w:rsidR="00482A88" w:rsidRPr="005A0318">
        <w:rPr>
          <w:sz w:val="22"/>
          <w:szCs w:val="22"/>
        </w:rPr>
        <w:br/>
      </w:r>
      <w:r w:rsidR="00482A88" w:rsidRPr="005A0318">
        <w:rPr>
          <w:sz w:val="22"/>
          <w:szCs w:val="22"/>
        </w:rPr>
        <w:br/>
      </w:r>
      <w:bookmarkStart w:id="2" w:name="InvestigatorName"/>
      <w:r w:rsidRPr="005A0318">
        <w:rPr>
          <w:sz w:val="22"/>
          <w:szCs w:val="22"/>
        </w:rPr>
        <w:t>[Investigator Full Name]</w:t>
      </w:r>
      <w:bookmarkEnd w:id="2"/>
      <w:r w:rsidR="001E1804" w:rsidRPr="005A0318">
        <w:rPr>
          <w:sz w:val="22"/>
          <w:szCs w:val="22"/>
        </w:rPr>
        <w:t xml:space="preserve">, </w:t>
      </w:r>
      <w:bookmarkStart w:id="3" w:name="InvestigatorDegree"/>
      <w:r w:rsidRPr="005A0318">
        <w:rPr>
          <w:sz w:val="22"/>
          <w:szCs w:val="22"/>
        </w:rPr>
        <w:t>[Investigator Degree]</w:t>
      </w:r>
      <w:bookmarkEnd w:id="3"/>
    </w:p>
    <w:p w14:paraId="720CA571" w14:textId="77777777" w:rsidR="001E1804" w:rsidRPr="005A0318" w:rsidRDefault="005A0318" w:rsidP="001E1804">
      <w:pPr>
        <w:rPr>
          <w:sz w:val="22"/>
          <w:szCs w:val="22"/>
        </w:rPr>
      </w:pPr>
      <w:bookmarkStart w:id="4" w:name="AccountName"/>
      <w:r w:rsidRPr="005A0318">
        <w:rPr>
          <w:color w:val="000000"/>
          <w:sz w:val="22"/>
          <w:szCs w:val="22"/>
        </w:rPr>
        <w:t>[Account Name]</w:t>
      </w:r>
      <w:bookmarkEnd w:id="4"/>
      <w:r w:rsidR="001E1804" w:rsidRPr="005A0318">
        <w:rPr>
          <w:sz w:val="22"/>
          <w:szCs w:val="22"/>
        </w:rPr>
        <w:br/>
      </w:r>
      <w:bookmarkStart w:id="5" w:name="PIAddress"/>
      <w:r w:rsidR="00FD3F90" w:rsidRPr="005A0318">
        <w:rPr>
          <w:color w:val="000000"/>
          <w:sz w:val="22"/>
          <w:szCs w:val="22"/>
        </w:rPr>
        <w:t>[PI Address]</w:t>
      </w:r>
      <w:bookmarkEnd w:id="5"/>
    </w:p>
    <w:p w14:paraId="6A33D383" w14:textId="77777777" w:rsidR="001E1804" w:rsidRPr="005A0318" w:rsidRDefault="001E1804" w:rsidP="001E1804">
      <w:pPr>
        <w:rPr>
          <w:sz w:val="22"/>
          <w:szCs w:val="22"/>
        </w:rPr>
      </w:pPr>
    </w:p>
    <w:p w14:paraId="61464558" w14:textId="77777777" w:rsidR="001E1804" w:rsidRPr="005A0318" w:rsidRDefault="001E1804" w:rsidP="001E1804">
      <w:pPr>
        <w:rPr>
          <w:sz w:val="22"/>
          <w:szCs w:val="22"/>
        </w:rPr>
      </w:pPr>
      <w:r w:rsidRPr="005A0318">
        <w:rPr>
          <w:sz w:val="22"/>
          <w:szCs w:val="22"/>
        </w:rPr>
        <w:t xml:space="preserve">Site #: </w:t>
      </w:r>
      <w:bookmarkStart w:id="6" w:name="SiteNumber"/>
      <w:r w:rsidR="00FD3F90" w:rsidRPr="005A0318">
        <w:rPr>
          <w:sz w:val="22"/>
          <w:szCs w:val="22"/>
        </w:rPr>
        <w:t>[Site Number]</w:t>
      </w:r>
      <w:bookmarkEnd w:id="6"/>
      <w:r w:rsidRPr="005A0318">
        <w:rPr>
          <w:sz w:val="22"/>
          <w:szCs w:val="22"/>
        </w:rPr>
        <w:br/>
      </w:r>
      <w:r w:rsidRPr="005A0318">
        <w:rPr>
          <w:sz w:val="22"/>
          <w:szCs w:val="22"/>
        </w:rPr>
        <w:br/>
        <w:t>Re: Protocol #:</w:t>
      </w:r>
      <w:bookmarkStart w:id="7" w:name="ProtocolNumber"/>
      <w:r w:rsidR="00FD3F90" w:rsidRPr="005A0318">
        <w:rPr>
          <w:sz w:val="22"/>
          <w:szCs w:val="22"/>
        </w:rPr>
        <w:t>[Protocol Number]</w:t>
      </w:r>
      <w:bookmarkEnd w:id="7"/>
      <w:r w:rsidRPr="005A0318">
        <w:rPr>
          <w:sz w:val="22"/>
          <w:szCs w:val="22"/>
        </w:rPr>
        <w:t xml:space="preserve"> – </w:t>
      </w:r>
      <w:r w:rsidR="00FD3F90" w:rsidRPr="005A0318">
        <w:rPr>
          <w:sz w:val="22"/>
          <w:szCs w:val="22"/>
        </w:rPr>
        <w:t>Periodic Monitoring</w:t>
      </w:r>
      <w:r w:rsidR="00A622FF" w:rsidRPr="005A0318">
        <w:rPr>
          <w:sz w:val="22"/>
          <w:szCs w:val="22"/>
        </w:rPr>
        <w:t>/Close Out</w:t>
      </w:r>
      <w:r w:rsidR="00FD3F90" w:rsidRPr="005A0318">
        <w:rPr>
          <w:sz w:val="22"/>
          <w:szCs w:val="22"/>
        </w:rPr>
        <w:t xml:space="preserve"> Visit Confirmation</w:t>
      </w:r>
    </w:p>
    <w:p w14:paraId="5FDF2B5E" w14:textId="77777777" w:rsidR="001E1804" w:rsidRPr="005A0318" w:rsidRDefault="001E1804" w:rsidP="001E1804">
      <w:pPr>
        <w:rPr>
          <w:sz w:val="22"/>
          <w:szCs w:val="22"/>
        </w:rPr>
      </w:pPr>
      <w:r w:rsidRPr="005A0318">
        <w:rPr>
          <w:sz w:val="22"/>
          <w:szCs w:val="22"/>
        </w:rPr>
        <w:t xml:space="preserve">Protocol Entitled: </w:t>
      </w:r>
      <w:bookmarkStart w:id="8" w:name="Protocol"/>
      <w:r w:rsidR="00FD3F90" w:rsidRPr="005A0318">
        <w:rPr>
          <w:sz w:val="22"/>
          <w:szCs w:val="22"/>
        </w:rPr>
        <w:t>[Protocol Description]</w:t>
      </w:r>
      <w:bookmarkEnd w:id="8"/>
    </w:p>
    <w:p w14:paraId="0F8F8C4B" w14:textId="77777777" w:rsidR="003D037B" w:rsidRPr="005A0318" w:rsidRDefault="003D037B" w:rsidP="001E1804">
      <w:pPr>
        <w:rPr>
          <w:color w:val="FF0000"/>
          <w:sz w:val="22"/>
          <w:szCs w:val="22"/>
        </w:rPr>
      </w:pPr>
      <w:r w:rsidRPr="005A0318">
        <w:rPr>
          <w:sz w:val="22"/>
          <w:szCs w:val="22"/>
        </w:rPr>
        <w:t>Visit Date:</w:t>
      </w:r>
      <w:r w:rsidRPr="005A0318">
        <w:rPr>
          <w:b/>
          <w:sz w:val="22"/>
          <w:szCs w:val="22"/>
        </w:rPr>
        <w:t xml:space="preserve"> </w:t>
      </w:r>
      <w:bookmarkStart w:id="9" w:name="PlannedStartEnd"/>
      <w:r w:rsidR="00FD3F90" w:rsidRPr="005A0318">
        <w:rPr>
          <w:sz w:val="22"/>
          <w:szCs w:val="22"/>
        </w:rPr>
        <w:t>[Planned Start to End Date]</w:t>
      </w:r>
      <w:bookmarkEnd w:id="9"/>
    </w:p>
    <w:p w14:paraId="1105D63E" w14:textId="77777777" w:rsidR="00482A88" w:rsidRPr="005A0318" w:rsidRDefault="00482A88" w:rsidP="00482A88">
      <w:pPr>
        <w:rPr>
          <w:sz w:val="22"/>
          <w:szCs w:val="22"/>
        </w:rPr>
      </w:pPr>
    </w:p>
    <w:p w14:paraId="27F8B675" w14:textId="77777777" w:rsidR="001E1804" w:rsidRPr="005A0318" w:rsidRDefault="001E1804" w:rsidP="001E1804">
      <w:pPr>
        <w:rPr>
          <w:sz w:val="22"/>
          <w:szCs w:val="22"/>
        </w:rPr>
      </w:pPr>
      <w:r w:rsidRPr="005A0318">
        <w:rPr>
          <w:sz w:val="22"/>
          <w:szCs w:val="22"/>
        </w:rPr>
        <w:t xml:space="preserve">Dear Dr. </w:t>
      </w:r>
      <w:bookmarkStart w:id="10" w:name="InvestigatorLastName"/>
      <w:r w:rsidR="00FD3F90" w:rsidRPr="005A0318">
        <w:rPr>
          <w:sz w:val="22"/>
          <w:szCs w:val="22"/>
        </w:rPr>
        <w:t>[Investigator Last Name]</w:t>
      </w:r>
      <w:bookmarkEnd w:id="10"/>
      <w:r w:rsidRPr="005A0318">
        <w:rPr>
          <w:sz w:val="22"/>
          <w:szCs w:val="22"/>
        </w:rPr>
        <w:t>,</w:t>
      </w:r>
    </w:p>
    <w:p w14:paraId="0B7C673F" w14:textId="77777777" w:rsidR="006039EA" w:rsidRPr="005A0318" w:rsidRDefault="006039EA" w:rsidP="006039EA">
      <w:pPr>
        <w:rPr>
          <w:sz w:val="22"/>
          <w:szCs w:val="22"/>
        </w:rPr>
      </w:pPr>
    </w:p>
    <w:p w14:paraId="3E918CF7" w14:textId="77777777" w:rsidR="00D501D2" w:rsidRPr="005A0318" w:rsidRDefault="00FD3F90" w:rsidP="00D501D2">
      <w:pPr>
        <w:rPr>
          <w:sz w:val="22"/>
          <w:szCs w:val="22"/>
        </w:rPr>
      </w:pPr>
      <w:r w:rsidRPr="005A0318">
        <w:rPr>
          <w:sz w:val="22"/>
          <w:szCs w:val="22"/>
        </w:rPr>
        <w:t xml:space="preserve">I am writing to confirm the interim monitoring visit scheduled for </w:t>
      </w:r>
      <w:bookmarkStart w:id="11" w:name="PlannedStartEnd2"/>
      <w:r w:rsidRPr="005A0318">
        <w:rPr>
          <w:sz w:val="22"/>
          <w:szCs w:val="22"/>
        </w:rPr>
        <w:t>[Planned Start to End Date2]</w:t>
      </w:r>
      <w:bookmarkEnd w:id="11"/>
      <w:r w:rsidRPr="005A0318">
        <w:rPr>
          <w:sz w:val="22"/>
          <w:szCs w:val="22"/>
        </w:rPr>
        <w:t>.</w:t>
      </w:r>
    </w:p>
    <w:p w14:paraId="70D9B898" w14:textId="77777777" w:rsidR="00D501D2" w:rsidRPr="005A0318" w:rsidRDefault="00D501D2" w:rsidP="006039EA">
      <w:pPr>
        <w:rPr>
          <w:i/>
          <w:color w:val="FF0000"/>
          <w:sz w:val="22"/>
          <w:szCs w:val="22"/>
        </w:rPr>
      </w:pPr>
    </w:p>
    <w:p w14:paraId="6B8B8964" w14:textId="77777777" w:rsidR="00FD3F90" w:rsidRPr="005A0318" w:rsidRDefault="00FD3F90" w:rsidP="00FD3F90">
      <w:pPr>
        <w:rPr>
          <w:sz w:val="22"/>
          <w:szCs w:val="22"/>
        </w:rPr>
      </w:pPr>
      <w:r w:rsidRPr="005A0318">
        <w:rPr>
          <w:sz w:val="22"/>
          <w:szCs w:val="22"/>
        </w:rPr>
        <w:t>During this visit I will perform the following core activities:</w:t>
      </w:r>
    </w:p>
    <w:p w14:paraId="6322AA00" w14:textId="77777777" w:rsidR="00FD3F90" w:rsidRPr="005A0318" w:rsidRDefault="00FD3F90" w:rsidP="00FD3F90">
      <w:pPr>
        <w:rPr>
          <w:sz w:val="22"/>
          <w:szCs w:val="22"/>
        </w:rPr>
      </w:pPr>
    </w:p>
    <w:p w14:paraId="43E0B8C3" w14:textId="77777777" w:rsidR="00FD3F90" w:rsidRPr="005A0318" w:rsidRDefault="00FD3F90" w:rsidP="00FD3F90">
      <w:pPr>
        <w:numPr>
          <w:ilvl w:val="0"/>
          <w:numId w:val="12"/>
        </w:numPr>
        <w:rPr>
          <w:sz w:val="22"/>
          <w:szCs w:val="22"/>
        </w:rPr>
      </w:pPr>
      <w:r w:rsidRPr="005A0318">
        <w:rPr>
          <w:sz w:val="22"/>
          <w:szCs w:val="22"/>
        </w:rPr>
        <w:t xml:space="preserve">Drug accountability </w:t>
      </w:r>
    </w:p>
    <w:p w14:paraId="1F1CE6DC" w14:textId="77777777" w:rsidR="00FD3F90" w:rsidRPr="005A0318" w:rsidRDefault="00FD3F90" w:rsidP="00FD3F90">
      <w:pPr>
        <w:rPr>
          <w:sz w:val="22"/>
          <w:szCs w:val="22"/>
        </w:rPr>
      </w:pPr>
    </w:p>
    <w:p w14:paraId="32D14D7B" w14:textId="77777777" w:rsidR="00FD3F90" w:rsidRPr="005A0318" w:rsidRDefault="00FD3F90" w:rsidP="00FD3F90">
      <w:pPr>
        <w:numPr>
          <w:ilvl w:val="0"/>
          <w:numId w:val="12"/>
        </w:numPr>
        <w:rPr>
          <w:sz w:val="22"/>
          <w:szCs w:val="22"/>
        </w:rPr>
      </w:pPr>
      <w:r w:rsidRPr="005A0318">
        <w:rPr>
          <w:sz w:val="22"/>
          <w:szCs w:val="22"/>
        </w:rPr>
        <w:t xml:space="preserve">Verify the informed consents for all randomized subjects </w:t>
      </w:r>
    </w:p>
    <w:p w14:paraId="22962D12" w14:textId="77777777" w:rsidR="00FD3F90" w:rsidRPr="005A0318" w:rsidRDefault="00FD3F90" w:rsidP="00FD3F90">
      <w:pPr>
        <w:rPr>
          <w:sz w:val="22"/>
          <w:szCs w:val="22"/>
        </w:rPr>
      </w:pPr>
    </w:p>
    <w:p w14:paraId="764BC6A8" w14:textId="77777777" w:rsidR="00FD3F90" w:rsidRPr="005A0318" w:rsidRDefault="00FD3F90" w:rsidP="00FD3F90">
      <w:pPr>
        <w:numPr>
          <w:ilvl w:val="0"/>
          <w:numId w:val="12"/>
        </w:numPr>
        <w:rPr>
          <w:sz w:val="22"/>
          <w:szCs w:val="22"/>
        </w:rPr>
      </w:pPr>
      <w:r w:rsidRPr="005A0318">
        <w:rPr>
          <w:sz w:val="22"/>
          <w:szCs w:val="22"/>
        </w:rPr>
        <w:t>Monitor and review Case Report Forms for subject(s).  Please have all source documentation available for this subject.</w:t>
      </w:r>
    </w:p>
    <w:p w14:paraId="541100EF" w14:textId="77777777" w:rsidR="00FD3F90" w:rsidRPr="005A0318" w:rsidRDefault="00FD3F90" w:rsidP="00FD3F90">
      <w:pPr>
        <w:rPr>
          <w:sz w:val="22"/>
          <w:szCs w:val="22"/>
        </w:rPr>
      </w:pPr>
    </w:p>
    <w:p w14:paraId="2B5DABDD" w14:textId="77777777" w:rsidR="00FD3F90" w:rsidRPr="005A0318" w:rsidRDefault="00FD3F90" w:rsidP="00FD3F90">
      <w:pPr>
        <w:numPr>
          <w:ilvl w:val="0"/>
          <w:numId w:val="12"/>
        </w:numPr>
        <w:rPr>
          <w:sz w:val="22"/>
          <w:szCs w:val="22"/>
        </w:rPr>
      </w:pPr>
      <w:r w:rsidRPr="005A0318">
        <w:rPr>
          <w:sz w:val="22"/>
          <w:szCs w:val="22"/>
        </w:rPr>
        <w:t>Review the Regulatory Binder</w:t>
      </w:r>
    </w:p>
    <w:p w14:paraId="43970B5C" w14:textId="77777777" w:rsidR="00FD3F90" w:rsidRPr="005A0318" w:rsidRDefault="00FD3F90" w:rsidP="00FD3F90">
      <w:pPr>
        <w:rPr>
          <w:sz w:val="22"/>
          <w:szCs w:val="22"/>
        </w:rPr>
      </w:pPr>
    </w:p>
    <w:p w14:paraId="149BAC9B" w14:textId="77777777" w:rsidR="00FD3F90" w:rsidRPr="005A0318" w:rsidRDefault="00FD3F90" w:rsidP="00FD3F90">
      <w:pPr>
        <w:numPr>
          <w:ilvl w:val="0"/>
          <w:numId w:val="12"/>
        </w:numPr>
        <w:rPr>
          <w:sz w:val="22"/>
          <w:szCs w:val="22"/>
        </w:rPr>
      </w:pPr>
      <w:r w:rsidRPr="005A0318">
        <w:rPr>
          <w:sz w:val="22"/>
          <w:szCs w:val="22"/>
        </w:rPr>
        <w:t>Resolve outstanding data queries</w:t>
      </w:r>
    </w:p>
    <w:p w14:paraId="3339642A" w14:textId="77777777" w:rsidR="00FD3F90" w:rsidRPr="005A0318" w:rsidRDefault="00FD3F90" w:rsidP="00FD3F90">
      <w:pPr>
        <w:rPr>
          <w:sz w:val="22"/>
          <w:szCs w:val="22"/>
        </w:rPr>
      </w:pPr>
    </w:p>
    <w:p w14:paraId="3BC47F64" w14:textId="77777777" w:rsidR="00FD3F90" w:rsidRPr="005A0318" w:rsidRDefault="00FD3F90" w:rsidP="00FD3F90">
      <w:pPr>
        <w:numPr>
          <w:ilvl w:val="0"/>
          <w:numId w:val="12"/>
        </w:numPr>
        <w:rPr>
          <w:sz w:val="22"/>
          <w:szCs w:val="22"/>
        </w:rPr>
      </w:pPr>
      <w:r w:rsidRPr="005A0318">
        <w:rPr>
          <w:sz w:val="22"/>
          <w:szCs w:val="22"/>
        </w:rPr>
        <w:t>Collect all outstanding CRFs</w:t>
      </w:r>
    </w:p>
    <w:p w14:paraId="7C57FAE3" w14:textId="77777777" w:rsidR="00FD3F90" w:rsidRPr="005A0318" w:rsidRDefault="00FD3F90" w:rsidP="00FD3F90">
      <w:pPr>
        <w:rPr>
          <w:sz w:val="22"/>
          <w:szCs w:val="22"/>
        </w:rPr>
      </w:pPr>
    </w:p>
    <w:p w14:paraId="5640D551" w14:textId="77777777" w:rsidR="00FD3F90" w:rsidRPr="005A0318" w:rsidRDefault="00FD3F90" w:rsidP="00FD3F90">
      <w:pPr>
        <w:numPr>
          <w:ilvl w:val="0"/>
          <w:numId w:val="12"/>
        </w:numPr>
        <w:rPr>
          <w:sz w:val="22"/>
          <w:szCs w:val="22"/>
        </w:rPr>
      </w:pPr>
      <w:r w:rsidRPr="005A0318">
        <w:rPr>
          <w:sz w:val="22"/>
          <w:szCs w:val="22"/>
        </w:rPr>
        <w:t xml:space="preserve">Collect outstanding CEC documents for subjects </w:t>
      </w:r>
    </w:p>
    <w:p w14:paraId="10447233" w14:textId="77777777" w:rsidR="00FD3F90" w:rsidRPr="005A0318" w:rsidRDefault="00FD3F90" w:rsidP="00FD3F90">
      <w:pPr>
        <w:rPr>
          <w:sz w:val="22"/>
          <w:szCs w:val="22"/>
        </w:rPr>
      </w:pPr>
    </w:p>
    <w:p w14:paraId="2CDDC5FA" w14:textId="77777777" w:rsidR="006039EA" w:rsidRPr="005A0318" w:rsidRDefault="00FD3F90" w:rsidP="00FD3F90">
      <w:pPr>
        <w:rPr>
          <w:sz w:val="22"/>
          <w:szCs w:val="22"/>
        </w:rPr>
      </w:pPr>
      <w:r w:rsidRPr="005A0318">
        <w:rPr>
          <w:sz w:val="22"/>
          <w:szCs w:val="22"/>
        </w:rPr>
        <w:t>Review all outstanding SAEs and the source documentation associated with the events.</w:t>
      </w:r>
    </w:p>
    <w:p w14:paraId="5300CB2E" w14:textId="77777777" w:rsidR="006039EA" w:rsidRPr="005A0318" w:rsidRDefault="006039EA" w:rsidP="006039EA">
      <w:pPr>
        <w:rPr>
          <w:sz w:val="22"/>
          <w:szCs w:val="22"/>
        </w:rPr>
      </w:pPr>
    </w:p>
    <w:p w14:paraId="607F88DD" w14:textId="77777777" w:rsidR="00953076" w:rsidRPr="005A0318" w:rsidRDefault="00FD3F90" w:rsidP="00953076">
      <w:pPr>
        <w:rPr>
          <w:sz w:val="22"/>
          <w:szCs w:val="22"/>
        </w:rPr>
      </w:pPr>
      <w:r w:rsidRPr="005A0318">
        <w:rPr>
          <w:sz w:val="22"/>
          <w:szCs w:val="22"/>
        </w:rPr>
        <w:t>Thank you for your assistance and we look forward to working with you.</w:t>
      </w:r>
    </w:p>
    <w:p w14:paraId="17B2685E" w14:textId="77777777" w:rsidR="00D13D27" w:rsidRPr="005A0318" w:rsidRDefault="00D13D27" w:rsidP="00953076">
      <w:pPr>
        <w:rPr>
          <w:sz w:val="22"/>
          <w:szCs w:val="22"/>
        </w:rPr>
      </w:pPr>
    </w:p>
    <w:p w14:paraId="325AAF12" w14:textId="77777777" w:rsidR="00900D96" w:rsidRPr="005A0318" w:rsidRDefault="00900D96" w:rsidP="00900D96">
      <w:pPr>
        <w:rPr>
          <w:sz w:val="22"/>
          <w:szCs w:val="22"/>
        </w:rPr>
      </w:pPr>
      <w:r w:rsidRPr="005A0318">
        <w:rPr>
          <w:sz w:val="22"/>
          <w:szCs w:val="22"/>
        </w:rPr>
        <w:t xml:space="preserve">Sincerely, </w:t>
      </w:r>
    </w:p>
    <w:p w14:paraId="5BFB25F8" w14:textId="77777777" w:rsidR="00900D96" w:rsidRPr="005A0318" w:rsidRDefault="00900D96" w:rsidP="00900D96">
      <w:pPr>
        <w:rPr>
          <w:sz w:val="22"/>
          <w:szCs w:val="22"/>
        </w:rPr>
      </w:pPr>
    </w:p>
    <w:p w14:paraId="4CEC9287" w14:textId="77777777" w:rsidR="00900D96" w:rsidRPr="005A0318" w:rsidRDefault="00900D96" w:rsidP="00900D96">
      <w:pPr>
        <w:rPr>
          <w:sz w:val="22"/>
          <w:szCs w:val="22"/>
        </w:rPr>
      </w:pPr>
    </w:p>
    <w:p w14:paraId="2ABE336A" w14:textId="77777777" w:rsidR="00900D96" w:rsidRPr="005A0318" w:rsidRDefault="00C537A8" w:rsidP="00900D96">
      <w:pPr>
        <w:rPr>
          <w:color w:val="FF0000"/>
          <w:sz w:val="22"/>
          <w:szCs w:val="22"/>
        </w:rPr>
      </w:pPr>
      <w:bookmarkStart w:id="12" w:name="CRAFullName"/>
      <w:r w:rsidRPr="005A0318">
        <w:rPr>
          <w:sz w:val="22"/>
          <w:szCs w:val="22"/>
        </w:rPr>
        <w:t>[CRA Full Name]</w:t>
      </w:r>
      <w:bookmarkEnd w:id="12"/>
    </w:p>
    <w:p w14:paraId="5DC73256" w14:textId="77777777" w:rsidR="00900D96" w:rsidRPr="005A0318" w:rsidRDefault="00900D96" w:rsidP="00900D96">
      <w:pPr>
        <w:rPr>
          <w:sz w:val="22"/>
          <w:szCs w:val="22"/>
        </w:rPr>
      </w:pPr>
      <w:r w:rsidRPr="005A0318">
        <w:rPr>
          <w:sz w:val="22"/>
          <w:szCs w:val="22"/>
        </w:rPr>
        <w:t>Clinical Research Associate</w:t>
      </w:r>
    </w:p>
    <w:p w14:paraId="3DE2FC5C" w14:textId="77777777" w:rsidR="00900D96" w:rsidRPr="005A0318" w:rsidRDefault="00900D96" w:rsidP="00900D96">
      <w:pPr>
        <w:rPr>
          <w:sz w:val="22"/>
          <w:szCs w:val="22"/>
        </w:rPr>
      </w:pPr>
      <w:r w:rsidRPr="005A0318">
        <w:rPr>
          <w:sz w:val="22"/>
          <w:szCs w:val="22"/>
        </w:rPr>
        <w:t>Duke Clinical Research Institute</w:t>
      </w:r>
    </w:p>
    <w:p w14:paraId="47F83D92" w14:textId="77777777" w:rsidR="001E1804" w:rsidRPr="005A0318" w:rsidRDefault="001E1804" w:rsidP="001E1804">
      <w:pPr>
        <w:rPr>
          <w:sz w:val="22"/>
          <w:szCs w:val="22"/>
        </w:rPr>
      </w:pPr>
      <w:r w:rsidRPr="005A0318">
        <w:rPr>
          <w:sz w:val="22"/>
          <w:szCs w:val="22"/>
        </w:rPr>
        <w:t>DCRIElectronicSignaturePlaceHolder-DONOTDELETE</w:t>
      </w:r>
    </w:p>
    <w:p w14:paraId="195EF650" w14:textId="77777777" w:rsidR="001E1804" w:rsidRPr="005A0318" w:rsidRDefault="001E1804" w:rsidP="00900D96">
      <w:pPr>
        <w:rPr>
          <w:sz w:val="22"/>
          <w:szCs w:val="22"/>
        </w:rPr>
      </w:pPr>
    </w:p>
    <w:p w14:paraId="6B1C2098" w14:textId="77777777" w:rsidR="00900D96" w:rsidRPr="005A0318" w:rsidRDefault="00900D96" w:rsidP="00900D96">
      <w:pPr>
        <w:rPr>
          <w:sz w:val="22"/>
          <w:szCs w:val="22"/>
        </w:rPr>
      </w:pPr>
    </w:p>
    <w:p w14:paraId="311B56A3" w14:textId="77777777" w:rsidR="001E1804" w:rsidRPr="005A0318" w:rsidRDefault="001E1804" w:rsidP="001E1804">
      <w:pPr>
        <w:rPr>
          <w:sz w:val="22"/>
          <w:szCs w:val="22"/>
        </w:rPr>
      </w:pPr>
      <w:r w:rsidRPr="005A0318">
        <w:rPr>
          <w:sz w:val="22"/>
          <w:szCs w:val="22"/>
        </w:rPr>
        <w:t xml:space="preserve">cc: </w:t>
      </w:r>
      <w:r w:rsidRPr="005A0318">
        <w:rPr>
          <w:sz w:val="22"/>
          <w:szCs w:val="22"/>
        </w:rPr>
        <w:tab/>
      </w:r>
      <w:bookmarkStart w:id="13" w:name="SCName"/>
      <w:r w:rsidR="00FD3F90" w:rsidRPr="005A0318">
        <w:rPr>
          <w:sz w:val="22"/>
          <w:szCs w:val="22"/>
        </w:rPr>
        <w:t>[SC Full Name]</w:t>
      </w:r>
      <w:bookmarkEnd w:id="13"/>
      <w:r w:rsidRPr="005A0318">
        <w:rPr>
          <w:sz w:val="22"/>
          <w:szCs w:val="22"/>
        </w:rPr>
        <w:t>, Study Coordinator</w:t>
      </w:r>
    </w:p>
    <w:p w14:paraId="00D788F4" w14:textId="77777777" w:rsidR="001E1804" w:rsidRPr="005A0318" w:rsidRDefault="001E1804" w:rsidP="001E1804">
      <w:pPr>
        <w:ind w:firstLine="720"/>
        <w:rPr>
          <w:sz w:val="22"/>
          <w:szCs w:val="22"/>
        </w:rPr>
      </w:pPr>
      <w:r w:rsidRPr="005A0318">
        <w:rPr>
          <w:color w:val="FF0000"/>
          <w:sz w:val="22"/>
          <w:szCs w:val="22"/>
        </w:rPr>
        <w:t>(Insert Lead CRA name)</w:t>
      </w:r>
      <w:r w:rsidRPr="005A0318">
        <w:rPr>
          <w:sz w:val="22"/>
          <w:szCs w:val="22"/>
        </w:rPr>
        <w:t>, Lead CRA</w:t>
      </w:r>
    </w:p>
    <w:p w14:paraId="67ADB508" w14:textId="77777777" w:rsidR="003D037B" w:rsidRPr="005A0318" w:rsidRDefault="003D037B" w:rsidP="00900D96">
      <w:pPr>
        <w:rPr>
          <w:sz w:val="22"/>
          <w:szCs w:val="22"/>
        </w:rPr>
      </w:pPr>
    </w:p>
    <w:sectPr w:rsidR="003D037B" w:rsidRPr="005A0318" w:rsidSect="006403A5">
      <w:headerReference w:type="default" r:id="rId7"/>
      <w:footerReference w:type="default" r:id="rId8"/>
      <w:pgSz w:w="12240" w:h="15840"/>
      <w:pgMar w:top="864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8C310" w14:textId="77777777" w:rsidR="006B023E" w:rsidRDefault="006B023E">
      <w:r>
        <w:separator/>
      </w:r>
    </w:p>
  </w:endnote>
  <w:endnote w:type="continuationSeparator" w:id="0">
    <w:p w14:paraId="63C31590" w14:textId="77777777" w:rsidR="006B023E" w:rsidRDefault="006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53E74" w14:textId="77777777" w:rsidR="001122AF" w:rsidRPr="006D15A4" w:rsidRDefault="006D15A4" w:rsidP="006D15A4">
    <w:pPr>
      <w:pStyle w:val="Footer"/>
      <w:rPr>
        <w:sz w:val="22"/>
        <w:szCs w:val="22"/>
      </w:rPr>
    </w:pPr>
    <w:r>
      <w:rPr>
        <w:szCs w:val="18"/>
      </w:rPr>
      <w:tab/>
    </w:r>
    <w:r w:rsidRPr="006D15A4">
      <w:rPr>
        <w:sz w:val="22"/>
        <w:szCs w:val="22"/>
      </w:rPr>
      <w:t xml:space="preserve">Page </w:t>
    </w:r>
    <w:r w:rsidRPr="006D15A4">
      <w:rPr>
        <w:rStyle w:val="PageNumber"/>
        <w:sz w:val="22"/>
        <w:szCs w:val="22"/>
      </w:rPr>
      <w:fldChar w:fldCharType="begin"/>
    </w:r>
    <w:r w:rsidRPr="006D15A4">
      <w:rPr>
        <w:rStyle w:val="PageNumber"/>
        <w:sz w:val="22"/>
        <w:szCs w:val="22"/>
      </w:rPr>
      <w:instrText xml:space="preserve"> PAGE </w:instrText>
    </w:r>
    <w:r w:rsidRPr="006D15A4">
      <w:rPr>
        <w:rStyle w:val="PageNumber"/>
        <w:sz w:val="22"/>
        <w:szCs w:val="22"/>
      </w:rPr>
      <w:fldChar w:fldCharType="separate"/>
    </w:r>
    <w:r w:rsidR="00861C28">
      <w:rPr>
        <w:rStyle w:val="PageNumber"/>
        <w:noProof/>
        <w:sz w:val="22"/>
        <w:szCs w:val="22"/>
      </w:rPr>
      <w:t>1</w:t>
    </w:r>
    <w:r w:rsidRPr="006D15A4">
      <w:rPr>
        <w:rStyle w:val="PageNumber"/>
        <w:sz w:val="22"/>
        <w:szCs w:val="22"/>
      </w:rPr>
      <w:fldChar w:fldCharType="end"/>
    </w:r>
    <w:r w:rsidRPr="006D15A4">
      <w:rPr>
        <w:rStyle w:val="PageNumber"/>
        <w:sz w:val="22"/>
        <w:szCs w:val="22"/>
      </w:rPr>
      <w:t xml:space="preserve"> of </w:t>
    </w:r>
    <w:r w:rsidRPr="006D15A4">
      <w:rPr>
        <w:rStyle w:val="PageNumber"/>
        <w:sz w:val="22"/>
        <w:szCs w:val="22"/>
      </w:rPr>
      <w:fldChar w:fldCharType="begin"/>
    </w:r>
    <w:r w:rsidRPr="006D15A4">
      <w:rPr>
        <w:rStyle w:val="PageNumber"/>
        <w:sz w:val="22"/>
        <w:szCs w:val="22"/>
      </w:rPr>
      <w:instrText xml:space="preserve"> NUMPAGES </w:instrText>
    </w:r>
    <w:r w:rsidRPr="006D15A4">
      <w:rPr>
        <w:rStyle w:val="PageNumber"/>
        <w:sz w:val="22"/>
        <w:szCs w:val="22"/>
      </w:rPr>
      <w:fldChar w:fldCharType="separate"/>
    </w:r>
    <w:r w:rsidR="00861C28">
      <w:rPr>
        <w:rStyle w:val="PageNumber"/>
        <w:noProof/>
        <w:sz w:val="22"/>
        <w:szCs w:val="22"/>
      </w:rPr>
      <w:t>1</w:t>
    </w:r>
    <w:r w:rsidRPr="006D15A4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78101" w14:textId="77777777" w:rsidR="006B023E" w:rsidRDefault="006B023E">
      <w:r>
        <w:separator/>
      </w:r>
    </w:p>
  </w:footnote>
  <w:footnote w:type="continuationSeparator" w:id="0">
    <w:p w14:paraId="27EDD40C" w14:textId="77777777" w:rsidR="006B023E" w:rsidRDefault="006B02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19536" w14:textId="77777777" w:rsidR="00713A16" w:rsidRDefault="00713A16" w:rsidP="00713A16">
    <w:pPr>
      <w:pStyle w:val="Header"/>
    </w:pPr>
    <w:r>
      <w:object w:dxaOrig="10028" w:dyaOrig="1077" w14:anchorId="0A60F2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4.75pt;height:34.5pt" o:ole="">
          <v:imagedata r:id="rId1" o:title=""/>
        </v:shape>
        <o:OLEObject Type="Embed" ProgID="MSPhotoEd.3" ShapeID="_x0000_i1025" DrawAspect="Content" ObjectID="_1561880039" r:id="rId2"/>
      </w:object>
    </w:r>
  </w:p>
  <w:p w14:paraId="2975F3D0" w14:textId="77777777" w:rsidR="00EF7A35" w:rsidRDefault="00EF7A3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6A86"/>
    <w:multiLevelType w:val="hybridMultilevel"/>
    <w:tmpl w:val="D730F0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3273BB"/>
    <w:multiLevelType w:val="hybridMultilevel"/>
    <w:tmpl w:val="60586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4A200492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0A0D83"/>
    <w:multiLevelType w:val="hybridMultilevel"/>
    <w:tmpl w:val="022CC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EA0F42"/>
    <w:multiLevelType w:val="hybridMultilevel"/>
    <w:tmpl w:val="22B4C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03E83"/>
    <w:multiLevelType w:val="hybridMultilevel"/>
    <w:tmpl w:val="ACEC7090"/>
    <w:lvl w:ilvl="0" w:tplc="04090005">
      <w:start w:val="1"/>
      <w:numFmt w:val="bullet"/>
      <w:lvlText w:val="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5">
    <w:nsid w:val="55542D6B"/>
    <w:multiLevelType w:val="hybridMultilevel"/>
    <w:tmpl w:val="35AA05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1B199E"/>
    <w:multiLevelType w:val="hybridMultilevel"/>
    <w:tmpl w:val="F50EB066"/>
    <w:lvl w:ilvl="0" w:tplc="04090005">
      <w:start w:val="1"/>
      <w:numFmt w:val="bullet"/>
      <w:lvlText w:val="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7">
    <w:nsid w:val="5E4244C7"/>
    <w:multiLevelType w:val="hybridMultilevel"/>
    <w:tmpl w:val="AF142AEA"/>
    <w:lvl w:ilvl="0" w:tplc="04090005">
      <w:start w:val="1"/>
      <w:numFmt w:val="bullet"/>
      <w:lvlText w:val=""/>
      <w:lvlJc w:val="left"/>
      <w:pPr>
        <w:tabs>
          <w:tab w:val="num" w:pos="1267"/>
        </w:tabs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8">
    <w:nsid w:val="64D9309F"/>
    <w:multiLevelType w:val="hybridMultilevel"/>
    <w:tmpl w:val="DEF618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925DF3"/>
    <w:multiLevelType w:val="hybridMultilevel"/>
    <w:tmpl w:val="E6BEAC1C"/>
    <w:lvl w:ilvl="0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0">
    <w:nsid w:val="6813642F"/>
    <w:multiLevelType w:val="hybridMultilevel"/>
    <w:tmpl w:val="599639F2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28"/>
    <w:rsid w:val="0004338C"/>
    <w:rsid w:val="00045376"/>
    <w:rsid w:val="0005693E"/>
    <w:rsid w:val="00081E31"/>
    <w:rsid w:val="0008310B"/>
    <w:rsid w:val="00090309"/>
    <w:rsid w:val="000C12B1"/>
    <w:rsid w:val="000C60DE"/>
    <w:rsid w:val="00103681"/>
    <w:rsid w:val="001122AF"/>
    <w:rsid w:val="001330AD"/>
    <w:rsid w:val="00135C11"/>
    <w:rsid w:val="00166760"/>
    <w:rsid w:val="001877F4"/>
    <w:rsid w:val="001E1804"/>
    <w:rsid w:val="001F4051"/>
    <w:rsid w:val="0022663D"/>
    <w:rsid w:val="00277BB0"/>
    <w:rsid w:val="002A052E"/>
    <w:rsid w:val="002B0838"/>
    <w:rsid w:val="002D3C81"/>
    <w:rsid w:val="00310A48"/>
    <w:rsid w:val="00330D1B"/>
    <w:rsid w:val="00370F00"/>
    <w:rsid w:val="00386E22"/>
    <w:rsid w:val="003B14C6"/>
    <w:rsid w:val="003B7DBA"/>
    <w:rsid w:val="003D037B"/>
    <w:rsid w:val="003D13B1"/>
    <w:rsid w:val="004035E5"/>
    <w:rsid w:val="004057D8"/>
    <w:rsid w:val="00437391"/>
    <w:rsid w:val="00450A12"/>
    <w:rsid w:val="00454E64"/>
    <w:rsid w:val="00482A88"/>
    <w:rsid w:val="004D2C91"/>
    <w:rsid w:val="004D7679"/>
    <w:rsid w:val="004E0701"/>
    <w:rsid w:val="004E4850"/>
    <w:rsid w:val="00500EC7"/>
    <w:rsid w:val="00504732"/>
    <w:rsid w:val="00590FA4"/>
    <w:rsid w:val="00593081"/>
    <w:rsid w:val="005A0318"/>
    <w:rsid w:val="005A6D74"/>
    <w:rsid w:val="005E4E6D"/>
    <w:rsid w:val="006039EA"/>
    <w:rsid w:val="006403A5"/>
    <w:rsid w:val="00652FBD"/>
    <w:rsid w:val="00683D32"/>
    <w:rsid w:val="00685D29"/>
    <w:rsid w:val="006B023E"/>
    <w:rsid w:val="006C19C5"/>
    <w:rsid w:val="006C6CDD"/>
    <w:rsid w:val="006D15A4"/>
    <w:rsid w:val="006E02FE"/>
    <w:rsid w:val="006E2488"/>
    <w:rsid w:val="00713A16"/>
    <w:rsid w:val="00715FA4"/>
    <w:rsid w:val="00740FC6"/>
    <w:rsid w:val="007447B5"/>
    <w:rsid w:val="0075324F"/>
    <w:rsid w:val="00753AEF"/>
    <w:rsid w:val="00785E34"/>
    <w:rsid w:val="007A4C8C"/>
    <w:rsid w:val="007A76F3"/>
    <w:rsid w:val="007C58BB"/>
    <w:rsid w:val="007C5EFC"/>
    <w:rsid w:val="007E33EE"/>
    <w:rsid w:val="00801924"/>
    <w:rsid w:val="0081709E"/>
    <w:rsid w:val="00822451"/>
    <w:rsid w:val="00837AA4"/>
    <w:rsid w:val="00861C28"/>
    <w:rsid w:val="008A03DA"/>
    <w:rsid w:val="008A09A5"/>
    <w:rsid w:val="008A4962"/>
    <w:rsid w:val="008D3AB9"/>
    <w:rsid w:val="008E50F7"/>
    <w:rsid w:val="008F0489"/>
    <w:rsid w:val="00900D96"/>
    <w:rsid w:val="0090189F"/>
    <w:rsid w:val="009256EE"/>
    <w:rsid w:val="0093005E"/>
    <w:rsid w:val="00931E7E"/>
    <w:rsid w:val="00945B7E"/>
    <w:rsid w:val="00953076"/>
    <w:rsid w:val="0098378F"/>
    <w:rsid w:val="00987C53"/>
    <w:rsid w:val="009E3BD5"/>
    <w:rsid w:val="00A05DC8"/>
    <w:rsid w:val="00A22F3F"/>
    <w:rsid w:val="00A324FC"/>
    <w:rsid w:val="00A340D2"/>
    <w:rsid w:val="00A34F7C"/>
    <w:rsid w:val="00A4018E"/>
    <w:rsid w:val="00A622FF"/>
    <w:rsid w:val="00A64748"/>
    <w:rsid w:val="00A67DF6"/>
    <w:rsid w:val="00A77172"/>
    <w:rsid w:val="00A91B51"/>
    <w:rsid w:val="00A9535A"/>
    <w:rsid w:val="00AA1003"/>
    <w:rsid w:val="00AC2622"/>
    <w:rsid w:val="00B055E4"/>
    <w:rsid w:val="00B10439"/>
    <w:rsid w:val="00B13451"/>
    <w:rsid w:val="00B16604"/>
    <w:rsid w:val="00B20E34"/>
    <w:rsid w:val="00B44F77"/>
    <w:rsid w:val="00C537A8"/>
    <w:rsid w:val="00C777E7"/>
    <w:rsid w:val="00C86B8F"/>
    <w:rsid w:val="00CA247B"/>
    <w:rsid w:val="00CA3B4F"/>
    <w:rsid w:val="00CF73C4"/>
    <w:rsid w:val="00CF7703"/>
    <w:rsid w:val="00D00CF3"/>
    <w:rsid w:val="00D13D27"/>
    <w:rsid w:val="00D33133"/>
    <w:rsid w:val="00D3315E"/>
    <w:rsid w:val="00D46A77"/>
    <w:rsid w:val="00D47D53"/>
    <w:rsid w:val="00D501D2"/>
    <w:rsid w:val="00D931C9"/>
    <w:rsid w:val="00DA025C"/>
    <w:rsid w:val="00DA61DD"/>
    <w:rsid w:val="00DC0D22"/>
    <w:rsid w:val="00DC6C23"/>
    <w:rsid w:val="00E33C19"/>
    <w:rsid w:val="00E51CCC"/>
    <w:rsid w:val="00E679D5"/>
    <w:rsid w:val="00E90D23"/>
    <w:rsid w:val="00E918F2"/>
    <w:rsid w:val="00E964BA"/>
    <w:rsid w:val="00EA4AFA"/>
    <w:rsid w:val="00EB5024"/>
    <w:rsid w:val="00EC5B12"/>
    <w:rsid w:val="00ED0D33"/>
    <w:rsid w:val="00ED63B4"/>
    <w:rsid w:val="00EE234A"/>
    <w:rsid w:val="00EF7A35"/>
    <w:rsid w:val="00F10DB1"/>
    <w:rsid w:val="00F563AF"/>
    <w:rsid w:val="00F61599"/>
    <w:rsid w:val="00FB66DC"/>
    <w:rsid w:val="00FC4DF2"/>
    <w:rsid w:val="00FD3F90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12D6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F405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6A77"/>
    <w:rPr>
      <w:sz w:val="16"/>
      <w:szCs w:val="16"/>
    </w:rPr>
  </w:style>
  <w:style w:type="paragraph" w:styleId="CommentText">
    <w:name w:val="annotation text"/>
    <w:basedOn w:val="Normal"/>
    <w:semiHidden/>
    <w:rsid w:val="00D46A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6A77"/>
    <w:rPr>
      <w:b/>
      <w:bCs/>
    </w:rPr>
  </w:style>
  <w:style w:type="character" w:styleId="Hyperlink">
    <w:name w:val="Hyperlink"/>
    <w:rsid w:val="00683D32"/>
    <w:rPr>
      <w:color w:val="0000FF"/>
      <w:u w:val="single"/>
    </w:rPr>
  </w:style>
  <w:style w:type="paragraph" w:styleId="DocumentMap">
    <w:name w:val="Document Map"/>
    <w:basedOn w:val="Normal"/>
    <w:semiHidden/>
    <w:rsid w:val="006C19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900D9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F7A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Volumes/production/IT/Training_Documentation/_CTMS/_CTMS_Learning_Center/Letter%20Templates/PMV_COV_Confirmation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PMV_COV_Confirmation Letter Template.dot</Template>
  <TotalTime>0</TotalTime>
  <Pages>1</Pages>
  <Words>179</Words>
  <Characters>1023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[Clinical Trip Report</vt:lpstr>
    </vt:vector>
  </TitlesOfParts>
  <Company>Duke Medical Center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[Clinical Trip Report</dc:title>
  <dc:subject/>
  <dc:creator>Mindy Mattison</dc:creator>
  <cp:keywords/>
  <dc:description/>
  <cp:lastModifiedBy>Mindy Mattison</cp:lastModifiedBy>
  <cp:revision>1</cp:revision>
  <cp:lastPrinted>2008-05-01T17:26:00Z</cp:lastPrinted>
  <dcterms:created xsi:type="dcterms:W3CDTF">2017-07-18T14:47:00Z</dcterms:created>
  <dcterms:modified xsi:type="dcterms:W3CDTF">2017-07-18T14:47:00Z</dcterms:modified>
</cp:coreProperties>
</file>