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C6F7C" w14:textId="77777777" w:rsidR="00C35D60" w:rsidRPr="00C35D60" w:rsidRDefault="0005604B" w:rsidP="00346A78">
      <w:pPr>
        <w:rPr>
          <w:sz w:val="22"/>
          <w:szCs w:val="22"/>
        </w:rPr>
      </w:pPr>
      <w:bookmarkStart w:id="0" w:name="CurrentDate"/>
      <w:bookmarkStart w:id="1" w:name="_GoBack"/>
      <w:bookmarkEnd w:id="1"/>
      <w:r w:rsidRPr="00C35D60">
        <w:rPr>
          <w:sz w:val="22"/>
          <w:szCs w:val="22"/>
        </w:rPr>
        <w:t>[Current Date Long]</w:t>
      </w:r>
      <w:bookmarkEnd w:id="0"/>
      <w:r w:rsidR="00346A78" w:rsidRPr="00C35D60">
        <w:rPr>
          <w:sz w:val="22"/>
          <w:szCs w:val="22"/>
        </w:rPr>
        <w:br/>
      </w:r>
      <w:r w:rsidR="00346A78" w:rsidRPr="00C35D60">
        <w:rPr>
          <w:sz w:val="22"/>
          <w:szCs w:val="22"/>
        </w:rPr>
        <w:br/>
      </w:r>
      <w:bookmarkStart w:id="2" w:name="InvestigatorName"/>
      <w:r w:rsidRPr="00C35D60">
        <w:rPr>
          <w:sz w:val="22"/>
          <w:szCs w:val="22"/>
        </w:rPr>
        <w:t>[Investigator Full Name]</w:t>
      </w:r>
      <w:bookmarkEnd w:id="2"/>
      <w:r w:rsidR="00346A78" w:rsidRPr="00C35D60">
        <w:rPr>
          <w:sz w:val="22"/>
          <w:szCs w:val="22"/>
        </w:rPr>
        <w:t xml:space="preserve">, </w:t>
      </w:r>
      <w:bookmarkStart w:id="3" w:name="InvestigatorDegree"/>
      <w:r w:rsidRPr="00C35D60">
        <w:rPr>
          <w:sz w:val="22"/>
          <w:szCs w:val="22"/>
        </w:rPr>
        <w:t>[Investigator Degree]</w:t>
      </w:r>
      <w:bookmarkEnd w:id="3"/>
    </w:p>
    <w:p w14:paraId="790D9FA4" w14:textId="77777777" w:rsidR="00346A78" w:rsidRPr="00C35D60" w:rsidRDefault="00C35D60" w:rsidP="00346A78">
      <w:pPr>
        <w:rPr>
          <w:sz w:val="22"/>
          <w:szCs w:val="22"/>
        </w:rPr>
      </w:pPr>
      <w:bookmarkStart w:id="4" w:name="AccountName"/>
      <w:r w:rsidRPr="00C35D60">
        <w:rPr>
          <w:color w:val="000000"/>
          <w:sz w:val="22"/>
          <w:szCs w:val="22"/>
        </w:rPr>
        <w:t>[Account Name]</w:t>
      </w:r>
      <w:bookmarkEnd w:id="4"/>
      <w:r w:rsidR="00346A78" w:rsidRPr="00C35D60">
        <w:rPr>
          <w:sz w:val="22"/>
          <w:szCs w:val="22"/>
        </w:rPr>
        <w:br/>
      </w:r>
      <w:bookmarkStart w:id="5" w:name="PIAddress"/>
      <w:r w:rsidR="00E861E2" w:rsidRPr="00C35D60">
        <w:rPr>
          <w:sz w:val="22"/>
          <w:szCs w:val="22"/>
        </w:rPr>
        <w:t>[PI Address]</w:t>
      </w:r>
      <w:bookmarkEnd w:id="5"/>
    </w:p>
    <w:p w14:paraId="1AB24E3E" w14:textId="77777777" w:rsidR="00346A78" w:rsidRPr="00C35D60" w:rsidRDefault="00346A78" w:rsidP="00346A78">
      <w:pPr>
        <w:rPr>
          <w:sz w:val="22"/>
          <w:szCs w:val="22"/>
        </w:rPr>
      </w:pPr>
    </w:p>
    <w:p w14:paraId="45705725" w14:textId="77777777" w:rsidR="00346A78" w:rsidRPr="00C35D60" w:rsidRDefault="00346A78" w:rsidP="00346A78">
      <w:pPr>
        <w:rPr>
          <w:sz w:val="22"/>
          <w:szCs w:val="22"/>
        </w:rPr>
      </w:pPr>
      <w:r w:rsidRPr="00C35D60">
        <w:rPr>
          <w:sz w:val="22"/>
          <w:szCs w:val="22"/>
        </w:rPr>
        <w:t xml:space="preserve">Site #: </w:t>
      </w:r>
      <w:bookmarkStart w:id="6" w:name="SiteNumber"/>
      <w:r w:rsidR="0005604B" w:rsidRPr="00C35D60">
        <w:rPr>
          <w:sz w:val="22"/>
          <w:szCs w:val="22"/>
        </w:rPr>
        <w:t>[Site Number]</w:t>
      </w:r>
      <w:bookmarkEnd w:id="6"/>
      <w:r w:rsidRPr="00C35D60">
        <w:rPr>
          <w:sz w:val="22"/>
          <w:szCs w:val="22"/>
        </w:rPr>
        <w:br/>
      </w:r>
      <w:r w:rsidRPr="00C35D60">
        <w:rPr>
          <w:sz w:val="22"/>
          <w:szCs w:val="22"/>
        </w:rPr>
        <w:br/>
        <w:t xml:space="preserve">Re: Protocol #: </w:t>
      </w:r>
      <w:bookmarkStart w:id="7" w:name="ProtocolNumber"/>
      <w:r w:rsidR="0005604B" w:rsidRPr="00C35D60">
        <w:rPr>
          <w:sz w:val="22"/>
          <w:szCs w:val="22"/>
        </w:rPr>
        <w:t>[Protocol Number]</w:t>
      </w:r>
      <w:bookmarkEnd w:id="7"/>
      <w:r w:rsidR="0005604B" w:rsidRPr="00C35D60">
        <w:rPr>
          <w:sz w:val="22"/>
          <w:szCs w:val="22"/>
        </w:rPr>
        <w:t xml:space="preserve"> </w:t>
      </w:r>
      <w:r w:rsidRPr="00C35D60">
        <w:rPr>
          <w:sz w:val="22"/>
          <w:szCs w:val="22"/>
        </w:rPr>
        <w:t xml:space="preserve">– </w:t>
      </w:r>
      <w:r w:rsidR="0031272A" w:rsidRPr="00C35D60">
        <w:rPr>
          <w:sz w:val="22"/>
          <w:szCs w:val="22"/>
        </w:rPr>
        <w:t>Periodic Monitoring/</w:t>
      </w:r>
      <w:r w:rsidR="00B56227" w:rsidRPr="00C35D60">
        <w:rPr>
          <w:sz w:val="22"/>
          <w:szCs w:val="22"/>
        </w:rPr>
        <w:t xml:space="preserve">Close Out Visit </w:t>
      </w:r>
      <w:r w:rsidR="00E072EC" w:rsidRPr="00C35D60">
        <w:rPr>
          <w:sz w:val="22"/>
          <w:szCs w:val="22"/>
        </w:rPr>
        <w:t>Follow-up</w:t>
      </w:r>
    </w:p>
    <w:p w14:paraId="01CC103F" w14:textId="77777777" w:rsidR="00346A78" w:rsidRPr="00C35D60" w:rsidRDefault="00346A78" w:rsidP="00346A78">
      <w:pPr>
        <w:rPr>
          <w:sz w:val="22"/>
          <w:szCs w:val="22"/>
        </w:rPr>
      </w:pPr>
      <w:r w:rsidRPr="00C35D60">
        <w:rPr>
          <w:sz w:val="22"/>
          <w:szCs w:val="22"/>
        </w:rPr>
        <w:t xml:space="preserve">Protocol Entitled: </w:t>
      </w:r>
      <w:bookmarkStart w:id="8" w:name="Protocol"/>
      <w:r w:rsidR="0005604B" w:rsidRPr="00C35D60">
        <w:rPr>
          <w:sz w:val="22"/>
          <w:szCs w:val="22"/>
        </w:rPr>
        <w:t>[Protocol Description]</w:t>
      </w:r>
      <w:bookmarkEnd w:id="8"/>
    </w:p>
    <w:p w14:paraId="0C97E049" w14:textId="77777777" w:rsidR="00CD3B1E" w:rsidRPr="00C35D60" w:rsidRDefault="00CD3B1E" w:rsidP="00346A78">
      <w:pPr>
        <w:rPr>
          <w:sz w:val="22"/>
          <w:szCs w:val="22"/>
        </w:rPr>
      </w:pPr>
    </w:p>
    <w:p w14:paraId="3984081F" w14:textId="77777777" w:rsidR="00346A78" w:rsidRPr="00C35D60" w:rsidRDefault="00346A78" w:rsidP="00346A78">
      <w:pPr>
        <w:rPr>
          <w:sz w:val="22"/>
          <w:szCs w:val="22"/>
        </w:rPr>
      </w:pPr>
      <w:r w:rsidRPr="00C35D60">
        <w:rPr>
          <w:sz w:val="22"/>
          <w:szCs w:val="22"/>
        </w:rPr>
        <w:t xml:space="preserve">Visit Date: </w:t>
      </w:r>
      <w:bookmarkStart w:id="9" w:name="ActualStartEnd"/>
      <w:r w:rsidR="0005604B" w:rsidRPr="00C35D60">
        <w:rPr>
          <w:sz w:val="22"/>
          <w:szCs w:val="22"/>
        </w:rPr>
        <w:t>[Actual Start to End Date]</w:t>
      </w:r>
      <w:bookmarkEnd w:id="9"/>
    </w:p>
    <w:p w14:paraId="19384F31" w14:textId="77777777" w:rsidR="00346A78" w:rsidRPr="00C35D60" w:rsidRDefault="00346A78" w:rsidP="00346A78">
      <w:pPr>
        <w:rPr>
          <w:sz w:val="22"/>
          <w:szCs w:val="22"/>
        </w:rPr>
      </w:pPr>
    </w:p>
    <w:p w14:paraId="2042CF5D" w14:textId="77777777" w:rsidR="00346A78" w:rsidRPr="00C35D60" w:rsidRDefault="00346A78" w:rsidP="00346A78">
      <w:pPr>
        <w:rPr>
          <w:sz w:val="22"/>
          <w:szCs w:val="22"/>
        </w:rPr>
      </w:pPr>
      <w:r w:rsidRPr="00C35D60">
        <w:rPr>
          <w:sz w:val="22"/>
          <w:szCs w:val="22"/>
        </w:rPr>
        <w:t xml:space="preserve">Attendees: </w:t>
      </w:r>
      <w:bookmarkStart w:id="10" w:name="Attendees"/>
      <w:r w:rsidR="0005604B" w:rsidRPr="00C35D60">
        <w:rPr>
          <w:sz w:val="22"/>
          <w:szCs w:val="22"/>
        </w:rPr>
        <w:t>[Attendees]</w:t>
      </w:r>
      <w:bookmarkEnd w:id="10"/>
    </w:p>
    <w:p w14:paraId="3E19DDFB" w14:textId="77777777" w:rsidR="00346A78" w:rsidRPr="00C35D60" w:rsidRDefault="00346A78" w:rsidP="00346A78">
      <w:pPr>
        <w:rPr>
          <w:sz w:val="22"/>
          <w:szCs w:val="22"/>
        </w:rPr>
      </w:pPr>
    </w:p>
    <w:p w14:paraId="0165ACB2" w14:textId="77777777" w:rsidR="00346A78" w:rsidRPr="00C35D60" w:rsidRDefault="00346A78" w:rsidP="00346A78">
      <w:pPr>
        <w:rPr>
          <w:sz w:val="22"/>
          <w:szCs w:val="22"/>
        </w:rPr>
      </w:pPr>
      <w:r w:rsidRPr="00C35D60">
        <w:rPr>
          <w:sz w:val="22"/>
          <w:szCs w:val="22"/>
        </w:rPr>
        <w:t xml:space="preserve">Dear Dr. </w:t>
      </w:r>
      <w:bookmarkStart w:id="11" w:name="InvestigatorLastName"/>
      <w:r w:rsidR="0005604B" w:rsidRPr="00C35D60">
        <w:rPr>
          <w:sz w:val="22"/>
          <w:szCs w:val="22"/>
        </w:rPr>
        <w:t>[Investigator Last Name]</w:t>
      </w:r>
      <w:bookmarkEnd w:id="11"/>
      <w:r w:rsidRPr="00C35D60">
        <w:rPr>
          <w:sz w:val="22"/>
          <w:szCs w:val="22"/>
        </w:rPr>
        <w:t>,</w:t>
      </w:r>
    </w:p>
    <w:p w14:paraId="349ED938" w14:textId="77777777" w:rsidR="00B10439" w:rsidRPr="00C35D60" w:rsidRDefault="00B10439" w:rsidP="00B10439">
      <w:pPr>
        <w:rPr>
          <w:sz w:val="22"/>
          <w:szCs w:val="22"/>
        </w:rPr>
      </w:pPr>
    </w:p>
    <w:p w14:paraId="4D0007CB" w14:textId="77777777" w:rsidR="00B56227" w:rsidRPr="00C35D60" w:rsidRDefault="00B56227" w:rsidP="00B56227">
      <w:pPr>
        <w:rPr>
          <w:sz w:val="22"/>
          <w:szCs w:val="22"/>
        </w:rPr>
      </w:pPr>
      <w:r w:rsidRPr="00C35D60">
        <w:rPr>
          <w:sz w:val="22"/>
          <w:szCs w:val="22"/>
        </w:rPr>
        <w:t xml:space="preserve">The periodic monitoring visit for the </w:t>
      </w:r>
      <w:bookmarkStart w:id="12" w:name="Acronym"/>
      <w:r w:rsidRPr="00C35D60">
        <w:rPr>
          <w:sz w:val="22"/>
          <w:szCs w:val="22"/>
        </w:rPr>
        <w:t>[Protocol]</w:t>
      </w:r>
      <w:bookmarkEnd w:id="12"/>
      <w:r w:rsidRPr="00C35D60">
        <w:rPr>
          <w:sz w:val="22"/>
          <w:szCs w:val="22"/>
        </w:rPr>
        <w:t xml:space="preserve"> trial was performed on </w:t>
      </w:r>
      <w:bookmarkStart w:id="13" w:name="ActualStart2"/>
      <w:r w:rsidRPr="00C35D60">
        <w:rPr>
          <w:sz w:val="22"/>
          <w:szCs w:val="22"/>
        </w:rPr>
        <w:t>[Actual Start Date2]</w:t>
      </w:r>
      <w:bookmarkEnd w:id="13"/>
      <w:r w:rsidRPr="00C35D60">
        <w:rPr>
          <w:sz w:val="22"/>
          <w:szCs w:val="22"/>
        </w:rPr>
        <w:t>. Please extend my thanks to _______________ for his/her assistance with the visit.</w:t>
      </w:r>
      <w:r w:rsidRPr="00C35D60">
        <w:rPr>
          <w:sz w:val="22"/>
          <w:szCs w:val="22"/>
        </w:rPr>
        <w:br/>
      </w:r>
      <w:r w:rsidRPr="00C35D60">
        <w:rPr>
          <w:sz w:val="22"/>
          <w:szCs w:val="22"/>
        </w:rPr>
        <w:br/>
        <w:t>During the visit, case report forms (CRFs) and source documents were reviewed for subject(s):</w:t>
      </w:r>
    </w:p>
    <w:p w14:paraId="1537E2E8" w14:textId="77777777" w:rsidR="00B56227" w:rsidRPr="00C35D60" w:rsidRDefault="00B56227" w:rsidP="00B56227">
      <w:pPr>
        <w:rPr>
          <w:sz w:val="22"/>
          <w:szCs w:val="22"/>
        </w:rPr>
      </w:pPr>
    </w:p>
    <w:p w14:paraId="1C08AC82" w14:textId="77777777" w:rsidR="00B56227" w:rsidRPr="00C35D60" w:rsidRDefault="00B56227" w:rsidP="00B56227">
      <w:pPr>
        <w:rPr>
          <w:sz w:val="22"/>
          <w:szCs w:val="22"/>
        </w:rPr>
      </w:pPr>
      <w:bookmarkStart w:id="14" w:name="SubjectsCRF"/>
      <w:r w:rsidRPr="00C35D60">
        <w:rPr>
          <w:sz w:val="22"/>
          <w:szCs w:val="22"/>
        </w:rPr>
        <w:t>[Visit CRFs]</w:t>
      </w:r>
      <w:bookmarkEnd w:id="14"/>
    </w:p>
    <w:p w14:paraId="13CEC2FB" w14:textId="77777777" w:rsidR="00B56227" w:rsidRPr="00C35D60" w:rsidRDefault="00B56227" w:rsidP="00B56227">
      <w:pPr>
        <w:rPr>
          <w:sz w:val="22"/>
          <w:szCs w:val="22"/>
        </w:rPr>
      </w:pPr>
    </w:p>
    <w:p w14:paraId="7E1AE328" w14:textId="77777777" w:rsidR="00B56227" w:rsidRPr="00C35D60" w:rsidRDefault="00B56227" w:rsidP="00B56227">
      <w:pPr>
        <w:rPr>
          <w:sz w:val="22"/>
          <w:szCs w:val="22"/>
        </w:rPr>
      </w:pPr>
      <w:r w:rsidRPr="00C35D60">
        <w:rPr>
          <w:sz w:val="22"/>
          <w:szCs w:val="22"/>
        </w:rPr>
        <w:t xml:space="preserve">I would like to address the following issues from the visit for your reference: </w:t>
      </w:r>
      <w:r w:rsidRPr="00C35D60">
        <w:rPr>
          <w:sz w:val="22"/>
          <w:szCs w:val="22"/>
        </w:rPr>
        <w:br/>
      </w:r>
      <w:r w:rsidRPr="00C35D60">
        <w:rPr>
          <w:sz w:val="22"/>
          <w:szCs w:val="22"/>
        </w:rPr>
        <w:br/>
        <w:t xml:space="preserve">Follow-Up Issues: </w:t>
      </w:r>
    </w:p>
    <w:p w14:paraId="68897CC6" w14:textId="77777777" w:rsidR="00B56227" w:rsidRPr="00C35D60" w:rsidRDefault="00B56227" w:rsidP="00B56227">
      <w:pPr>
        <w:rPr>
          <w:sz w:val="22"/>
          <w:szCs w:val="22"/>
        </w:rPr>
      </w:pPr>
      <w:r w:rsidRPr="00C35D60">
        <w:rPr>
          <w:sz w:val="22"/>
          <w:szCs w:val="22"/>
        </w:rPr>
        <w:br/>
      </w:r>
      <w:bookmarkStart w:id="15" w:name="Issues"/>
      <w:r w:rsidR="00CD3B1E" w:rsidRPr="00C35D60">
        <w:rPr>
          <w:color w:val="000000"/>
          <w:sz w:val="22"/>
          <w:szCs w:val="22"/>
        </w:rPr>
        <w:t>[Visit Issues]</w:t>
      </w:r>
      <w:bookmarkEnd w:id="15"/>
      <w:r w:rsidRPr="00C35D60">
        <w:rPr>
          <w:sz w:val="22"/>
          <w:szCs w:val="22"/>
        </w:rPr>
        <w:br/>
      </w:r>
    </w:p>
    <w:p w14:paraId="7D84B2E2" w14:textId="77777777" w:rsidR="00B56227" w:rsidRPr="00C35D60" w:rsidRDefault="00B56227" w:rsidP="00B56227">
      <w:pPr>
        <w:rPr>
          <w:sz w:val="22"/>
          <w:szCs w:val="22"/>
        </w:rPr>
      </w:pPr>
      <w:r w:rsidRPr="00C35D60">
        <w:rPr>
          <w:sz w:val="22"/>
          <w:szCs w:val="22"/>
        </w:rPr>
        <w:t>It is expected that these outstanding issues will be resolved prior to our next visit, which is expected to be in ____________ time.</w:t>
      </w:r>
    </w:p>
    <w:p w14:paraId="66CF8B13" w14:textId="77777777" w:rsidR="00B56227" w:rsidRPr="00C35D60" w:rsidRDefault="00B56227" w:rsidP="00B56227">
      <w:pPr>
        <w:rPr>
          <w:sz w:val="22"/>
          <w:szCs w:val="22"/>
        </w:rPr>
      </w:pPr>
      <w:r w:rsidRPr="00C35D60">
        <w:rPr>
          <w:sz w:val="22"/>
          <w:szCs w:val="22"/>
        </w:rPr>
        <w:br/>
        <w:t xml:space="preserve">Protocol Deviations: </w:t>
      </w:r>
    </w:p>
    <w:p w14:paraId="43174539" w14:textId="77777777" w:rsidR="00B56227" w:rsidRPr="00C35D60" w:rsidRDefault="00B56227" w:rsidP="00B56227">
      <w:pPr>
        <w:rPr>
          <w:sz w:val="22"/>
          <w:szCs w:val="22"/>
        </w:rPr>
      </w:pPr>
      <w:r w:rsidRPr="00C35D60">
        <w:rPr>
          <w:sz w:val="22"/>
          <w:szCs w:val="22"/>
        </w:rPr>
        <w:br/>
      </w:r>
      <w:bookmarkStart w:id="16" w:name="ProtocolDeviation"/>
      <w:r w:rsidRPr="00C35D60">
        <w:rPr>
          <w:sz w:val="22"/>
          <w:szCs w:val="22"/>
        </w:rPr>
        <w:t>[Visit PDs]</w:t>
      </w:r>
      <w:bookmarkEnd w:id="16"/>
    </w:p>
    <w:p w14:paraId="6EC77611" w14:textId="77777777" w:rsidR="00B56227" w:rsidRPr="00C35D60" w:rsidRDefault="00B56227" w:rsidP="00B56227">
      <w:pPr>
        <w:rPr>
          <w:sz w:val="22"/>
          <w:szCs w:val="22"/>
        </w:rPr>
      </w:pPr>
    </w:p>
    <w:p w14:paraId="75096C9F" w14:textId="77777777" w:rsidR="00B56227" w:rsidRPr="00C35D60" w:rsidRDefault="00B56227" w:rsidP="00B56227">
      <w:pPr>
        <w:rPr>
          <w:sz w:val="22"/>
          <w:szCs w:val="22"/>
        </w:rPr>
      </w:pPr>
      <w:r w:rsidRPr="00C35D60">
        <w:rPr>
          <w:sz w:val="22"/>
          <w:szCs w:val="22"/>
        </w:rPr>
        <w:t xml:space="preserve">I also reviewed and updated the Regulatory Binder as needed, with the findings listed below: </w:t>
      </w:r>
      <w:r w:rsidRPr="00C35D60">
        <w:rPr>
          <w:sz w:val="22"/>
          <w:szCs w:val="22"/>
        </w:rPr>
        <w:br/>
      </w:r>
      <w:r w:rsidRPr="00C35D60">
        <w:rPr>
          <w:sz w:val="22"/>
          <w:szCs w:val="22"/>
        </w:rPr>
        <w:br/>
        <w:t xml:space="preserve">Document Issues: </w:t>
      </w:r>
      <w:r w:rsidRPr="00C35D60">
        <w:rPr>
          <w:sz w:val="22"/>
          <w:szCs w:val="22"/>
        </w:rPr>
        <w:br/>
      </w:r>
      <w:r w:rsidRPr="00C35D60">
        <w:rPr>
          <w:sz w:val="22"/>
          <w:szCs w:val="22"/>
        </w:rPr>
        <w:br/>
        <w:t xml:space="preserve">Thank you again for your time and assistance during the visit. If you should have questions regarding any of the items listed above or if you would like to further discuss your randomization goals and strategies, please do not hesitate to contact me at </w:t>
      </w:r>
      <w:bookmarkStart w:id="17" w:name="CRAPhone"/>
      <w:r w:rsidRPr="00C35D60">
        <w:rPr>
          <w:sz w:val="22"/>
          <w:szCs w:val="22"/>
        </w:rPr>
        <w:t>[CRA Phone]</w:t>
      </w:r>
      <w:bookmarkEnd w:id="17"/>
      <w:r w:rsidRPr="00C35D60">
        <w:rPr>
          <w:sz w:val="22"/>
          <w:szCs w:val="22"/>
        </w:rPr>
        <w:t xml:space="preserve"> or e-mail </w:t>
      </w:r>
      <w:bookmarkStart w:id="18" w:name="CRAEmail"/>
      <w:r w:rsidRPr="00C35D60">
        <w:rPr>
          <w:sz w:val="22"/>
          <w:szCs w:val="22"/>
        </w:rPr>
        <w:t>[CRA Email]</w:t>
      </w:r>
      <w:bookmarkEnd w:id="18"/>
      <w:r w:rsidRPr="00C35D60">
        <w:rPr>
          <w:sz w:val="22"/>
          <w:szCs w:val="22"/>
        </w:rPr>
        <w:t>.</w:t>
      </w:r>
    </w:p>
    <w:p w14:paraId="0599191C" w14:textId="77777777" w:rsidR="00B56227" w:rsidRPr="00C35D60" w:rsidRDefault="00B56227" w:rsidP="00B56227">
      <w:pPr>
        <w:rPr>
          <w:sz w:val="22"/>
          <w:szCs w:val="22"/>
        </w:rPr>
      </w:pPr>
      <w:r w:rsidRPr="00C35D60">
        <w:rPr>
          <w:sz w:val="22"/>
          <w:szCs w:val="22"/>
        </w:rPr>
        <w:br/>
        <w:t>Sincerely,</w:t>
      </w:r>
    </w:p>
    <w:p w14:paraId="5D64F8B3" w14:textId="77777777" w:rsidR="00E25ECE" w:rsidRPr="00C35D60" w:rsidRDefault="00E25ECE" w:rsidP="00E25ECE">
      <w:pPr>
        <w:rPr>
          <w:sz w:val="22"/>
          <w:szCs w:val="22"/>
        </w:rPr>
      </w:pPr>
    </w:p>
    <w:p w14:paraId="05A5C758" w14:textId="77777777" w:rsidR="00E25ECE" w:rsidRPr="00C35D60" w:rsidRDefault="00E25ECE" w:rsidP="00E25ECE">
      <w:pPr>
        <w:rPr>
          <w:sz w:val="22"/>
          <w:szCs w:val="22"/>
        </w:rPr>
      </w:pPr>
    </w:p>
    <w:p w14:paraId="43DD260D" w14:textId="77777777" w:rsidR="00E25ECE" w:rsidRPr="00C35D60" w:rsidRDefault="00B56227" w:rsidP="00E25ECE">
      <w:pPr>
        <w:rPr>
          <w:color w:val="FF0000"/>
          <w:sz w:val="22"/>
          <w:szCs w:val="22"/>
        </w:rPr>
      </w:pPr>
      <w:bookmarkStart w:id="19" w:name="CRAFullName"/>
      <w:r w:rsidRPr="00C35D60">
        <w:rPr>
          <w:sz w:val="22"/>
          <w:szCs w:val="22"/>
        </w:rPr>
        <w:t>[CRA Full Name]</w:t>
      </w:r>
      <w:bookmarkEnd w:id="19"/>
      <w:r w:rsidR="00346A78" w:rsidRPr="00C35D60">
        <w:rPr>
          <w:sz w:val="22"/>
          <w:szCs w:val="22"/>
        </w:rPr>
        <w:t xml:space="preserve">, (insert </w:t>
      </w:r>
      <w:r w:rsidR="00E25ECE" w:rsidRPr="00C35D60">
        <w:rPr>
          <w:sz w:val="22"/>
          <w:szCs w:val="22"/>
        </w:rPr>
        <w:t>degrees/any certifications</w:t>
      </w:r>
      <w:r w:rsidR="00346A78" w:rsidRPr="00C35D60">
        <w:rPr>
          <w:sz w:val="22"/>
          <w:szCs w:val="22"/>
        </w:rPr>
        <w:t>)</w:t>
      </w:r>
    </w:p>
    <w:p w14:paraId="1609AB93" w14:textId="77777777" w:rsidR="00E25ECE" w:rsidRPr="00C35D60" w:rsidRDefault="00E25ECE" w:rsidP="00E25ECE">
      <w:pPr>
        <w:rPr>
          <w:sz w:val="22"/>
          <w:szCs w:val="22"/>
        </w:rPr>
      </w:pPr>
      <w:r w:rsidRPr="00C35D60">
        <w:rPr>
          <w:sz w:val="22"/>
          <w:szCs w:val="22"/>
        </w:rPr>
        <w:t>Clinical Research Associate</w:t>
      </w:r>
    </w:p>
    <w:p w14:paraId="0C07DAA2" w14:textId="77777777" w:rsidR="00E25ECE" w:rsidRPr="00C35D60" w:rsidRDefault="00E25ECE" w:rsidP="00E25ECE">
      <w:pPr>
        <w:rPr>
          <w:sz w:val="22"/>
          <w:szCs w:val="22"/>
        </w:rPr>
      </w:pPr>
      <w:r w:rsidRPr="00C35D60">
        <w:rPr>
          <w:sz w:val="22"/>
          <w:szCs w:val="22"/>
        </w:rPr>
        <w:lastRenderedPageBreak/>
        <w:t>Duke Clinical Research Institute</w:t>
      </w:r>
    </w:p>
    <w:p w14:paraId="245B1D1E" w14:textId="77777777" w:rsidR="0059776D" w:rsidRPr="00C35D60" w:rsidRDefault="0059776D" w:rsidP="0059776D">
      <w:pPr>
        <w:rPr>
          <w:sz w:val="22"/>
          <w:szCs w:val="22"/>
        </w:rPr>
      </w:pPr>
      <w:r w:rsidRPr="00C35D60">
        <w:rPr>
          <w:sz w:val="22"/>
          <w:szCs w:val="22"/>
        </w:rPr>
        <w:t>DCRIElectronicSignaturePlaceHolder-DONOTDELETE</w:t>
      </w:r>
    </w:p>
    <w:p w14:paraId="5678DE71" w14:textId="77777777" w:rsidR="00E25ECE" w:rsidRPr="00C35D60" w:rsidRDefault="00E25ECE" w:rsidP="00E25ECE">
      <w:pPr>
        <w:rPr>
          <w:sz w:val="22"/>
          <w:szCs w:val="22"/>
        </w:rPr>
      </w:pPr>
    </w:p>
    <w:p w14:paraId="75FA6705" w14:textId="77777777" w:rsidR="00E25ECE" w:rsidRPr="00C35D60" w:rsidRDefault="00E25ECE" w:rsidP="00E25ECE">
      <w:pPr>
        <w:rPr>
          <w:sz w:val="22"/>
          <w:szCs w:val="22"/>
        </w:rPr>
      </w:pPr>
      <w:r w:rsidRPr="00C35D60">
        <w:rPr>
          <w:sz w:val="22"/>
          <w:szCs w:val="22"/>
        </w:rPr>
        <w:t xml:space="preserve">cc: </w:t>
      </w:r>
      <w:bookmarkStart w:id="20" w:name="SCName"/>
      <w:r w:rsidR="00B56227" w:rsidRPr="00C35D60">
        <w:rPr>
          <w:sz w:val="22"/>
          <w:szCs w:val="22"/>
        </w:rPr>
        <w:t>[SC Full Name]</w:t>
      </w:r>
      <w:bookmarkEnd w:id="20"/>
      <w:r w:rsidRPr="00C35D60">
        <w:rPr>
          <w:sz w:val="22"/>
          <w:szCs w:val="22"/>
        </w:rPr>
        <w:t>,</w:t>
      </w:r>
      <w:r w:rsidRPr="00C35D60">
        <w:rPr>
          <w:color w:val="FF0000"/>
          <w:sz w:val="22"/>
          <w:szCs w:val="22"/>
        </w:rPr>
        <w:t xml:space="preserve"> </w:t>
      </w:r>
      <w:r w:rsidRPr="00C35D60">
        <w:rPr>
          <w:sz w:val="22"/>
          <w:szCs w:val="22"/>
        </w:rPr>
        <w:t>Study Coordinator</w:t>
      </w:r>
    </w:p>
    <w:p w14:paraId="224F2015" w14:textId="77777777" w:rsidR="00912EB7" w:rsidRPr="00C35D60" w:rsidRDefault="00912EB7" w:rsidP="00912EB7">
      <w:pPr>
        <w:rPr>
          <w:sz w:val="22"/>
          <w:szCs w:val="22"/>
        </w:rPr>
      </w:pPr>
      <w:r w:rsidRPr="00C35D60">
        <w:rPr>
          <w:sz w:val="22"/>
          <w:szCs w:val="22"/>
        </w:rPr>
        <w:t xml:space="preserve">      </w:t>
      </w:r>
      <w:r w:rsidR="000018FD" w:rsidRPr="00C35D60">
        <w:rPr>
          <w:sz w:val="22"/>
          <w:szCs w:val="22"/>
        </w:rPr>
        <w:t>(</w:t>
      </w:r>
      <w:r w:rsidRPr="00C35D60">
        <w:rPr>
          <w:color w:val="FF0000"/>
          <w:sz w:val="22"/>
          <w:szCs w:val="22"/>
        </w:rPr>
        <w:t>Insert Lead CRA name</w:t>
      </w:r>
      <w:r w:rsidR="000018FD" w:rsidRPr="00C35D60">
        <w:rPr>
          <w:sz w:val="22"/>
          <w:szCs w:val="22"/>
        </w:rPr>
        <w:t>)</w:t>
      </w:r>
      <w:r w:rsidRPr="00C35D60">
        <w:rPr>
          <w:sz w:val="22"/>
          <w:szCs w:val="22"/>
        </w:rPr>
        <w:t>, Lead CRA</w:t>
      </w:r>
    </w:p>
    <w:p w14:paraId="508E8372" w14:textId="77777777" w:rsidR="00912EB7" w:rsidRPr="00C35D60" w:rsidRDefault="00912EB7" w:rsidP="00E25ECE">
      <w:pPr>
        <w:rPr>
          <w:sz w:val="22"/>
          <w:szCs w:val="22"/>
        </w:rPr>
      </w:pPr>
    </w:p>
    <w:sectPr w:rsidR="00912EB7" w:rsidRPr="00C35D60" w:rsidSect="006403A5">
      <w:headerReference w:type="default" r:id="rId7"/>
      <w:footerReference w:type="default" r:id="rId8"/>
      <w:pgSz w:w="12240" w:h="15840"/>
      <w:pgMar w:top="864" w:right="1584" w:bottom="1440"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18208" w14:textId="77777777" w:rsidR="000B4664" w:rsidRDefault="000B4664">
      <w:r>
        <w:separator/>
      </w:r>
    </w:p>
  </w:endnote>
  <w:endnote w:type="continuationSeparator" w:id="0">
    <w:p w14:paraId="460E9262" w14:textId="77777777" w:rsidR="000B4664" w:rsidRDefault="000B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4A74D" w14:textId="77777777" w:rsidR="00800E18" w:rsidRPr="003575A9" w:rsidRDefault="003575A9" w:rsidP="003575A9">
    <w:pPr>
      <w:pStyle w:val="Footer"/>
      <w:rPr>
        <w:sz w:val="22"/>
        <w:szCs w:val="22"/>
      </w:rPr>
    </w:pPr>
    <w:r>
      <w:rPr>
        <w:szCs w:val="18"/>
      </w:rPr>
      <w:tab/>
    </w:r>
    <w:r w:rsidRPr="003575A9">
      <w:rPr>
        <w:sz w:val="22"/>
        <w:szCs w:val="22"/>
      </w:rPr>
      <w:t xml:space="preserve">Page </w:t>
    </w:r>
    <w:r w:rsidRPr="003575A9">
      <w:rPr>
        <w:rStyle w:val="PageNumber"/>
        <w:sz w:val="22"/>
        <w:szCs w:val="22"/>
      </w:rPr>
      <w:fldChar w:fldCharType="begin"/>
    </w:r>
    <w:r w:rsidRPr="003575A9">
      <w:rPr>
        <w:rStyle w:val="PageNumber"/>
        <w:sz w:val="22"/>
        <w:szCs w:val="22"/>
      </w:rPr>
      <w:instrText xml:space="preserve"> PAGE </w:instrText>
    </w:r>
    <w:r w:rsidRPr="003575A9">
      <w:rPr>
        <w:rStyle w:val="PageNumber"/>
        <w:sz w:val="22"/>
        <w:szCs w:val="22"/>
      </w:rPr>
      <w:fldChar w:fldCharType="separate"/>
    </w:r>
    <w:r w:rsidR="00E8363A">
      <w:rPr>
        <w:rStyle w:val="PageNumber"/>
        <w:noProof/>
        <w:sz w:val="22"/>
        <w:szCs w:val="22"/>
      </w:rPr>
      <w:t>1</w:t>
    </w:r>
    <w:r w:rsidRPr="003575A9">
      <w:rPr>
        <w:rStyle w:val="PageNumber"/>
        <w:sz w:val="22"/>
        <w:szCs w:val="22"/>
      </w:rPr>
      <w:fldChar w:fldCharType="end"/>
    </w:r>
    <w:r w:rsidRPr="003575A9">
      <w:rPr>
        <w:rStyle w:val="PageNumber"/>
        <w:sz w:val="22"/>
        <w:szCs w:val="22"/>
      </w:rPr>
      <w:t xml:space="preserve"> of </w:t>
    </w:r>
    <w:r w:rsidRPr="003575A9">
      <w:rPr>
        <w:rStyle w:val="PageNumber"/>
        <w:sz w:val="22"/>
        <w:szCs w:val="22"/>
      </w:rPr>
      <w:fldChar w:fldCharType="begin"/>
    </w:r>
    <w:r w:rsidRPr="003575A9">
      <w:rPr>
        <w:rStyle w:val="PageNumber"/>
        <w:sz w:val="22"/>
        <w:szCs w:val="22"/>
      </w:rPr>
      <w:instrText xml:space="preserve"> NUMPAGES </w:instrText>
    </w:r>
    <w:r w:rsidRPr="003575A9">
      <w:rPr>
        <w:rStyle w:val="PageNumber"/>
        <w:sz w:val="22"/>
        <w:szCs w:val="22"/>
      </w:rPr>
      <w:fldChar w:fldCharType="separate"/>
    </w:r>
    <w:r w:rsidR="00E8363A">
      <w:rPr>
        <w:rStyle w:val="PageNumber"/>
        <w:noProof/>
        <w:sz w:val="22"/>
        <w:szCs w:val="22"/>
      </w:rPr>
      <w:t>2</w:t>
    </w:r>
    <w:r w:rsidRPr="003575A9">
      <w:rPr>
        <w:rStyle w:val="PageNumbe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8030" w14:textId="77777777" w:rsidR="000B4664" w:rsidRDefault="000B4664">
      <w:r>
        <w:separator/>
      </w:r>
    </w:p>
  </w:footnote>
  <w:footnote w:type="continuationSeparator" w:id="0">
    <w:p w14:paraId="11738DC2" w14:textId="77777777" w:rsidR="000B4664" w:rsidRDefault="000B46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DB4E6" w14:textId="77777777" w:rsidR="00084163" w:rsidRDefault="00084163" w:rsidP="00084163">
    <w:pPr>
      <w:pStyle w:val="Header"/>
    </w:pPr>
    <w:r>
      <w:object w:dxaOrig="10028" w:dyaOrig="1077" w14:anchorId="6743E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34.5pt" o:ole="">
          <v:imagedata r:id="rId1" o:title=""/>
        </v:shape>
        <o:OLEObject Type="Embed" ProgID="MSPhotoEd.3" ShapeID="_x0000_i1025" DrawAspect="Content" ObjectID="_1561880069" r:id="rId2"/>
      </w:object>
    </w:r>
  </w:p>
  <w:p w14:paraId="6F41C101" w14:textId="77777777" w:rsidR="00A232E7" w:rsidRDefault="00A232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49A"/>
    <w:multiLevelType w:val="hybridMultilevel"/>
    <w:tmpl w:val="525A9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23F31"/>
    <w:multiLevelType w:val="multilevel"/>
    <w:tmpl w:val="DEF618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0B51DB"/>
    <w:multiLevelType w:val="multilevel"/>
    <w:tmpl w:val="31E0BF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403D6F"/>
    <w:multiLevelType w:val="hybridMultilevel"/>
    <w:tmpl w:val="2F4835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A29DC"/>
    <w:multiLevelType w:val="hybridMultilevel"/>
    <w:tmpl w:val="3CD8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3C6095"/>
    <w:multiLevelType w:val="hybridMultilevel"/>
    <w:tmpl w:val="152813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3273BB"/>
    <w:multiLevelType w:val="hybridMultilevel"/>
    <w:tmpl w:val="60586E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4A20049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B46176"/>
    <w:multiLevelType w:val="hybridMultilevel"/>
    <w:tmpl w:val="48D21D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521E22"/>
    <w:multiLevelType w:val="hybridMultilevel"/>
    <w:tmpl w:val="7958B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D61D5A"/>
    <w:multiLevelType w:val="multilevel"/>
    <w:tmpl w:val="31E0BF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5542D6B"/>
    <w:multiLevelType w:val="hybridMultilevel"/>
    <w:tmpl w:val="35AA05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A21AD3"/>
    <w:multiLevelType w:val="hybridMultilevel"/>
    <w:tmpl w:val="8E0A7C6C"/>
    <w:lvl w:ilvl="0" w:tplc="5EDCA7DA">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4D9309F"/>
    <w:multiLevelType w:val="hybridMultilevel"/>
    <w:tmpl w:val="DEF618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925DF3"/>
    <w:multiLevelType w:val="hybridMultilevel"/>
    <w:tmpl w:val="E6BEAC1C"/>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nsid w:val="6AAD3776"/>
    <w:multiLevelType w:val="hybridMultilevel"/>
    <w:tmpl w:val="EC2CD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6E1A07"/>
    <w:multiLevelType w:val="hybridMultilevel"/>
    <w:tmpl w:val="8772C3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E1B6101"/>
    <w:multiLevelType w:val="hybridMultilevel"/>
    <w:tmpl w:val="5EC04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1A643B"/>
    <w:multiLevelType w:val="multilevel"/>
    <w:tmpl w:val="48D21D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FCE44FB"/>
    <w:multiLevelType w:val="hybridMultilevel"/>
    <w:tmpl w:val="31E0BF64"/>
    <w:lvl w:ilvl="0" w:tplc="934C3C3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0"/>
  </w:num>
  <w:num w:numId="8">
    <w:abstractNumId w:val="7"/>
  </w:num>
  <w:num w:numId="9">
    <w:abstractNumId w:val="17"/>
  </w:num>
  <w:num w:numId="10">
    <w:abstractNumId w:val="16"/>
  </w:num>
  <w:num w:numId="11">
    <w:abstractNumId w:val="15"/>
  </w:num>
  <w:num w:numId="12">
    <w:abstractNumId w:val="1"/>
  </w:num>
  <w:num w:numId="13">
    <w:abstractNumId w:val="14"/>
  </w:num>
  <w:num w:numId="14">
    <w:abstractNumId w:val="2"/>
  </w:num>
  <w:num w:numId="15">
    <w:abstractNumId w:val="3"/>
  </w:num>
  <w:num w:numId="16">
    <w:abstractNumId w:val="9"/>
  </w:num>
  <w:num w:numId="17">
    <w:abstractNumId w:val="8"/>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3A"/>
    <w:rsid w:val="000018FD"/>
    <w:rsid w:val="00022E28"/>
    <w:rsid w:val="00046620"/>
    <w:rsid w:val="0005604B"/>
    <w:rsid w:val="00077FCA"/>
    <w:rsid w:val="00081E31"/>
    <w:rsid w:val="0008310B"/>
    <w:rsid w:val="00084163"/>
    <w:rsid w:val="000B4664"/>
    <w:rsid w:val="000C12B1"/>
    <w:rsid w:val="000F1094"/>
    <w:rsid w:val="00103681"/>
    <w:rsid w:val="00105B5A"/>
    <w:rsid w:val="00121439"/>
    <w:rsid w:val="00135C11"/>
    <w:rsid w:val="001955FF"/>
    <w:rsid w:val="001A7BC1"/>
    <w:rsid w:val="001D2086"/>
    <w:rsid w:val="001D6A98"/>
    <w:rsid w:val="001F4051"/>
    <w:rsid w:val="002277C5"/>
    <w:rsid w:val="002914B3"/>
    <w:rsid w:val="002D5A64"/>
    <w:rsid w:val="003013A7"/>
    <w:rsid w:val="0031272A"/>
    <w:rsid w:val="0032518E"/>
    <w:rsid w:val="00327F1F"/>
    <w:rsid w:val="00330D1B"/>
    <w:rsid w:val="0034306B"/>
    <w:rsid w:val="00346A78"/>
    <w:rsid w:val="00347070"/>
    <w:rsid w:val="003575A9"/>
    <w:rsid w:val="00361226"/>
    <w:rsid w:val="00370F00"/>
    <w:rsid w:val="00386E22"/>
    <w:rsid w:val="0040038A"/>
    <w:rsid w:val="004057D8"/>
    <w:rsid w:val="00422424"/>
    <w:rsid w:val="00437391"/>
    <w:rsid w:val="0045165C"/>
    <w:rsid w:val="0046494E"/>
    <w:rsid w:val="004C4E4C"/>
    <w:rsid w:val="004D2C91"/>
    <w:rsid w:val="00500EC7"/>
    <w:rsid w:val="00506755"/>
    <w:rsid w:val="00531351"/>
    <w:rsid w:val="00545112"/>
    <w:rsid w:val="00561378"/>
    <w:rsid w:val="005807DF"/>
    <w:rsid w:val="0059776D"/>
    <w:rsid w:val="005E4E6D"/>
    <w:rsid w:val="005F0E15"/>
    <w:rsid w:val="005F699C"/>
    <w:rsid w:val="00606C5F"/>
    <w:rsid w:val="0061206D"/>
    <w:rsid w:val="0063416A"/>
    <w:rsid w:val="006403A5"/>
    <w:rsid w:val="00651EE9"/>
    <w:rsid w:val="006566B6"/>
    <w:rsid w:val="006579D1"/>
    <w:rsid w:val="006642CC"/>
    <w:rsid w:val="00683D32"/>
    <w:rsid w:val="006946F1"/>
    <w:rsid w:val="006C19C5"/>
    <w:rsid w:val="006C6CDD"/>
    <w:rsid w:val="006D2BB0"/>
    <w:rsid w:val="006D3B5B"/>
    <w:rsid w:val="00715FA4"/>
    <w:rsid w:val="00740FC6"/>
    <w:rsid w:val="00743BBF"/>
    <w:rsid w:val="00744759"/>
    <w:rsid w:val="0075324F"/>
    <w:rsid w:val="0077553E"/>
    <w:rsid w:val="00784719"/>
    <w:rsid w:val="00785E34"/>
    <w:rsid w:val="007A4C8C"/>
    <w:rsid w:val="007A76F3"/>
    <w:rsid w:val="007B309C"/>
    <w:rsid w:val="007C5B6A"/>
    <w:rsid w:val="007C5EFC"/>
    <w:rsid w:val="00800E18"/>
    <w:rsid w:val="0081709E"/>
    <w:rsid w:val="00823223"/>
    <w:rsid w:val="0084244A"/>
    <w:rsid w:val="0086165F"/>
    <w:rsid w:val="008A03DA"/>
    <w:rsid w:val="008A4962"/>
    <w:rsid w:val="008B141B"/>
    <w:rsid w:val="008E037C"/>
    <w:rsid w:val="008E3F69"/>
    <w:rsid w:val="008E50F7"/>
    <w:rsid w:val="00912EB7"/>
    <w:rsid w:val="009235B3"/>
    <w:rsid w:val="0093005E"/>
    <w:rsid w:val="00933636"/>
    <w:rsid w:val="00945B7E"/>
    <w:rsid w:val="0098378F"/>
    <w:rsid w:val="00987C53"/>
    <w:rsid w:val="00996952"/>
    <w:rsid w:val="009B5F12"/>
    <w:rsid w:val="00A232E7"/>
    <w:rsid w:val="00A33683"/>
    <w:rsid w:val="00A34F7C"/>
    <w:rsid w:val="00AA1003"/>
    <w:rsid w:val="00AD2EFD"/>
    <w:rsid w:val="00AD7751"/>
    <w:rsid w:val="00B10439"/>
    <w:rsid w:val="00B1317A"/>
    <w:rsid w:val="00B13451"/>
    <w:rsid w:val="00B16604"/>
    <w:rsid w:val="00B30BB2"/>
    <w:rsid w:val="00B44F77"/>
    <w:rsid w:val="00B47835"/>
    <w:rsid w:val="00B5433A"/>
    <w:rsid w:val="00B56227"/>
    <w:rsid w:val="00B900C8"/>
    <w:rsid w:val="00B96F87"/>
    <w:rsid w:val="00B97CB6"/>
    <w:rsid w:val="00BA0496"/>
    <w:rsid w:val="00BF6867"/>
    <w:rsid w:val="00C35D60"/>
    <w:rsid w:val="00C63323"/>
    <w:rsid w:val="00C86B8F"/>
    <w:rsid w:val="00CB20E8"/>
    <w:rsid w:val="00CD3B1E"/>
    <w:rsid w:val="00CD56CA"/>
    <w:rsid w:val="00CF73C4"/>
    <w:rsid w:val="00D00CF3"/>
    <w:rsid w:val="00D144B2"/>
    <w:rsid w:val="00D23DB3"/>
    <w:rsid w:val="00D33133"/>
    <w:rsid w:val="00D46A77"/>
    <w:rsid w:val="00D54C73"/>
    <w:rsid w:val="00D931C9"/>
    <w:rsid w:val="00D9733F"/>
    <w:rsid w:val="00DA61DD"/>
    <w:rsid w:val="00DB3B71"/>
    <w:rsid w:val="00DE551F"/>
    <w:rsid w:val="00DF3EF0"/>
    <w:rsid w:val="00DF59C2"/>
    <w:rsid w:val="00E072EC"/>
    <w:rsid w:val="00E25ECE"/>
    <w:rsid w:val="00E33C19"/>
    <w:rsid w:val="00E51CCC"/>
    <w:rsid w:val="00E53BC4"/>
    <w:rsid w:val="00E679D5"/>
    <w:rsid w:val="00E81F55"/>
    <w:rsid w:val="00E8363A"/>
    <w:rsid w:val="00E85D33"/>
    <w:rsid w:val="00E861E2"/>
    <w:rsid w:val="00E90D23"/>
    <w:rsid w:val="00EA4AFA"/>
    <w:rsid w:val="00EB5024"/>
    <w:rsid w:val="00EC5B12"/>
    <w:rsid w:val="00ED0D33"/>
    <w:rsid w:val="00EE234A"/>
    <w:rsid w:val="00EE2CE0"/>
    <w:rsid w:val="00EF5D8E"/>
    <w:rsid w:val="00EF60FE"/>
    <w:rsid w:val="00F00A86"/>
    <w:rsid w:val="00F15D20"/>
    <w:rsid w:val="00F365EB"/>
    <w:rsid w:val="00F46EBA"/>
    <w:rsid w:val="00F87030"/>
    <w:rsid w:val="00FB4AAB"/>
    <w:rsid w:val="00FB625D"/>
    <w:rsid w:val="00FB66DC"/>
    <w:rsid w:val="00FD1549"/>
    <w:rsid w:val="00FD4F88"/>
    <w:rsid w:val="00FE49D5"/>
    <w:rsid w:val="00FE5302"/>
    <w:rsid w:val="00FE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22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4051"/>
    <w:rPr>
      <w:rFonts w:ascii="Tahoma" w:hAnsi="Tahoma" w:cs="Tahoma"/>
      <w:sz w:val="16"/>
      <w:szCs w:val="16"/>
    </w:rPr>
  </w:style>
  <w:style w:type="character" w:styleId="CommentReference">
    <w:name w:val="annotation reference"/>
    <w:semiHidden/>
    <w:rsid w:val="00D46A77"/>
    <w:rPr>
      <w:sz w:val="16"/>
      <w:szCs w:val="16"/>
    </w:rPr>
  </w:style>
  <w:style w:type="paragraph" w:styleId="CommentText">
    <w:name w:val="annotation text"/>
    <w:basedOn w:val="Normal"/>
    <w:semiHidden/>
    <w:rsid w:val="00D46A77"/>
    <w:rPr>
      <w:sz w:val="20"/>
      <w:szCs w:val="20"/>
    </w:rPr>
  </w:style>
  <w:style w:type="paragraph" w:styleId="CommentSubject">
    <w:name w:val="annotation subject"/>
    <w:basedOn w:val="CommentText"/>
    <w:next w:val="CommentText"/>
    <w:semiHidden/>
    <w:rsid w:val="00D46A77"/>
    <w:rPr>
      <w:b/>
      <w:bCs/>
    </w:rPr>
  </w:style>
  <w:style w:type="character" w:styleId="Hyperlink">
    <w:name w:val="Hyperlink"/>
    <w:rsid w:val="00683D32"/>
    <w:rPr>
      <w:color w:val="0000FF"/>
      <w:u w:val="single"/>
    </w:rPr>
  </w:style>
  <w:style w:type="paragraph" w:styleId="DocumentMap">
    <w:name w:val="Document Map"/>
    <w:basedOn w:val="Normal"/>
    <w:semiHidden/>
    <w:rsid w:val="006C19C5"/>
    <w:pPr>
      <w:shd w:val="clear" w:color="auto" w:fill="000080"/>
    </w:pPr>
    <w:rPr>
      <w:rFonts w:ascii="Tahoma" w:hAnsi="Tahoma" w:cs="Tahoma"/>
      <w:sz w:val="20"/>
      <w:szCs w:val="20"/>
    </w:rPr>
  </w:style>
  <w:style w:type="paragraph" w:styleId="Footer">
    <w:name w:val="footer"/>
    <w:basedOn w:val="Normal"/>
    <w:rsid w:val="00E25ECE"/>
    <w:pPr>
      <w:tabs>
        <w:tab w:val="center" w:pos="4320"/>
        <w:tab w:val="right" w:pos="8640"/>
      </w:tabs>
    </w:pPr>
  </w:style>
  <w:style w:type="paragraph" w:customStyle="1" w:styleId="CcList">
    <w:name w:val="Cc List"/>
    <w:basedOn w:val="Normal"/>
    <w:rsid w:val="00AD7751"/>
    <w:pPr>
      <w:keepLines/>
      <w:spacing w:line="220" w:lineRule="atLeast"/>
      <w:ind w:left="360" w:hanging="360"/>
      <w:jc w:val="both"/>
    </w:pPr>
    <w:rPr>
      <w:rFonts w:ascii="Arial" w:hAnsi="Arial" w:cs="Arial"/>
      <w:spacing w:val="-5"/>
      <w:sz w:val="20"/>
      <w:szCs w:val="20"/>
    </w:rPr>
  </w:style>
  <w:style w:type="paragraph" w:styleId="Header">
    <w:name w:val="header"/>
    <w:basedOn w:val="Normal"/>
    <w:rsid w:val="00A232E7"/>
    <w:pPr>
      <w:tabs>
        <w:tab w:val="center" w:pos="4320"/>
        <w:tab w:val="right" w:pos="8640"/>
      </w:tabs>
    </w:pPr>
  </w:style>
  <w:style w:type="character" w:styleId="PageNumber">
    <w:name w:val="page number"/>
    <w:basedOn w:val="DefaultParagraphFont"/>
    <w:rsid w:val="0035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3920">
      <w:marLeft w:val="0"/>
      <w:marRight w:val="0"/>
      <w:marTop w:val="0"/>
      <w:marBottom w:val="0"/>
      <w:divBdr>
        <w:top w:val="none" w:sz="0" w:space="0" w:color="auto"/>
        <w:left w:val="none" w:sz="0" w:space="0" w:color="auto"/>
        <w:bottom w:val="none" w:sz="0" w:space="0" w:color="auto"/>
        <w:right w:val="none" w:sz="0" w:space="0" w:color="auto"/>
      </w:divBdr>
    </w:div>
    <w:div w:id="945119642">
      <w:marLeft w:val="0"/>
      <w:marRight w:val="0"/>
      <w:marTop w:val="0"/>
      <w:marBottom w:val="0"/>
      <w:divBdr>
        <w:top w:val="none" w:sz="0" w:space="0" w:color="auto"/>
        <w:left w:val="none" w:sz="0" w:space="0" w:color="auto"/>
        <w:bottom w:val="none" w:sz="0" w:space="0" w:color="auto"/>
        <w:right w:val="none" w:sz="0" w:space="0" w:color="auto"/>
      </w:divBdr>
    </w:div>
    <w:div w:id="1117412620">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production/IT/Training_Documentation/_CTMS/_CTMS_Learning_Center/Letter%20Templates/PMV_COV_Follow%20Up%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PMV_COV_Follow Up Letter Template.dot</Template>
  <TotalTime>0</TotalTime>
  <Pages>2</Pages>
  <Words>235</Words>
  <Characters>1341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[Clinical Trip Report</vt:lpstr>
    </vt:vector>
  </TitlesOfParts>
  <Company>Duke Medical Center</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Trip Report</dc:title>
  <dc:subject/>
  <dc:creator>Mindy Mattison</dc:creator>
  <cp:keywords/>
  <dc:description/>
  <cp:lastModifiedBy>Mindy Mattison</cp:lastModifiedBy>
  <cp:revision>1</cp:revision>
  <cp:lastPrinted>2008-04-14T12:43:00Z</cp:lastPrinted>
  <dcterms:created xsi:type="dcterms:W3CDTF">2017-07-18T14:48:00Z</dcterms:created>
  <dcterms:modified xsi:type="dcterms:W3CDTF">2017-07-18T14:48:00Z</dcterms:modified>
</cp:coreProperties>
</file>