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8451" w14:textId="77777777" w:rsidR="00AC37F9" w:rsidRPr="00AC37F9" w:rsidRDefault="006C2C40" w:rsidP="001A59B0">
      <w:pPr>
        <w:rPr>
          <w:sz w:val="22"/>
          <w:szCs w:val="22"/>
        </w:rPr>
      </w:pPr>
      <w:bookmarkStart w:id="0" w:name="CurrentDate"/>
      <w:r w:rsidRPr="00AC37F9">
        <w:rPr>
          <w:sz w:val="22"/>
          <w:szCs w:val="22"/>
        </w:rPr>
        <w:t>[Current Date Long]</w:t>
      </w:r>
      <w:bookmarkEnd w:id="0"/>
      <w:r w:rsidR="001A59B0" w:rsidRPr="00AC37F9">
        <w:rPr>
          <w:sz w:val="22"/>
          <w:szCs w:val="22"/>
        </w:rPr>
        <w:br/>
      </w:r>
      <w:r w:rsidR="001A59B0" w:rsidRPr="00AC37F9">
        <w:rPr>
          <w:sz w:val="22"/>
          <w:szCs w:val="22"/>
        </w:rPr>
        <w:br/>
      </w:r>
      <w:bookmarkStart w:id="1" w:name="InvestigatorName"/>
      <w:r w:rsidR="006F4F16" w:rsidRPr="00AC37F9">
        <w:rPr>
          <w:sz w:val="22"/>
          <w:szCs w:val="22"/>
        </w:rPr>
        <w:t>[Investigator Full Name]</w:t>
      </w:r>
      <w:bookmarkEnd w:id="1"/>
      <w:r w:rsidR="006F4F16" w:rsidRPr="00AC37F9">
        <w:rPr>
          <w:sz w:val="22"/>
          <w:szCs w:val="22"/>
        </w:rPr>
        <w:t xml:space="preserve">, </w:t>
      </w:r>
      <w:bookmarkStart w:id="2" w:name="InvestigatorDegree"/>
      <w:r w:rsidR="006F4F16" w:rsidRPr="00AC37F9">
        <w:rPr>
          <w:sz w:val="22"/>
          <w:szCs w:val="22"/>
        </w:rPr>
        <w:t>[Investigator Degree]</w:t>
      </w:r>
      <w:bookmarkEnd w:id="2"/>
    </w:p>
    <w:p w14:paraId="1BEF0D38" w14:textId="77777777" w:rsidR="001A59B0" w:rsidRPr="00AC37F9" w:rsidRDefault="00AC37F9" w:rsidP="001A59B0">
      <w:pPr>
        <w:rPr>
          <w:sz w:val="22"/>
          <w:szCs w:val="22"/>
        </w:rPr>
      </w:pPr>
      <w:bookmarkStart w:id="3" w:name="AccountName"/>
      <w:r w:rsidRPr="00AC37F9">
        <w:rPr>
          <w:color w:val="000000"/>
          <w:sz w:val="22"/>
          <w:szCs w:val="22"/>
        </w:rPr>
        <w:t>[Account Name]</w:t>
      </w:r>
      <w:bookmarkEnd w:id="3"/>
      <w:r w:rsidR="001A59B0" w:rsidRPr="00AC37F9">
        <w:rPr>
          <w:sz w:val="22"/>
          <w:szCs w:val="22"/>
        </w:rPr>
        <w:br/>
      </w:r>
      <w:bookmarkStart w:id="4" w:name="PIAddress"/>
      <w:r w:rsidR="00CB398B" w:rsidRPr="00AC37F9">
        <w:rPr>
          <w:color w:val="000000"/>
          <w:sz w:val="22"/>
          <w:szCs w:val="22"/>
        </w:rPr>
        <w:t>[PI Address]</w:t>
      </w:r>
      <w:bookmarkEnd w:id="4"/>
    </w:p>
    <w:p w14:paraId="3CDAD637" w14:textId="77777777" w:rsidR="001A59B0" w:rsidRPr="00AC37F9" w:rsidRDefault="001A59B0" w:rsidP="001A59B0">
      <w:pPr>
        <w:rPr>
          <w:sz w:val="22"/>
          <w:szCs w:val="22"/>
        </w:rPr>
      </w:pPr>
    </w:p>
    <w:p w14:paraId="3258D0A7" w14:textId="77777777" w:rsidR="001A59B0" w:rsidRPr="00AC37F9" w:rsidRDefault="001A59B0" w:rsidP="001A59B0">
      <w:pPr>
        <w:rPr>
          <w:sz w:val="22"/>
          <w:szCs w:val="22"/>
        </w:rPr>
      </w:pPr>
      <w:r w:rsidRPr="00AC37F9">
        <w:rPr>
          <w:sz w:val="22"/>
          <w:szCs w:val="22"/>
        </w:rPr>
        <w:t xml:space="preserve">Site #: </w:t>
      </w:r>
      <w:bookmarkStart w:id="5" w:name="SiteNumber"/>
      <w:r w:rsidR="006C2C40" w:rsidRPr="00AC37F9">
        <w:rPr>
          <w:sz w:val="22"/>
          <w:szCs w:val="22"/>
        </w:rPr>
        <w:t>[Site Number]</w:t>
      </w:r>
      <w:bookmarkEnd w:id="5"/>
      <w:r w:rsidRPr="00AC37F9">
        <w:rPr>
          <w:sz w:val="22"/>
          <w:szCs w:val="22"/>
        </w:rPr>
        <w:br/>
      </w:r>
      <w:r w:rsidRPr="00AC37F9">
        <w:rPr>
          <w:sz w:val="22"/>
          <w:szCs w:val="22"/>
        </w:rPr>
        <w:br/>
        <w:t xml:space="preserve">Re: Protocol #: </w:t>
      </w:r>
      <w:bookmarkStart w:id="6" w:name="ProtocolNumber"/>
      <w:r w:rsidR="006C2C40" w:rsidRPr="00AC37F9">
        <w:rPr>
          <w:sz w:val="22"/>
          <w:szCs w:val="22"/>
        </w:rPr>
        <w:t>[Protocol Number]</w:t>
      </w:r>
      <w:bookmarkEnd w:id="6"/>
      <w:r w:rsidR="006C2C40" w:rsidRPr="00AC37F9">
        <w:rPr>
          <w:sz w:val="22"/>
          <w:szCs w:val="22"/>
        </w:rPr>
        <w:t xml:space="preserve"> </w:t>
      </w:r>
      <w:r w:rsidRPr="00AC37F9">
        <w:rPr>
          <w:sz w:val="22"/>
          <w:szCs w:val="22"/>
        </w:rPr>
        <w:t>– Site Initiation Visit Confirmation</w:t>
      </w:r>
    </w:p>
    <w:p w14:paraId="144953E3" w14:textId="77777777" w:rsidR="001A59B0" w:rsidRPr="00AC37F9" w:rsidRDefault="001A59B0" w:rsidP="001A59B0">
      <w:pPr>
        <w:rPr>
          <w:sz w:val="22"/>
          <w:szCs w:val="22"/>
        </w:rPr>
      </w:pPr>
      <w:r w:rsidRPr="00AC37F9">
        <w:rPr>
          <w:sz w:val="22"/>
          <w:szCs w:val="22"/>
        </w:rPr>
        <w:t xml:space="preserve">Protocol Entitled: </w:t>
      </w:r>
      <w:bookmarkStart w:id="7" w:name="Protocol"/>
      <w:r w:rsidR="006C2C40" w:rsidRPr="00AC37F9">
        <w:rPr>
          <w:sz w:val="22"/>
          <w:szCs w:val="22"/>
        </w:rPr>
        <w:t>[Protocol Description]</w:t>
      </w:r>
      <w:bookmarkEnd w:id="7"/>
    </w:p>
    <w:p w14:paraId="5C23EE4D" w14:textId="77777777" w:rsidR="003C1E77" w:rsidRPr="00AC37F9" w:rsidRDefault="003C1E77" w:rsidP="001A59B0">
      <w:pPr>
        <w:rPr>
          <w:sz w:val="22"/>
          <w:szCs w:val="22"/>
        </w:rPr>
      </w:pPr>
      <w:r w:rsidRPr="00AC37F9">
        <w:rPr>
          <w:sz w:val="22"/>
          <w:szCs w:val="22"/>
        </w:rPr>
        <w:t xml:space="preserve">Visit Date: </w:t>
      </w:r>
      <w:bookmarkStart w:id="8" w:name="PlannedStartEnd"/>
      <w:r w:rsidR="00BE22E8" w:rsidRPr="00AC37F9">
        <w:rPr>
          <w:sz w:val="22"/>
          <w:szCs w:val="22"/>
        </w:rPr>
        <w:t>[Planned Start to End Date]</w:t>
      </w:r>
      <w:bookmarkEnd w:id="8"/>
    </w:p>
    <w:p w14:paraId="6979DAB5" w14:textId="77777777" w:rsidR="001A59B0" w:rsidRPr="00AC37F9" w:rsidRDefault="001A59B0" w:rsidP="001A59B0">
      <w:pPr>
        <w:rPr>
          <w:sz w:val="22"/>
          <w:szCs w:val="22"/>
        </w:rPr>
      </w:pPr>
    </w:p>
    <w:p w14:paraId="02C850B0" w14:textId="77777777" w:rsidR="001A59B0" w:rsidRPr="00AC37F9" w:rsidRDefault="001A59B0" w:rsidP="001A59B0">
      <w:pPr>
        <w:rPr>
          <w:sz w:val="22"/>
          <w:szCs w:val="22"/>
        </w:rPr>
      </w:pPr>
      <w:r w:rsidRPr="00AC37F9">
        <w:rPr>
          <w:sz w:val="22"/>
          <w:szCs w:val="22"/>
        </w:rPr>
        <w:t>Dear Dr</w:t>
      </w:r>
      <w:r w:rsidR="00AE1334" w:rsidRPr="00AC37F9">
        <w:rPr>
          <w:sz w:val="22"/>
          <w:szCs w:val="22"/>
        </w:rPr>
        <w:t>.</w:t>
      </w:r>
      <w:r w:rsidRPr="00AC37F9">
        <w:rPr>
          <w:sz w:val="22"/>
          <w:szCs w:val="22"/>
        </w:rPr>
        <w:t xml:space="preserve"> </w:t>
      </w:r>
      <w:bookmarkStart w:id="9" w:name="InvestigatorLastName"/>
      <w:r w:rsidR="006C2C40" w:rsidRPr="00AC37F9">
        <w:rPr>
          <w:sz w:val="22"/>
          <w:szCs w:val="22"/>
        </w:rPr>
        <w:t>[Investigator Last Name]</w:t>
      </w:r>
      <w:bookmarkEnd w:id="9"/>
      <w:r w:rsidR="006C2C40" w:rsidRPr="00AC37F9">
        <w:rPr>
          <w:sz w:val="22"/>
          <w:szCs w:val="22"/>
        </w:rPr>
        <w:t>,</w:t>
      </w:r>
    </w:p>
    <w:p w14:paraId="59CC17DF" w14:textId="77777777" w:rsidR="00135C11" w:rsidRPr="00AC37F9" w:rsidRDefault="00135C11">
      <w:pPr>
        <w:rPr>
          <w:sz w:val="22"/>
          <w:szCs w:val="22"/>
        </w:rPr>
      </w:pPr>
    </w:p>
    <w:p w14:paraId="05BCBF1A" w14:textId="77777777" w:rsidR="00704ACB" w:rsidRPr="00AC37F9" w:rsidRDefault="00704ACB" w:rsidP="00704ACB">
      <w:pPr>
        <w:rPr>
          <w:sz w:val="22"/>
          <w:szCs w:val="22"/>
        </w:rPr>
      </w:pPr>
      <w:r w:rsidRPr="00AC37F9">
        <w:rPr>
          <w:sz w:val="22"/>
          <w:szCs w:val="22"/>
        </w:rPr>
        <w:t xml:space="preserve">This letter </w:t>
      </w:r>
      <w:r w:rsidR="00411A04" w:rsidRPr="00AC37F9">
        <w:rPr>
          <w:sz w:val="22"/>
          <w:szCs w:val="22"/>
        </w:rPr>
        <w:t>serves as confirmation</w:t>
      </w:r>
      <w:r w:rsidRPr="00AC37F9">
        <w:rPr>
          <w:sz w:val="22"/>
          <w:szCs w:val="22"/>
        </w:rPr>
        <w:t xml:space="preserve"> that the Site Initiation Visit for the </w:t>
      </w:r>
      <w:proofErr w:type="gramStart"/>
      <w:r w:rsidRPr="00AC37F9">
        <w:rPr>
          <w:sz w:val="22"/>
          <w:szCs w:val="22"/>
        </w:rPr>
        <w:t>above named</w:t>
      </w:r>
      <w:proofErr w:type="gramEnd"/>
      <w:r w:rsidRPr="00AC37F9">
        <w:rPr>
          <w:sz w:val="22"/>
          <w:szCs w:val="22"/>
        </w:rPr>
        <w:t xml:space="preserve"> protocol </w:t>
      </w:r>
      <w:r w:rsidR="00122E2E" w:rsidRPr="00AC37F9">
        <w:rPr>
          <w:sz w:val="22"/>
          <w:szCs w:val="22"/>
        </w:rPr>
        <w:t>is</w:t>
      </w:r>
      <w:r w:rsidRPr="00AC37F9">
        <w:rPr>
          <w:sz w:val="22"/>
          <w:szCs w:val="22"/>
        </w:rPr>
        <w:t xml:space="preserve"> scheduled </w:t>
      </w:r>
      <w:proofErr w:type="gramStart"/>
      <w:r w:rsidRPr="00AC37F9">
        <w:rPr>
          <w:sz w:val="22"/>
          <w:szCs w:val="22"/>
        </w:rPr>
        <w:t>for</w:t>
      </w:r>
      <w:r w:rsidR="00BE22E8" w:rsidRPr="00AC37F9">
        <w:rPr>
          <w:sz w:val="22"/>
          <w:szCs w:val="22"/>
        </w:rPr>
        <w:t xml:space="preserve">  </w:t>
      </w:r>
      <w:bookmarkStart w:id="10" w:name="PlannedStartEnd2"/>
      <w:r w:rsidR="00BE22E8" w:rsidRPr="00AC37F9">
        <w:rPr>
          <w:sz w:val="22"/>
          <w:szCs w:val="22"/>
        </w:rPr>
        <w:t>[</w:t>
      </w:r>
      <w:proofErr w:type="gramEnd"/>
      <w:r w:rsidR="00BE22E8" w:rsidRPr="00AC37F9">
        <w:rPr>
          <w:sz w:val="22"/>
          <w:szCs w:val="22"/>
        </w:rPr>
        <w:t>Planned Start to End Date2]</w:t>
      </w:r>
      <w:bookmarkEnd w:id="10"/>
      <w:r w:rsidR="00BE22E8" w:rsidRPr="00AC37F9">
        <w:rPr>
          <w:sz w:val="22"/>
          <w:szCs w:val="22"/>
        </w:rPr>
        <w:t xml:space="preserve"> </w:t>
      </w:r>
      <w:r w:rsidR="00DD3AD8" w:rsidRPr="00AC37F9">
        <w:rPr>
          <w:sz w:val="22"/>
          <w:szCs w:val="22"/>
        </w:rPr>
        <w:t xml:space="preserve">at </w:t>
      </w:r>
      <w:r w:rsidR="006C2C40" w:rsidRPr="007114D0">
        <w:rPr>
          <w:color w:val="5D0000"/>
          <w:sz w:val="22"/>
          <w:szCs w:val="22"/>
        </w:rPr>
        <w:t>(</w:t>
      </w:r>
      <w:r w:rsidR="00DD3AD8" w:rsidRPr="007114D0">
        <w:rPr>
          <w:color w:val="5D0000"/>
          <w:sz w:val="22"/>
          <w:szCs w:val="22"/>
        </w:rPr>
        <w:t>time</w:t>
      </w:r>
      <w:r w:rsidR="006C2C40" w:rsidRPr="007114D0">
        <w:rPr>
          <w:color w:val="5D0000"/>
          <w:sz w:val="22"/>
          <w:szCs w:val="22"/>
        </w:rPr>
        <w:t>)</w:t>
      </w:r>
      <w:r w:rsidR="001A59B0" w:rsidRPr="00AC37F9">
        <w:rPr>
          <w:sz w:val="22"/>
          <w:szCs w:val="22"/>
        </w:rPr>
        <w:t xml:space="preserve">.  </w:t>
      </w:r>
      <w:r w:rsidR="00594010" w:rsidRPr="00AC37F9">
        <w:rPr>
          <w:sz w:val="22"/>
          <w:szCs w:val="22"/>
        </w:rPr>
        <w:t xml:space="preserve">I expect the visit to last approximately </w:t>
      </w:r>
      <w:r w:rsidR="006C2C40" w:rsidRPr="007114D0">
        <w:rPr>
          <w:color w:val="AA0000"/>
          <w:sz w:val="22"/>
          <w:szCs w:val="22"/>
        </w:rPr>
        <w:t>(</w:t>
      </w:r>
      <w:r w:rsidR="00594010" w:rsidRPr="007114D0">
        <w:rPr>
          <w:color w:val="AA0000"/>
          <w:sz w:val="22"/>
          <w:szCs w:val="22"/>
        </w:rPr>
        <w:t>#</w:t>
      </w:r>
      <w:r w:rsidR="00AE1334" w:rsidRPr="007114D0">
        <w:rPr>
          <w:color w:val="AA0000"/>
          <w:sz w:val="22"/>
          <w:szCs w:val="22"/>
        </w:rPr>
        <w:t xml:space="preserve"> </w:t>
      </w:r>
      <w:r w:rsidR="00594010" w:rsidRPr="007114D0">
        <w:rPr>
          <w:color w:val="AA0000"/>
          <w:sz w:val="22"/>
          <w:szCs w:val="22"/>
        </w:rPr>
        <w:t>hours</w:t>
      </w:r>
      <w:r w:rsidR="006C2C40" w:rsidRPr="007114D0">
        <w:rPr>
          <w:color w:val="AA0000"/>
          <w:sz w:val="22"/>
          <w:szCs w:val="22"/>
        </w:rPr>
        <w:t>)</w:t>
      </w:r>
      <w:r w:rsidR="00594010" w:rsidRPr="00AC37F9">
        <w:rPr>
          <w:sz w:val="22"/>
          <w:szCs w:val="22"/>
        </w:rPr>
        <w:t xml:space="preserve">.  </w:t>
      </w:r>
      <w:r w:rsidRPr="00AC37F9">
        <w:rPr>
          <w:sz w:val="22"/>
          <w:szCs w:val="22"/>
        </w:rPr>
        <w:t xml:space="preserve">As the Principal Investigator, you are required to attend the portion of the visit that </w:t>
      </w:r>
      <w:proofErr w:type="gramStart"/>
      <w:r w:rsidRPr="00AC37F9">
        <w:rPr>
          <w:sz w:val="22"/>
          <w:szCs w:val="22"/>
        </w:rPr>
        <w:t>covers</w:t>
      </w:r>
      <w:r w:rsidR="0087598C" w:rsidRPr="00AC37F9">
        <w:rPr>
          <w:sz w:val="22"/>
          <w:szCs w:val="22"/>
        </w:rPr>
        <w:t>:</w:t>
      </w:r>
      <w:proofErr w:type="gramEnd"/>
      <w:r w:rsidR="0087598C" w:rsidRPr="00AC37F9">
        <w:rPr>
          <w:sz w:val="22"/>
          <w:szCs w:val="22"/>
        </w:rPr>
        <w:t xml:space="preserve"> </w:t>
      </w:r>
      <w:r w:rsidRPr="00AC37F9">
        <w:rPr>
          <w:sz w:val="22"/>
          <w:szCs w:val="22"/>
        </w:rPr>
        <w:t>protocol review</w:t>
      </w:r>
      <w:r w:rsidR="00706A1D" w:rsidRPr="00AC37F9">
        <w:rPr>
          <w:sz w:val="22"/>
          <w:szCs w:val="22"/>
        </w:rPr>
        <w:t xml:space="preserve">, investigator responsibilities and </w:t>
      </w:r>
      <w:r w:rsidRPr="00AC37F9">
        <w:rPr>
          <w:sz w:val="22"/>
          <w:szCs w:val="22"/>
        </w:rPr>
        <w:t xml:space="preserve">reporting of </w:t>
      </w:r>
      <w:r w:rsidR="00CA431F" w:rsidRPr="00AC37F9">
        <w:rPr>
          <w:sz w:val="22"/>
          <w:szCs w:val="22"/>
        </w:rPr>
        <w:t>safety</w:t>
      </w:r>
      <w:r w:rsidRPr="00AC37F9">
        <w:rPr>
          <w:sz w:val="22"/>
          <w:szCs w:val="22"/>
        </w:rPr>
        <w:t xml:space="preserve"> events, which I anticipate should take approximately </w:t>
      </w:r>
      <w:r w:rsidR="006C2C40" w:rsidRPr="007114D0">
        <w:rPr>
          <w:color w:val="AA0000"/>
          <w:sz w:val="22"/>
          <w:szCs w:val="22"/>
        </w:rPr>
        <w:t>(</w:t>
      </w:r>
      <w:r w:rsidR="00F9622A" w:rsidRPr="007114D0">
        <w:rPr>
          <w:color w:val="AA0000"/>
          <w:sz w:val="22"/>
          <w:szCs w:val="22"/>
        </w:rPr>
        <w:t>#</w:t>
      </w:r>
      <w:r w:rsidRPr="007114D0">
        <w:rPr>
          <w:color w:val="AA0000"/>
          <w:sz w:val="22"/>
          <w:szCs w:val="22"/>
        </w:rPr>
        <w:t xml:space="preserve"> hour</w:t>
      </w:r>
      <w:r w:rsidR="00594010" w:rsidRPr="007114D0">
        <w:rPr>
          <w:color w:val="AA0000"/>
          <w:sz w:val="22"/>
          <w:szCs w:val="22"/>
        </w:rPr>
        <w:t>s</w:t>
      </w:r>
      <w:r w:rsidR="006C2C40" w:rsidRPr="007114D0">
        <w:rPr>
          <w:color w:val="AA0000"/>
          <w:sz w:val="22"/>
          <w:szCs w:val="22"/>
        </w:rPr>
        <w:t>)</w:t>
      </w:r>
      <w:r w:rsidRPr="00AC37F9">
        <w:rPr>
          <w:sz w:val="22"/>
          <w:szCs w:val="22"/>
        </w:rPr>
        <w:t xml:space="preserve">.  </w:t>
      </w:r>
      <w:r w:rsidR="00756A2C" w:rsidRPr="00AC37F9">
        <w:rPr>
          <w:sz w:val="22"/>
          <w:szCs w:val="22"/>
        </w:rPr>
        <w:t xml:space="preserve">Your Study Coordinator, </w:t>
      </w:r>
      <w:bookmarkStart w:id="11" w:name="SCName"/>
      <w:r w:rsidR="006C2C40" w:rsidRPr="00AC37F9">
        <w:rPr>
          <w:sz w:val="22"/>
          <w:szCs w:val="22"/>
        </w:rPr>
        <w:t>[SC Full Name]</w:t>
      </w:r>
      <w:bookmarkEnd w:id="11"/>
      <w:r w:rsidR="006C2C40" w:rsidRPr="00AC37F9">
        <w:rPr>
          <w:sz w:val="22"/>
          <w:szCs w:val="22"/>
        </w:rPr>
        <w:t xml:space="preserve">, </w:t>
      </w:r>
      <w:r w:rsidR="00594010" w:rsidRPr="00AC37F9">
        <w:rPr>
          <w:sz w:val="22"/>
          <w:szCs w:val="22"/>
        </w:rPr>
        <w:t xml:space="preserve">however, </w:t>
      </w:r>
      <w:r w:rsidR="00756A2C" w:rsidRPr="00AC37F9">
        <w:rPr>
          <w:sz w:val="22"/>
          <w:szCs w:val="22"/>
        </w:rPr>
        <w:t>will be required to attend the entire visit</w:t>
      </w:r>
      <w:r w:rsidR="00F9622A" w:rsidRPr="00AC37F9">
        <w:rPr>
          <w:sz w:val="22"/>
          <w:szCs w:val="22"/>
        </w:rPr>
        <w:t>.</w:t>
      </w:r>
      <w:r w:rsidRPr="00AC37F9">
        <w:rPr>
          <w:sz w:val="22"/>
          <w:szCs w:val="22"/>
        </w:rPr>
        <w:t xml:space="preserve">   </w:t>
      </w:r>
    </w:p>
    <w:p w14:paraId="34FC00F1" w14:textId="77777777" w:rsidR="008C2B6C" w:rsidRPr="00AC37F9" w:rsidRDefault="008C2B6C" w:rsidP="003C1E77">
      <w:pPr>
        <w:rPr>
          <w:sz w:val="22"/>
          <w:szCs w:val="22"/>
        </w:rPr>
      </w:pPr>
    </w:p>
    <w:p w14:paraId="42BCF5BE" w14:textId="77777777" w:rsidR="003C1E77" w:rsidRPr="00AC37F9" w:rsidRDefault="003C1E77" w:rsidP="003C1E77">
      <w:pPr>
        <w:rPr>
          <w:sz w:val="22"/>
          <w:szCs w:val="22"/>
        </w:rPr>
      </w:pPr>
      <w:r w:rsidRPr="00AC37F9">
        <w:rPr>
          <w:sz w:val="22"/>
          <w:szCs w:val="22"/>
        </w:rPr>
        <w:t>During the visit, I plan to discuss the following items:</w:t>
      </w:r>
    </w:p>
    <w:p w14:paraId="662C4BD8" w14:textId="77777777" w:rsidR="007E566F" w:rsidRPr="00AC37F9" w:rsidRDefault="007E566F" w:rsidP="007E566F">
      <w:pPr>
        <w:numPr>
          <w:ilvl w:val="0"/>
          <w:numId w:val="33"/>
        </w:numPr>
        <w:tabs>
          <w:tab w:val="clear" w:pos="1800"/>
        </w:tabs>
        <w:spacing w:before="120"/>
        <w:ind w:left="360"/>
        <w:jc w:val="both"/>
        <w:rPr>
          <w:snapToGrid w:val="0"/>
          <w:sz w:val="22"/>
          <w:szCs w:val="22"/>
        </w:rPr>
      </w:pPr>
      <w:r w:rsidRPr="00AC37F9">
        <w:rPr>
          <w:snapToGrid w:val="0"/>
          <w:sz w:val="22"/>
          <w:szCs w:val="22"/>
        </w:rPr>
        <w:t>Site Staff, Facilities and Study Supplies</w:t>
      </w:r>
    </w:p>
    <w:p w14:paraId="4C6684CB" w14:textId="77777777" w:rsidR="007E566F" w:rsidRPr="00AC37F9" w:rsidRDefault="007E566F" w:rsidP="007E566F">
      <w:pPr>
        <w:numPr>
          <w:ilvl w:val="0"/>
          <w:numId w:val="33"/>
        </w:numPr>
        <w:tabs>
          <w:tab w:val="clear" w:pos="1800"/>
        </w:tabs>
        <w:ind w:left="360"/>
        <w:jc w:val="both"/>
        <w:rPr>
          <w:snapToGrid w:val="0"/>
          <w:sz w:val="22"/>
          <w:szCs w:val="22"/>
        </w:rPr>
      </w:pPr>
      <w:r w:rsidRPr="00AC37F9">
        <w:rPr>
          <w:snapToGrid w:val="0"/>
          <w:sz w:val="22"/>
          <w:szCs w:val="22"/>
        </w:rPr>
        <w:t>Adherence to Protocol/Amendment(s) and Study Compliance</w:t>
      </w:r>
    </w:p>
    <w:p w14:paraId="14014C18" w14:textId="77777777" w:rsidR="007E566F" w:rsidRPr="00AC37F9" w:rsidRDefault="007E566F" w:rsidP="007E566F">
      <w:pPr>
        <w:numPr>
          <w:ilvl w:val="0"/>
          <w:numId w:val="33"/>
        </w:numPr>
        <w:tabs>
          <w:tab w:val="clear" w:pos="1800"/>
        </w:tabs>
        <w:ind w:left="360"/>
        <w:jc w:val="both"/>
        <w:rPr>
          <w:snapToGrid w:val="0"/>
          <w:sz w:val="22"/>
          <w:szCs w:val="22"/>
        </w:rPr>
      </w:pPr>
      <w:r w:rsidRPr="00AC37F9">
        <w:rPr>
          <w:snapToGrid w:val="0"/>
          <w:sz w:val="22"/>
          <w:szCs w:val="22"/>
        </w:rPr>
        <w:t>Subject Recruitment &amp; Enrollment</w:t>
      </w:r>
    </w:p>
    <w:p w14:paraId="10D10139" w14:textId="77777777" w:rsidR="007E566F" w:rsidRPr="00AC37F9" w:rsidRDefault="007E566F" w:rsidP="007E566F">
      <w:pPr>
        <w:numPr>
          <w:ilvl w:val="0"/>
          <w:numId w:val="33"/>
        </w:numPr>
        <w:tabs>
          <w:tab w:val="clear" w:pos="1800"/>
        </w:tabs>
        <w:ind w:left="360"/>
        <w:jc w:val="both"/>
        <w:rPr>
          <w:snapToGrid w:val="0"/>
          <w:sz w:val="22"/>
          <w:szCs w:val="22"/>
        </w:rPr>
      </w:pPr>
      <w:r w:rsidRPr="00AC37F9">
        <w:rPr>
          <w:snapToGrid w:val="0"/>
          <w:sz w:val="22"/>
          <w:szCs w:val="22"/>
        </w:rPr>
        <w:t>Informed Consent Procedures</w:t>
      </w:r>
    </w:p>
    <w:p w14:paraId="3D28ACA4" w14:textId="77777777" w:rsidR="007E566F" w:rsidRPr="00AC37F9" w:rsidRDefault="007E566F" w:rsidP="007E566F">
      <w:pPr>
        <w:numPr>
          <w:ilvl w:val="0"/>
          <w:numId w:val="33"/>
        </w:numPr>
        <w:tabs>
          <w:tab w:val="clear" w:pos="1800"/>
        </w:tabs>
        <w:ind w:left="360"/>
        <w:jc w:val="both"/>
        <w:rPr>
          <w:snapToGrid w:val="0"/>
          <w:sz w:val="22"/>
          <w:szCs w:val="22"/>
        </w:rPr>
      </w:pPr>
      <w:r w:rsidRPr="00AC37F9">
        <w:rPr>
          <w:snapToGrid w:val="0"/>
          <w:sz w:val="22"/>
          <w:szCs w:val="22"/>
        </w:rPr>
        <w:t>Case Report Form (CRF) / Electronic Case Report Form (eCRF) Requirements</w:t>
      </w:r>
    </w:p>
    <w:p w14:paraId="5C73ED9D" w14:textId="77777777" w:rsidR="007E566F" w:rsidRPr="00AC37F9" w:rsidRDefault="007E566F" w:rsidP="007E566F">
      <w:pPr>
        <w:numPr>
          <w:ilvl w:val="0"/>
          <w:numId w:val="33"/>
        </w:numPr>
        <w:tabs>
          <w:tab w:val="clear" w:pos="1800"/>
        </w:tabs>
        <w:ind w:left="360"/>
        <w:jc w:val="both"/>
        <w:rPr>
          <w:snapToGrid w:val="0"/>
          <w:sz w:val="22"/>
          <w:szCs w:val="22"/>
        </w:rPr>
      </w:pPr>
      <w:r w:rsidRPr="00AC37F9">
        <w:rPr>
          <w:snapToGrid w:val="0"/>
          <w:sz w:val="22"/>
          <w:szCs w:val="22"/>
        </w:rPr>
        <w:t>Monitoring Procedures</w:t>
      </w:r>
    </w:p>
    <w:p w14:paraId="666F784C" w14:textId="77777777" w:rsidR="007E566F" w:rsidRPr="00AC37F9" w:rsidRDefault="007E566F" w:rsidP="007E566F">
      <w:pPr>
        <w:numPr>
          <w:ilvl w:val="0"/>
          <w:numId w:val="33"/>
        </w:numPr>
        <w:tabs>
          <w:tab w:val="clear" w:pos="1800"/>
        </w:tabs>
        <w:ind w:left="360"/>
        <w:jc w:val="both"/>
        <w:rPr>
          <w:snapToGrid w:val="0"/>
          <w:sz w:val="22"/>
          <w:szCs w:val="22"/>
        </w:rPr>
      </w:pPr>
      <w:r w:rsidRPr="00AC37F9">
        <w:rPr>
          <w:snapToGrid w:val="0"/>
          <w:sz w:val="22"/>
          <w:szCs w:val="22"/>
        </w:rPr>
        <w:t>Test Article / Intervention</w:t>
      </w:r>
    </w:p>
    <w:p w14:paraId="5D66FAC3" w14:textId="77777777" w:rsidR="007E566F" w:rsidRPr="00AC37F9" w:rsidRDefault="007E566F" w:rsidP="007E566F">
      <w:pPr>
        <w:numPr>
          <w:ilvl w:val="0"/>
          <w:numId w:val="33"/>
        </w:numPr>
        <w:tabs>
          <w:tab w:val="clear" w:pos="1800"/>
        </w:tabs>
        <w:ind w:left="360"/>
        <w:jc w:val="both"/>
        <w:rPr>
          <w:snapToGrid w:val="0"/>
          <w:sz w:val="22"/>
          <w:szCs w:val="22"/>
        </w:rPr>
      </w:pPr>
      <w:r w:rsidRPr="00AC37F9">
        <w:rPr>
          <w:snapToGrid w:val="0"/>
          <w:sz w:val="22"/>
          <w:szCs w:val="22"/>
        </w:rPr>
        <w:t>Laboratory Procedures and Biological Samples</w:t>
      </w:r>
    </w:p>
    <w:p w14:paraId="52AEEE0B" w14:textId="77777777" w:rsidR="007E566F" w:rsidRPr="00AC37F9" w:rsidRDefault="007E566F" w:rsidP="007E566F">
      <w:pPr>
        <w:numPr>
          <w:ilvl w:val="0"/>
          <w:numId w:val="33"/>
        </w:numPr>
        <w:tabs>
          <w:tab w:val="clear" w:pos="1800"/>
        </w:tabs>
        <w:ind w:left="360"/>
        <w:jc w:val="both"/>
        <w:rPr>
          <w:snapToGrid w:val="0"/>
          <w:sz w:val="22"/>
          <w:szCs w:val="22"/>
        </w:rPr>
      </w:pPr>
      <w:r w:rsidRPr="00AC37F9">
        <w:rPr>
          <w:snapToGrid w:val="0"/>
          <w:sz w:val="22"/>
          <w:szCs w:val="22"/>
        </w:rPr>
        <w:t>Essential Documents</w:t>
      </w:r>
    </w:p>
    <w:p w14:paraId="1BEF08B8" w14:textId="77777777" w:rsidR="007E566F" w:rsidRPr="00AC37F9" w:rsidRDefault="007E566F" w:rsidP="007E566F">
      <w:pPr>
        <w:numPr>
          <w:ilvl w:val="0"/>
          <w:numId w:val="33"/>
        </w:numPr>
        <w:tabs>
          <w:tab w:val="clear" w:pos="1800"/>
        </w:tabs>
        <w:ind w:left="360"/>
        <w:jc w:val="both"/>
        <w:rPr>
          <w:snapToGrid w:val="0"/>
          <w:sz w:val="22"/>
          <w:szCs w:val="22"/>
        </w:rPr>
      </w:pPr>
      <w:r w:rsidRPr="00AC37F9">
        <w:rPr>
          <w:snapToGrid w:val="0"/>
          <w:sz w:val="22"/>
          <w:szCs w:val="22"/>
        </w:rPr>
        <w:t>Outstanding Issues that Require Resolution</w:t>
      </w:r>
    </w:p>
    <w:p w14:paraId="3C2E43D3" w14:textId="77777777" w:rsidR="003C1E77" w:rsidRPr="00AC37F9" w:rsidRDefault="003C1E77" w:rsidP="008C2B6C">
      <w:pPr>
        <w:rPr>
          <w:sz w:val="22"/>
          <w:szCs w:val="22"/>
        </w:rPr>
      </w:pPr>
    </w:p>
    <w:p w14:paraId="55ECCC58" w14:textId="77777777" w:rsidR="008C2B6C" w:rsidRPr="00AC37F9" w:rsidRDefault="008C2B6C" w:rsidP="008C2B6C">
      <w:pPr>
        <w:rPr>
          <w:sz w:val="22"/>
          <w:szCs w:val="22"/>
        </w:rPr>
      </w:pPr>
      <w:r w:rsidRPr="00AC37F9">
        <w:rPr>
          <w:sz w:val="22"/>
          <w:szCs w:val="22"/>
        </w:rPr>
        <w:t xml:space="preserve">Thank you again for your interest </w:t>
      </w:r>
      <w:r w:rsidR="00125A4B" w:rsidRPr="00AC37F9">
        <w:rPr>
          <w:sz w:val="22"/>
          <w:szCs w:val="22"/>
        </w:rPr>
        <w:t>i</w:t>
      </w:r>
      <w:r w:rsidRPr="00AC37F9">
        <w:rPr>
          <w:sz w:val="22"/>
          <w:szCs w:val="22"/>
        </w:rPr>
        <w:t xml:space="preserve">n this important clinical research study.  I look forward to meeting with you and your staff.  In the interim, should </w:t>
      </w:r>
      <w:r w:rsidR="00125A4B" w:rsidRPr="00AC37F9">
        <w:rPr>
          <w:sz w:val="22"/>
          <w:szCs w:val="22"/>
        </w:rPr>
        <w:t xml:space="preserve">you </w:t>
      </w:r>
      <w:r w:rsidRPr="00AC37F9">
        <w:rPr>
          <w:sz w:val="22"/>
          <w:szCs w:val="22"/>
        </w:rPr>
        <w:t xml:space="preserve">have any questions, please do not hesitate to contact me at </w:t>
      </w:r>
      <w:bookmarkStart w:id="12" w:name="CRAPhone"/>
      <w:r w:rsidR="006C2C40" w:rsidRPr="00AC37F9">
        <w:rPr>
          <w:sz w:val="22"/>
          <w:szCs w:val="22"/>
        </w:rPr>
        <w:t>[CRA Phone]</w:t>
      </w:r>
      <w:bookmarkEnd w:id="12"/>
      <w:r w:rsidR="006C2C40" w:rsidRPr="00AC37F9">
        <w:rPr>
          <w:sz w:val="22"/>
          <w:szCs w:val="22"/>
        </w:rPr>
        <w:t xml:space="preserve"> </w:t>
      </w:r>
      <w:r w:rsidRPr="00AC37F9">
        <w:rPr>
          <w:sz w:val="22"/>
          <w:szCs w:val="22"/>
        </w:rPr>
        <w:t xml:space="preserve">or e-mail </w:t>
      </w:r>
      <w:bookmarkStart w:id="13" w:name="CRAEmail"/>
      <w:r w:rsidR="006C2C40" w:rsidRPr="00AC37F9">
        <w:rPr>
          <w:sz w:val="22"/>
          <w:szCs w:val="22"/>
        </w:rPr>
        <w:t>[CRA Email]</w:t>
      </w:r>
      <w:bookmarkEnd w:id="13"/>
      <w:r w:rsidR="006C2C40" w:rsidRPr="00AC37F9">
        <w:rPr>
          <w:sz w:val="22"/>
          <w:szCs w:val="22"/>
        </w:rPr>
        <w:t>.</w:t>
      </w:r>
    </w:p>
    <w:p w14:paraId="78682BE0" w14:textId="77777777" w:rsidR="00507CBD" w:rsidRPr="00AC37F9" w:rsidRDefault="00507CBD" w:rsidP="00E90D23">
      <w:pPr>
        <w:rPr>
          <w:sz w:val="22"/>
          <w:szCs w:val="22"/>
        </w:rPr>
      </w:pPr>
    </w:p>
    <w:p w14:paraId="4F681D65" w14:textId="77777777" w:rsidR="001A59B0" w:rsidRPr="00AC37F9" w:rsidRDefault="001A59B0" w:rsidP="001A59B0">
      <w:pPr>
        <w:rPr>
          <w:sz w:val="22"/>
          <w:szCs w:val="22"/>
        </w:rPr>
      </w:pPr>
      <w:r w:rsidRPr="00AC37F9">
        <w:rPr>
          <w:sz w:val="22"/>
          <w:szCs w:val="22"/>
        </w:rPr>
        <w:t xml:space="preserve">Sincerely, </w:t>
      </w:r>
    </w:p>
    <w:p w14:paraId="683C909E" w14:textId="77777777" w:rsidR="001A59B0" w:rsidRPr="00AC37F9" w:rsidRDefault="001A59B0" w:rsidP="001A59B0">
      <w:pPr>
        <w:rPr>
          <w:sz w:val="22"/>
          <w:szCs w:val="22"/>
        </w:rPr>
      </w:pPr>
    </w:p>
    <w:p w14:paraId="7684F0EF" w14:textId="77777777" w:rsidR="001A59B0" w:rsidRPr="00AC37F9" w:rsidRDefault="001A59B0" w:rsidP="001A59B0">
      <w:pPr>
        <w:rPr>
          <w:sz w:val="22"/>
          <w:szCs w:val="22"/>
        </w:rPr>
      </w:pPr>
    </w:p>
    <w:p w14:paraId="651C0479" w14:textId="77777777" w:rsidR="006C2C40" w:rsidRPr="00AC37F9" w:rsidRDefault="006C2C40" w:rsidP="001A59B0">
      <w:pPr>
        <w:rPr>
          <w:sz w:val="22"/>
          <w:szCs w:val="22"/>
        </w:rPr>
      </w:pPr>
      <w:bookmarkStart w:id="14" w:name="CRAFullName"/>
      <w:r w:rsidRPr="00AC37F9">
        <w:rPr>
          <w:sz w:val="22"/>
          <w:szCs w:val="22"/>
        </w:rPr>
        <w:t>[CRA Full Name]</w:t>
      </w:r>
      <w:bookmarkEnd w:id="14"/>
    </w:p>
    <w:p w14:paraId="7EE47556" w14:textId="77777777" w:rsidR="001A59B0" w:rsidRPr="00AC37F9" w:rsidRDefault="001A59B0" w:rsidP="001A59B0">
      <w:pPr>
        <w:rPr>
          <w:sz w:val="22"/>
          <w:szCs w:val="22"/>
        </w:rPr>
      </w:pPr>
      <w:r w:rsidRPr="00AC37F9">
        <w:rPr>
          <w:sz w:val="22"/>
          <w:szCs w:val="22"/>
        </w:rPr>
        <w:t>Clinical Research Associate</w:t>
      </w:r>
    </w:p>
    <w:p w14:paraId="1D766D37" w14:textId="77777777" w:rsidR="001A59B0" w:rsidRPr="00AC37F9" w:rsidRDefault="001A59B0" w:rsidP="001A59B0">
      <w:pPr>
        <w:rPr>
          <w:sz w:val="22"/>
          <w:szCs w:val="22"/>
        </w:rPr>
      </w:pPr>
      <w:r w:rsidRPr="00AC37F9">
        <w:rPr>
          <w:sz w:val="22"/>
          <w:szCs w:val="22"/>
        </w:rPr>
        <w:t>Duke Clinical Research Institute</w:t>
      </w:r>
    </w:p>
    <w:p w14:paraId="63488BF4" w14:textId="77777777" w:rsidR="00BE22E8" w:rsidRPr="00AC37F9" w:rsidRDefault="00BE22E8" w:rsidP="00BE22E8">
      <w:pPr>
        <w:rPr>
          <w:color w:val="000000"/>
          <w:sz w:val="22"/>
          <w:szCs w:val="22"/>
        </w:rPr>
      </w:pPr>
      <w:proofErr w:type="spellStart"/>
      <w:r w:rsidRPr="00AC37F9">
        <w:rPr>
          <w:color w:val="000000"/>
          <w:sz w:val="22"/>
          <w:szCs w:val="22"/>
        </w:rPr>
        <w:t>DCRIElectronicSignaturePlaceHolder</w:t>
      </w:r>
      <w:proofErr w:type="spellEnd"/>
      <w:r w:rsidRPr="00AC37F9">
        <w:rPr>
          <w:color w:val="000000"/>
          <w:sz w:val="22"/>
          <w:szCs w:val="22"/>
        </w:rPr>
        <w:t>-DONOTDELETE</w:t>
      </w:r>
    </w:p>
    <w:p w14:paraId="712DF996" w14:textId="77777777" w:rsidR="001A59B0" w:rsidRPr="00AC37F9" w:rsidRDefault="001A59B0" w:rsidP="001A59B0">
      <w:pPr>
        <w:rPr>
          <w:sz w:val="22"/>
          <w:szCs w:val="22"/>
        </w:rPr>
      </w:pPr>
    </w:p>
    <w:p w14:paraId="0BCCE98E" w14:textId="77777777" w:rsidR="001A59B0" w:rsidRPr="00AC37F9" w:rsidRDefault="001A59B0" w:rsidP="001A59B0">
      <w:pPr>
        <w:rPr>
          <w:sz w:val="22"/>
          <w:szCs w:val="22"/>
        </w:rPr>
      </w:pPr>
    </w:p>
    <w:p w14:paraId="4F289C04" w14:textId="77777777" w:rsidR="003C1E77" w:rsidRPr="00AC37F9" w:rsidRDefault="001A59B0" w:rsidP="003C1E77">
      <w:pPr>
        <w:rPr>
          <w:sz w:val="22"/>
          <w:szCs w:val="22"/>
        </w:rPr>
      </w:pPr>
      <w:r w:rsidRPr="00AC37F9">
        <w:rPr>
          <w:sz w:val="22"/>
          <w:szCs w:val="22"/>
        </w:rPr>
        <w:t>cc:</w:t>
      </w:r>
      <w:r w:rsidR="003C1E77" w:rsidRPr="00AC37F9">
        <w:rPr>
          <w:sz w:val="22"/>
          <w:szCs w:val="22"/>
        </w:rPr>
        <w:tab/>
      </w:r>
      <w:bookmarkStart w:id="15" w:name="SCName2"/>
      <w:r w:rsidR="006C2C40" w:rsidRPr="00AC37F9">
        <w:rPr>
          <w:sz w:val="22"/>
          <w:szCs w:val="22"/>
        </w:rPr>
        <w:t>[SC Full Name2]</w:t>
      </w:r>
      <w:bookmarkEnd w:id="15"/>
      <w:r w:rsidR="006C2C40" w:rsidRPr="00AC37F9">
        <w:rPr>
          <w:sz w:val="22"/>
          <w:szCs w:val="22"/>
        </w:rPr>
        <w:t xml:space="preserve">, </w:t>
      </w:r>
      <w:r w:rsidRPr="00AC37F9">
        <w:rPr>
          <w:sz w:val="22"/>
          <w:szCs w:val="22"/>
        </w:rPr>
        <w:t>Study Coordinator</w:t>
      </w:r>
    </w:p>
    <w:p w14:paraId="63F61E77" w14:textId="77777777" w:rsidR="001A59B0" w:rsidRPr="00AC37F9" w:rsidRDefault="003C1E77" w:rsidP="001A59B0">
      <w:pPr>
        <w:rPr>
          <w:sz w:val="22"/>
          <w:szCs w:val="22"/>
        </w:rPr>
      </w:pPr>
      <w:r w:rsidRPr="00AC37F9">
        <w:rPr>
          <w:sz w:val="22"/>
          <w:szCs w:val="22"/>
        </w:rPr>
        <w:tab/>
        <w:t>[</w:t>
      </w:r>
      <w:r w:rsidRPr="007114D0">
        <w:rPr>
          <w:color w:val="AA0000"/>
          <w:sz w:val="22"/>
          <w:szCs w:val="22"/>
        </w:rPr>
        <w:t>Insert Lead CRA name</w:t>
      </w:r>
      <w:r w:rsidRPr="00AC37F9">
        <w:rPr>
          <w:sz w:val="22"/>
          <w:szCs w:val="22"/>
        </w:rPr>
        <w:t>], Lead CRA</w:t>
      </w:r>
    </w:p>
    <w:sectPr w:rsidR="001A59B0" w:rsidRPr="00AC37F9" w:rsidSect="00640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B1AD" w14:textId="77777777" w:rsidR="003160A7" w:rsidRDefault="003160A7">
      <w:r>
        <w:separator/>
      </w:r>
    </w:p>
  </w:endnote>
  <w:endnote w:type="continuationSeparator" w:id="0">
    <w:p w14:paraId="6DEEAAC5" w14:textId="77777777" w:rsidR="003160A7" w:rsidRDefault="0031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A187" w14:textId="77777777" w:rsidR="007114D0" w:rsidRDefault="00711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8C60" w14:textId="77777777" w:rsidR="008C2B6C" w:rsidRPr="00242578" w:rsidRDefault="00242578" w:rsidP="00242578">
    <w:pPr>
      <w:pStyle w:val="Footer"/>
      <w:rPr>
        <w:sz w:val="22"/>
        <w:szCs w:val="22"/>
      </w:rPr>
    </w:pPr>
    <w:r>
      <w:rPr>
        <w:szCs w:val="18"/>
      </w:rPr>
      <w:tab/>
    </w:r>
    <w:r w:rsidRPr="00242578">
      <w:rPr>
        <w:sz w:val="22"/>
        <w:szCs w:val="22"/>
      </w:rPr>
      <w:t xml:space="preserve">Page </w:t>
    </w:r>
    <w:r w:rsidRPr="00242578">
      <w:rPr>
        <w:rStyle w:val="PageNumber"/>
        <w:sz w:val="22"/>
        <w:szCs w:val="22"/>
      </w:rPr>
      <w:fldChar w:fldCharType="begin"/>
    </w:r>
    <w:r w:rsidRPr="00242578">
      <w:rPr>
        <w:rStyle w:val="PageNumber"/>
        <w:sz w:val="22"/>
        <w:szCs w:val="22"/>
      </w:rPr>
      <w:instrText xml:space="preserve"> PAGE </w:instrText>
    </w:r>
    <w:r w:rsidRPr="00242578">
      <w:rPr>
        <w:rStyle w:val="PageNumber"/>
        <w:sz w:val="22"/>
        <w:szCs w:val="22"/>
      </w:rPr>
      <w:fldChar w:fldCharType="separate"/>
    </w:r>
    <w:r w:rsidR="00E7032D">
      <w:rPr>
        <w:rStyle w:val="PageNumber"/>
        <w:noProof/>
        <w:sz w:val="22"/>
        <w:szCs w:val="22"/>
      </w:rPr>
      <w:t>1</w:t>
    </w:r>
    <w:r w:rsidRPr="00242578">
      <w:rPr>
        <w:rStyle w:val="PageNumber"/>
        <w:sz w:val="22"/>
        <w:szCs w:val="22"/>
      </w:rPr>
      <w:fldChar w:fldCharType="end"/>
    </w:r>
    <w:r w:rsidRPr="00242578">
      <w:rPr>
        <w:rStyle w:val="PageNumber"/>
        <w:sz w:val="22"/>
        <w:szCs w:val="22"/>
      </w:rPr>
      <w:t xml:space="preserve"> of </w:t>
    </w:r>
    <w:r w:rsidRPr="00242578">
      <w:rPr>
        <w:rStyle w:val="PageNumber"/>
        <w:sz w:val="22"/>
        <w:szCs w:val="22"/>
      </w:rPr>
      <w:fldChar w:fldCharType="begin"/>
    </w:r>
    <w:r w:rsidRPr="00242578">
      <w:rPr>
        <w:rStyle w:val="PageNumber"/>
        <w:sz w:val="22"/>
        <w:szCs w:val="22"/>
      </w:rPr>
      <w:instrText xml:space="preserve"> NUMPAGES </w:instrText>
    </w:r>
    <w:r w:rsidRPr="00242578">
      <w:rPr>
        <w:rStyle w:val="PageNumber"/>
        <w:sz w:val="22"/>
        <w:szCs w:val="22"/>
      </w:rPr>
      <w:fldChar w:fldCharType="separate"/>
    </w:r>
    <w:r w:rsidR="00E7032D">
      <w:rPr>
        <w:rStyle w:val="PageNumber"/>
        <w:noProof/>
        <w:sz w:val="22"/>
        <w:szCs w:val="22"/>
      </w:rPr>
      <w:t>1</w:t>
    </w:r>
    <w:r w:rsidRPr="00242578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51A4" w14:textId="77777777" w:rsidR="007114D0" w:rsidRDefault="00711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8CA9" w14:textId="77777777" w:rsidR="003160A7" w:rsidRDefault="003160A7">
      <w:r>
        <w:separator/>
      </w:r>
    </w:p>
  </w:footnote>
  <w:footnote w:type="continuationSeparator" w:id="0">
    <w:p w14:paraId="7BC127E6" w14:textId="77777777" w:rsidR="003160A7" w:rsidRDefault="0031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D899" w14:textId="77777777" w:rsidR="007114D0" w:rsidRDefault="00711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DB88" w14:textId="4B87979D" w:rsidR="008D15F2" w:rsidRDefault="007114D0" w:rsidP="008D15F2">
    <w:pPr>
      <w:pStyle w:val="Header"/>
    </w:pPr>
    <w:r>
      <w:rPr>
        <w:noProof/>
      </w:rPr>
      <w:drawing>
        <wp:inline distT="0" distB="0" distL="0" distR="0" wp14:anchorId="2BD03D60" wp14:editId="1E0003D3">
          <wp:extent cx="3632200" cy="508000"/>
          <wp:effectExtent l="0" t="0" r="0" b="0"/>
          <wp:docPr id="135253021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53021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2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C29832" w14:textId="77777777" w:rsidR="00F57BB7" w:rsidRDefault="00F57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D61B" w14:textId="77777777" w:rsidR="007114D0" w:rsidRDefault="00711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8BB"/>
    <w:multiLevelType w:val="hybridMultilevel"/>
    <w:tmpl w:val="965CE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E215A9"/>
    <w:multiLevelType w:val="hybridMultilevel"/>
    <w:tmpl w:val="689EE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84115"/>
    <w:multiLevelType w:val="hybridMultilevel"/>
    <w:tmpl w:val="174408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BA6850"/>
    <w:multiLevelType w:val="multilevel"/>
    <w:tmpl w:val="9DA6797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351103"/>
    <w:multiLevelType w:val="hybridMultilevel"/>
    <w:tmpl w:val="C6E258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004DB"/>
    <w:multiLevelType w:val="multilevel"/>
    <w:tmpl w:val="9DA6797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3410BB"/>
    <w:multiLevelType w:val="hybridMultilevel"/>
    <w:tmpl w:val="19E83CD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736F19"/>
    <w:multiLevelType w:val="hybridMultilevel"/>
    <w:tmpl w:val="C75CA7B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19E6C64"/>
    <w:multiLevelType w:val="multilevel"/>
    <w:tmpl w:val="9DA6797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B66A86"/>
    <w:multiLevelType w:val="hybridMultilevel"/>
    <w:tmpl w:val="D730F0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74512"/>
    <w:multiLevelType w:val="multilevel"/>
    <w:tmpl w:val="6A62A57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D54AC5"/>
    <w:multiLevelType w:val="hybridMultilevel"/>
    <w:tmpl w:val="9DA67974"/>
    <w:lvl w:ilvl="0" w:tplc="934C3C3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0D6FD2"/>
    <w:multiLevelType w:val="hybridMultilevel"/>
    <w:tmpl w:val="4DF62C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B20D03"/>
    <w:multiLevelType w:val="multilevel"/>
    <w:tmpl w:val="9DA6797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38731E"/>
    <w:multiLevelType w:val="multilevel"/>
    <w:tmpl w:val="864454A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017293"/>
    <w:multiLevelType w:val="hybridMultilevel"/>
    <w:tmpl w:val="6756DE5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F436D2"/>
    <w:multiLevelType w:val="multilevel"/>
    <w:tmpl w:val="9DA6797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AA4036"/>
    <w:multiLevelType w:val="hybridMultilevel"/>
    <w:tmpl w:val="23526C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EA0F42"/>
    <w:multiLevelType w:val="hybridMultilevel"/>
    <w:tmpl w:val="22B4C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7545AD"/>
    <w:multiLevelType w:val="hybridMultilevel"/>
    <w:tmpl w:val="700854A8"/>
    <w:lvl w:ilvl="0" w:tplc="97DAEF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D123A"/>
    <w:multiLevelType w:val="multilevel"/>
    <w:tmpl w:val="9DA6797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39528F"/>
    <w:multiLevelType w:val="multilevel"/>
    <w:tmpl w:val="9DA6797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E4022B"/>
    <w:multiLevelType w:val="hybridMultilevel"/>
    <w:tmpl w:val="BB4E22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AC0A49"/>
    <w:multiLevelType w:val="multilevel"/>
    <w:tmpl w:val="6A62A57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6C3F4D"/>
    <w:multiLevelType w:val="hybridMultilevel"/>
    <w:tmpl w:val="610EC9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925DF3"/>
    <w:multiLevelType w:val="hybridMultilevel"/>
    <w:tmpl w:val="E6BEAC1C"/>
    <w:lvl w:ilvl="0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664230B1"/>
    <w:multiLevelType w:val="hybridMultilevel"/>
    <w:tmpl w:val="7C94C6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AE29A6"/>
    <w:multiLevelType w:val="hybridMultilevel"/>
    <w:tmpl w:val="DB6E87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2E5676"/>
    <w:multiLevelType w:val="multilevel"/>
    <w:tmpl w:val="9DA6797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202632"/>
    <w:multiLevelType w:val="hybridMultilevel"/>
    <w:tmpl w:val="1416122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4750F8"/>
    <w:multiLevelType w:val="multilevel"/>
    <w:tmpl w:val="9DA6797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9D3AB5"/>
    <w:multiLevelType w:val="multilevel"/>
    <w:tmpl w:val="9DA6797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471A15"/>
    <w:multiLevelType w:val="hybridMultilevel"/>
    <w:tmpl w:val="8E6AF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464321">
    <w:abstractNumId w:val="25"/>
  </w:num>
  <w:num w:numId="2" w16cid:durableId="6388754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00535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6250481">
    <w:abstractNumId w:val="11"/>
  </w:num>
  <w:num w:numId="5" w16cid:durableId="1723138929">
    <w:abstractNumId w:val="9"/>
  </w:num>
  <w:num w:numId="6" w16cid:durableId="663702293">
    <w:abstractNumId w:val="23"/>
  </w:num>
  <w:num w:numId="7" w16cid:durableId="244344756">
    <w:abstractNumId w:val="15"/>
  </w:num>
  <w:num w:numId="8" w16cid:durableId="2086108061">
    <w:abstractNumId w:val="10"/>
  </w:num>
  <w:num w:numId="9" w16cid:durableId="1778678773">
    <w:abstractNumId w:val="29"/>
  </w:num>
  <w:num w:numId="10" w16cid:durableId="1985506859">
    <w:abstractNumId w:val="14"/>
  </w:num>
  <w:num w:numId="11" w16cid:durableId="1733624157">
    <w:abstractNumId w:val="6"/>
  </w:num>
  <w:num w:numId="12" w16cid:durableId="1994947442">
    <w:abstractNumId w:val="8"/>
  </w:num>
  <w:num w:numId="13" w16cid:durableId="774449313">
    <w:abstractNumId w:val="1"/>
  </w:num>
  <w:num w:numId="14" w16cid:durableId="597912495">
    <w:abstractNumId w:val="30"/>
  </w:num>
  <w:num w:numId="15" w16cid:durableId="1371030504">
    <w:abstractNumId w:val="2"/>
  </w:num>
  <w:num w:numId="16" w16cid:durableId="943340984">
    <w:abstractNumId w:val="16"/>
  </w:num>
  <w:num w:numId="17" w16cid:durableId="815491880">
    <w:abstractNumId w:val="22"/>
  </w:num>
  <w:num w:numId="18" w16cid:durableId="22247804">
    <w:abstractNumId w:val="3"/>
  </w:num>
  <w:num w:numId="19" w16cid:durableId="171769878">
    <w:abstractNumId w:val="4"/>
  </w:num>
  <w:num w:numId="20" w16cid:durableId="1043752707">
    <w:abstractNumId w:val="13"/>
  </w:num>
  <w:num w:numId="21" w16cid:durableId="869489500">
    <w:abstractNumId w:val="17"/>
  </w:num>
  <w:num w:numId="22" w16cid:durableId="91097094">
    <w:abstractNumId w:val="28"/>
  </w:num>
  <w:num w:numId="23" w16cid:durableId="1338384256">
    <w:abstractNumId w:val="12"/>
  </w:num>
  <w:num w:numId="24" w16cid:durableId="184175574">
    <w:abstractNumId w:val="21"/>
  </w:num>
  <w:num w:numId="25" w16cid:durableId="378945266">
    <w:abstractNumId w:val="0"/>
  </w:num>
  <w:num w:numId="26" w16cid:durableId="570965098">
    <w:abstractNumId w:val="31"/>
  </w:num>
  <w:num w:numId="27" w16cid:durableId="761340735">
    <w:abstractNumId w:val="27"/>
  </w:num>
  <w:num w:numId="28" w16cid:durableId="427892605">
    <w:abstractNumId w:val="5"/>
  </w:num>
  <w:num w:numId="29" w16cid:durableId="1602760648">
    <w:abstractNumId w:val="24"/>
  </w:num>
  <w:num w:numId="30" w16cid:durableId="1364134451">
    <w:abstractNumId w:val="20"/>
  </w:num>
  <w:num w:numId="31" w16cid:durableId="1612780823">
    <w:abstractNumId w:val="26"/>
  </w:num>
  <w:num w:numId="32" w16cid:durableId="336422442">
    <w:abstractNumId w:val="19"/>
  </w:num>
  <w:num w:numId="33" w16cid:durableId="1982227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2D"/>
    <w:rsid w:val="000111EF"/>
    <w:rsid w:val="00017F2A"/>
    <w:rsid w:val="00037B86"/>
    <w:rsid w:val="00081E31"/>
    <w:rsid w:val="0008310B"/>
    <w:rsid w:val="000A33A1"/>
    <w:rsid w:val="000A3527"/>
    <w:rsid w:val="000C12B1"/>
    <w:rsid w:val="000E6109"/>
    <w:rsid w:val="00103681"/>
    <w:rsid w:val="00120004"/>
    <w:rsid w:val="00122E2E"/>
    <w:rsid w:val="00125A4B"/>
    <w:rsid w:val="001340F6"/>
    <w:rsid w:val="00135C11"/>
    <w:rsid w:val="001408FB"/>
    <w:rsid w:val="001A2774"/>
    <w:rsid w:val="001A59B0"/>
    <w:rsid w:val="001C5B54"/>
    <w:rsid w:val="001E62CB"/>
    <w:rsid w:val="001F4051"/>
    <w:rsid w:val="00215F1D"/>
    <w:rsid w:val="00230DEB"/>
    <w:rsid w:val="00242578"/>
    <w:rsid w:val="00252322"/>
    <w:rsid w:val="00252BF3"/>
    <w:rsid w:val="002556A3"/>
    <w:rsid w:val="002A0E9E"/>
    <w:rsid w:val="002A2CDE"/>
    <w:rsid w:val="002C0413"/>
    <w:rsid w:val="002D0895"/>
    <w:rsid w:val="002F748A"/>
    <w:rsid w:val="0030244C"/>
    <w:rsid w:val="0031478D"/>
    <w:rsid w:val="003160A7"/>
    <w:rsid w:val="00330D1B"/>
    <w:rsid w:val="00336421"/>
    <w:rsid w:val="00344F9B"/>
    <w:rsid w:val="00353A8D"/>
    <w:rsid w:val="00370F00"/>
    <w:rsid w:val="003833D8"/>
    <w:rsid w:val="00386E22"/>
    <w:rsid w:val="003B7325"/>
    <w:rsid w:val="003B7D7A"/>
    <w:rsid w:val="003C1E77"/>
    <w:rsid w:val="003C7B27"/>
    <w:rsid w:val="00404CDE"/>
    <w:rsid w:val="004057D8"/>
    <w:rsid w:val="00411A04"/>
    <w:rsid w:val="00435686"/>
    <w:rsid w:val="00437391"/>
    <w:rsid w:val="004853B3"/>
    <w:rsid w:val="004945C2"/>
    <w:rsid w:val="00494958"/>
    <w:rsid w:val="004C16F1"/>
    <w:rsid w:val="004D0483"/>
    <w:rsid w:val="004D2C91"/>
    <w:rsid w:val="004F260A"/>
    <w:rsid w:val="00500EC7"/>
    <w:rsid w:val="00507CBD"/>
    <w:rsid w:val="00593EB0"/>
    <w:rsid w:val="00594010"/>
    <w:rsid w:val="005C2DC9"/>
    <w:rsid w:val="005E4E6D"/>
    <w:rsid w:val="005E7B6F"/>
    <w:rsid w:val="006019C6"/>
    <w:rsid w:val="00604116"/>
    <w:rsid w:val="00612E15"/>
    <w:rsid w:val="00615EB3"/>
    <w:rsid w:val="00620EB0"/>
    <w:rsid w:val="006403A5"/>
    <w:rsid w:val="0064572F"/>
    <w:rsid w:val="00650FA2"/>
    <w:rsid w:val="00673E1A"/>
    <w:rsid w:val="00683D32"/>
    <w:rsid w:val="006C19C5"/>
    <w:rsid w:val="006C2C40"/>
    <w:rsid w:val="006C6CDD"/>
    <w:rsid w:val="006F4F16"/>
    <w:rsid w:val="00704ACB"/>
    <w:rsid w:val="00706A1D"/>
    <w:rsid w:val="007114D0"/>
    <w:rsid w:val="00715FA4"/>
    <w:rsid w:val="007327E3"/>
    <w:rsid w:val="00740FC6"/>
    <w:rsid w:val="00745F22"/>
    <w:rsid w:val="0075324F"/>
    <w:rsid w:val="00756A2C"/>
    <w:rsid w:val="00760CBA"/>
    <w:rsid w:val="00785E34"/>
    <w:rsid w:val="00787667"/>
    <w:rsid w:val="00794DE7"/>
    <w:rsid w:val="007A4C8C"/>
    <w:rsid w:val="007A76F3"/>
    <w:rsid w:val="007B1733"/>
    <w:rsid w:val="007C5EFC"/>
    <w:rsid w:val="007E566F"/>
    <w:rsid w:val="0081709E"/>
    <w:rsid w:val="0087598C"/>
    <w:rsid w:val="00894012"/>
    <w:rsid w:val="008A03DA"/>
    <w:rsid w:val="008A4962"/>
    <w:rsid w:val="008B257A"/>
    <w:rsid w:val="008C2B6C"/>
    <w:rsid w:val="008D15F2"/>
    <w:rsid w:val="008E50F7"/>
    <w:rsid w:val="008F3BA1"/>
    <w:rsid w:val="008F5407"/>
    <w:rsid w:val="0090000F"/>
    <w:rsid w:val="00913472"/>
    <w:rsid w:val="0093005E"/>
    <w:rsid w:val="00934904"/>
    <w:rsid w:val="00945B7E"/>
    <w:rsid w:val="009815B3"/>
    <w:rsid w:val="0098378F"/>
    <w:rsid w:val="00987C53"/>
    <w:rsid w:val="00991A05"/>
    <w:rsid w:val="009C19EC"/>
    <w:rsid w:val="009D6768"/>
    <w:rsid w:val="009D6D06"/>
    <w:rsid w:val="009E4E98"/>
    <w:rsid w:val="009F5224"/>
    <w:rsid w:val="00A047A2"/>
    <w:rsid w:val="00A27A1A"/>
    <w:rsid w:val="00A3493F"/>
    <w:rsid w:val="00A34F7C"/>
    <w:rsid w:val="00A47A30"/>
    <w:rsid w:val="00A57BD6"/>
    <w:rsid w:val="00A77E57"/>
    <w:rsid w:val="00A84F3D"/>
    <w:rsid w:val="00A85921"/>
    <w:rsid w:val="00A970C9"/>
    <w:rsid w:val="00AA1003"/>
    <w:rsid w:val="00AA20D5"/>
    <w:rsid w:val="00AB0BED"/>
    <w:rsid w:val="00AC37F9"/>
    <w:rsid w:val="00AC7510"/>
    <w:rsid w:val="00AE1334"/>
    <w:rsid w:val="00AF2200"/>
    <w:rsid w:val="00AF5289"/>
    <w:rsid w:val="00B01637"/>
    <w:rsid w:val="00B13451"/>
    <w:rsid w:val="00B16604"/>
    <w:rsid w:val="00B254EE"/>
    <w:rsid w:val="00B4270D"/>
    <w:rsid w:val="00B44F77"/>
    <w:rsid w:val="00B56197"/>
    <w:rsid w:val="00B63749"/>
    <w:rsid w:val="00B64060"/>
    <w:rsid w:val="00B707F2"/>
    <w:rsid w:val="00B857BB"/>
    <w:rsid w:val="00B94716"/>
    <w:rsid w:val="00BD0F0B"/>
    <w:rsid w:val="00BE07D6"/>
    <w:rsid w:val="00BE22E8"/>
    <w:rsid w:val="00BF0D2F"/>
    <w:rsid w:val="00C13AB8"/>
    <w:rsid w:val="00C141E5"/>
    <w:rsid w:val="00C26F7A"/>
    <w:rsid w:val="00C3688E"/>
    <w:rsid w:val="00C86B8F"/>
    <w:rsid w:val="00CA431F"/>
    <w:rsid w:val="00CB398B"/>
    <w:rsid w:val="00CF73C4"/>
    <w:rsid w:val="00D00CF3"/>
    <w:rsid w:val="00D0205A"/>
    <w:rsid w:val="00D04E20"/>
    <w:rsid w:val="00D07FC9"/>
    <w:rsid w:val="00D10A18"/>
    <w:rsid w:val="00D1323A"/>
    <w:rsid w:val="00D147FC"/>
    <w:rsid w:val="00D15FFD"/>
    <w:rsid w:val="00D22FD5"/>
    <w:rsid w:val="00D3181F"/>
    <w:rsid w:val="00D33133"/>
    <w:rsid w:val="00D46A77"/>
    <w:rsid w:val="00D74DCA"/>
    <w:rsid w:val="00D931C9"/>
    <w:rsid w:val="00DA61DD"/>
    <w:rsid w:val="00DB1E99"/>
    <w:rsid w:val="00DB529C"/>
    <w:rsid w:val="00DC0B99"/>
    <w:rsid w:val="00DD3AD8"/>
    <w:rsid w:val="00DE09D6"/>
    <w:rsid w:val="00E33C19"/>
    <w:rsid w:val="00E51CCC"/>
    <w:rsid w:val="00E64983"/>
    <w:rsid w:val="00E679D5"/>
    <w:rsid w:val="00E7032D"/>
    <w:rsid w:val="00E845A1"/>
    <w:rsid w:val="00E90D23"/>
    <w:rsid w:val="00E92EDE"/>
    <w:rsid w:val="00EA02AA"/>
    <w:rsid w:val="00EA4AFA"/>
    <w:rsid w:val="00EB5024"/>
    <w:rsid w:val="00EC5B12"/>
    <w:rsid w:val="00ED0D33"/>
    <w:rsid w:val="00EE234A"/>
    <w:rsid w:val="00F30F65"/>
    <w:rsid w:val="00F57BB7"/>
    <w:rsid w:val="00F72286"/>
    <w:rsid w:val="00F73B63"/>
    <w:rsid w:val="00F74C97"/>
    <w:rsid w:val="00F9622A"/>
    <w:rsid w:val="00FB5D2E"/>
    <w:rsid w:val="00FB66DC"/>
    <w:rsid w:val="00FD1765"/>
    <w:rsid w:val="00FD765A"/>
    <w:rsid w:val="00FF290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646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405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6A77"/>
    <w:rPr>
      <w:sz w:val="16"/>
      <w:szCs w:val="16"/>
    </w:rPr>
  </w:style>
  <w:style w:type="paragraph" w:styleId="CommentText">
    <w:name w:val="annotation text"/>
    <w:basedOn w:val="Normal"/>
    <w:semiHidden/>
    <w:rsid w:val="00D46A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6A77"/>
    <w:rPr>
      <w:b/>
      <w:bCs/>
    </w:rPr>
  </w:style>
  <w:style w:type="character" w:styleId="Hyperlink">
    <w:name w:val="Hyperlink"/>
    <w:rsid w:val="00683D32"/>
    <w:rPr>
      <w:color w:val="0000FF"/>
      <w:u w:val="single"/>
    </w:rPr>
  </w:style>
  <w:style w:type="paragraph" w:styleId="DocumentMap">
    <w:name w:val="Document Map"/>
    <w:basedOn w:val="Normal"/>
    <w:semiHidden/>
    <w:rsid w:val="006C19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1A59B0"/>
    <w:pPr>
      <w:tabs>
        <w:tab w:val="center" w:pos="4320"/>
        <w:tab w:val="right" w:pos="8640"/>
      </w:tabs>
    </w:pPr>
  </w:style>
  <w:style w:type="paragraph" w:customStyle="1" w:styleId="CcList">
    <w:name w:val="Cc List"/>
    <w:basedOn w:val="Normal"/>
    <w:rsid w:val="008C2B6C"/>
    <w:pPr>
      <w:keepLines/>
      <w:spacing w:line="220" w:lineRule="atLeast"/>
      <w:ind w:left="360" w:hanging="360"/>
      <w:jc w:val="both"/>
    </w:pPr>
    <w:rPr>
      <w:rFonts w:ascii="Arial" w:hAnsi="Arial" w:cs="Arial"/>
      <w:spacing w:val="-5"/>
      <w:sz w:val="20"/>
      <w:szCs w:val="20"/>
    </w:rPr>
  </w:style>
  <w:style w:type="paragraph" w:styleId="Header">
    <w:name w:val="header"/>
    <w:basedOn w:val="Normal"/>
    <w:rsid w:val="00F57B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2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production/IT/Training_Documentation/_CTMS/_CTMS_Learning_Center/Letter%20Templates/SIV_Confirmation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SIV_Confirmation Letter Template.dot</Template>
  <TotalTime>1</TotalTime>
  <Pages>1</Pages>
  <Words>281</Words>
  <Characters>1481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[Clinical Trip Report</vt:lpstr>
    </vt:vector>
  </TitlesOfParts>
  <Company>Duke Medical Center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[Clinical Trip Report</dc:title>
  <dc:subject/>
  <dc:creator>Mindy Mattison</dc:creator>
  <cp:keywords/>
  <dc:description/>
  <cp:lastModifiedBy>jennriley111@gmail.com</cp:lastModifiedBy>
  <cp:revision>2</cp:revision>
  <cp:lastPrinted>2008-05-01T17:26:00Z</cp:lastPrinted>
  <dcterms:created xsi:type="dcterms:W3CDTF">2017-07-18T14:49:00Z</dcterms:created>
  <dcterms:modified xsi:type="dcterms:W3CDTF">2026-05-08T22:00:00Z</dcterms:modified>
</cp:coreProperties>
</file>