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5A84" w14:textId="77777777" w:rsidR="006A0411" w:rsidRPr="006A0411" w:rsidRDefault="009A238F" w:rsidP="00F82552">
      <w:pPr>
        <w:rPr>
          <w:color w:val="000000"/>
          <w:sz w:val="22"/>
          <w:szCs w:val="22"/>
        </w:rPr>
      </w:pPr>
      <w:bookmarkStart w:id="0" w:name="CurrentDate"/>
      <w:r w:rsidRPr="006A0411">
        <w:rPr>
          <w:sz w:val="22"/>
          <w:szCs w:val="22"/>
        </w:rPr>
        <w:t>[Current Date Long]</w:t>
      </w:r>
      <w:bookmarkEnd w:id="0"/>
      <w:r w:rsidR="00F82552" w:rsidRPr="006A0411">
        <w:rPr>
          <w:sz w:val="22"/>
          <w:szCs w:val="22"/>
        </w:rPr>
        <w:br/>
      </w:r>
      <w:r w:rsidR="00F82552" w:rsidRPr="006A0411">
        <w:rPr>
          <w:sz w:val="22"/>
          <w:szCs w:val="22"/>
        </w:rPr>
        <w:br/>
      </w:r>
      <w:bookmarkStart w:id="1" w:name="InvestigatorName"/>
      <w:r w:rsidR="0069012D" w:rsidRPr="006A0411">
        <w:rPr>
          <w:color w:val="000000"/>
          <w:sz w:val="22"/>
          <w:szCs w:val="22"/>
        </w:rPr>
        <w:t>[Investigator Full Name]</w:t>
      </w:r>
      <w:bookmarkEnd w:id="1"/>
      <w:r w:rsidR="0069012D" w:rsidRPr="006A0411">
        <w:rPr>
          <w:color w:val="000000"/>
          <w:sz w:val="22"/>
          <w:szCs w:val="22"/>
        </w:rPr>
        <w:t xml:space="preserve">, </w:t>
      </w:r>
      <w:bookmarkStart w:id="2" w:name="InvestigatorDegree"/>
      <w:r w:rsidR="0069012D" w:rsidRPr="006A0411">
        <w:rPr>
          <w:color w:val="000000"/>
          <w:sz w:val="22"/>
          <w:szCs w:val="22"/>
        </w:rPr>
        <w:t>[Investigator Degree]</w:t>
      </w:r>
      <w:bookmarkEnd w:id="2"/>
    </w:p>
    <w:p w14:paraId="5951208A" w14:textId="77777777" w:rsidR="00F82552" w:rsidRPr="006A0411" w:rsidRDefault="006A0411" w:rsidP="00F82552">
      <w:pPr>
        <w:rPr>
          <w:sz w:val="22"/>
          <w:szCs w:val="22"/>
        </w:rPr>
      </w:pPr>
      <w:bookmarkStart w:id="3" w:name="AccountName"/>
      <w:r w:rsidRPr="006A0411">
        <w:rPr>
          <w:color w:val="000000"/>
          <w:sz w:val="22"/>
          <w:szCs w:val="22"/>
        </w:rPr>
        <w:t>[Account Name]</w:t>
      </w:r>
      <w:bookmarkEnd w:id="3"/>
      <w:r w:rsidR="00F82552" w:rsidRPr="006A0411">
        <w:rPr>
          <w:sz w:val="22"/>
          <w:szCs w:val="22"/>
        </w:rPr>
        <w:br/>
      </w:r>
      <w:bookmarkStart w:id="4" w:name="PIAddress"/>
      <w:r w:rsidR="009B6A96" w:rsidRPr="006A0411">
        <w:rPr>
          <w:color w:val="000000"/>
          <w:sz w:val="22"/>
          <w:szCs w:val="22"/>
        </w:rPr>
        <w:t>[PI Address]</w:t>
      </w:r>
      <w:bookmarkEnd w:id="4"/>
    </w:p>
    <w:p w14:paraId="185A3CE2" w14:textId="77777777" w:rsidR="00F82552" w:rsidRPr="006A0411" w:rsidRDefault="00F82552" w:rsidP="00F82552">
      <w:pPr>
        <w:rPr>
          <w:sz w:val="22"/>
          <w:szCs w:val="22"/>
        </w:rPr>
      </w:pPr>
    </w:p>
    <w:p w14:paraId="58DE576F" w14:textId="77777777" w:rsidR="00F82552" w:rsidRPr="006A0411" w:rsidRDefault="00F82552" w:rsidP="00F82552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Site #: </w:t>
      </w:r>
      <w:bookmarkStart w:id="5" w:name="SiteNumber"/>
      <w:r w:rsidR="009A238F" w:rsidRPr="006A0411">
        <w:rPr>
          <w:sz w:val="22"/>
          <w:szCs w:val="22"/>
        </w:rPr>
        <w:t>[Site Number]</w:t>
      </w:r>
      <w:bookmarkEnd w:id="5"/>
      <w:r w:rsidRPr="006A0411">
        <w:rPr>
          <w:sz w:val="22"/>
          <w:szCs w:val="22"/>
        </w:rPr>
        <w:br/>
      </w:r>
      <w:r w:rsidRPr="006A0411">
        <w:rPr>
          <w:sz w:val="22"/>
          <w:szCs w:val="22"/>
        </w:rPr>
        <w:br/>
        <w:t xml:space="preserve">Re: Protocol #: </w:t>
      </w:r>
      <w:bookmarkStart w:id="6" w:name="ProtocolNumber"/>
      <w:r w:rsidR="009A238F" w:rsidRPr="006A0411">
        <w:rPr>
          <w:sz w:val="22"/>
          <w:szCs w:val="22"/>
        </w:rPr>
        <w:t>[Protocol Number]</w:t>
      </w:r>
      <w:bookmarkEnd w:id="6"/>
      <w:r w:rsidR="009A238F" w:rsidRPr="006A0411">
        <w:rPr>
          <w:sz w:val="22"/>
          <w:szCs w:val="22"/>
        </w:rPr>
        <w:t xml:space="preserve"> </w:t>
      </w:r>
      <w:r w:rsidRPr="006A0411">
        <w:rPr>
          <w:sz w:val="22"/>
          <w:szCs w:val="22"/>
        </w:rPr>
        <w:t xml:space="preserve">– Site </w:t>
      </w:r>
      <w:r w:rsidR="00F718BD" w:rsidRPr="006A0411">
        <w:rPr>
          <w:sz w:val="22"/>
          <w:szCs w:val="22"/>
        </w:rPr>
        <w:t>Selection</w:t>
      </w:r>
      <w:r w:rsidRPr="006A0411">
        <w:rPr>
          <w:sz w:val="22"/>
          <w:szCs w:val="22"/>
        </w:rPr>
        <w:t xml:space="preserve"> Visit Confirmation</w:t>
      </w:r>
    </w:p>
    <w:p w14:paraId="64CD130A" w14:textId="77777777" w:rsidR="00F82552" w:rsidRPr="006A0411" w:rsidRDefault="00F82552" w:rsidP="00F82552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Protocol Entitled: </w:t>
      </w:r>
      <w:bookmarkStart w:id="7" w:name="Protocol"/>
      <w:r w:rsidR="009A238F" w:rsidRPr="006A0411">
        <w:rPr>
          <w:sz w:val="22"/>
          <w:szCs w:val="22"/>
        </w:rPr>
        <w:t>[Protocol Description]</w:t>
      </w:r>
      <w:bookmarkEnd w:id="7"/>
    </w:p>
    <w:p w14:paraId="2A605F0B" w14:textId="77777777" w:rsidR="00F82552" w:rsidRPr="006A0411" w:rsidRDefault="00FD3546" w:rsidP="00F82552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Visit Date: </w:t>
      </w:r>
      <w:bookmarkStart w:id="8" w:name="PlannedStartEnd"/>
      <w:r w:rsidR="00F143C0" w:rsidRPr="006A0411">
        <w:rPr>
          <w:sz w:val="22"/>
          <w:szCs w:val="22"/>
        </w:rPr>
        <w:t>[Planned Start to End Date]</w:t>
      </w:r>
      <w:bookmarkEnd w:id="8"/>
    </w:p>
    <w:p w14:paraId="4E2AFEDD" w14:textId="77777777" w:rsidR="00FD3546" w:rsidRPr="006A0411" w:rsidRDefault="00FD3546" w:rsidP="00F82552">
      <w:pPr>
        <w:rPr>
          <w:sz w:val="22"/>
          <w:szCs w:val="22"/>
        </w:rPr>
      </w:pPr>
    </w:p>
    <w:p w14:paraId="62804444" w14:textId="77777777" w:rsidR="00F82552" w:rsidRPr="006A0411" w:rsidRDefault="00F82552" w:rsidP="00F82552">
      <w:pPr>
        <w:rPr>
          <w:sz w:val="22"/>
          <w:szCs w:val="22"/>
        </w:rPr>
      </w:pPr>
      <w:r w:rsidRPr="006A0411">
        <w:rPr>
          <w:sz w:val="22"/>
          <w:szCs w:val="22"/>
        </w:rPr>
        <w:t>Dear Dr</w:t>
      </w:r>
      <w:r w:rsidR="009A238F" w:rsidRPr="006A0411">
        <w:rPr>
          <w:sz w:val="22"/>
          <w:szCs w:val="22"/>
        </w:rPr>
        <w:t>.</w:t>
      </w:r>
      <w:r w:rsidRPr="006A0411">
        <w:rPr>
          <w:sz w:val="22"/>
          <w:szCs w:val="22"/>
        </w:rPr>
        <w:t xml:space="preserve"> </w:t>
      </w:r>
      <w:bookmarkStart w:id="9" w:name="InvestigatorLastName"/>
      <w:r w:rsidR="009A238F" w:rsidRPr="006A0411">
        <w:rPr>
          <w:sz w:val="22"/>
          <w:szCs w:val="22"/>
        </w:rPr>
        <w:t>[Investigator Last Name]</w:t>
      </w:r>
      <w:bookmarkEnd w:id="9"/>
      <w:r w:rsidRPr="006A0411">
        <w:rPr>
          <w:sz w:val="22"/>
          <w:szCs w:val="22"/>
        </w:rPr>
        <w:t>,</w:t>
      </w:r>
    </w:p>
    <w:p w14:paraId="6DC7D8B1" w14:textId="77777777" w:rsidR="00135C11" w:rsidRPr="006A0411" w:rsidRDefault="00135C11">
      <w:pPr>
        <w:rPr>
          <w:sz w:val="22"/>
          <w:szCs w:val="22"/>
        </w:rPr>
      </w:pPr>
    </w:p>
    <w:p w14:paraId="26D0DF09" w14:textId="77777777" w:rsidR="00C86B8F" w:rsidRPr="006A0411" w:rsidRDefault="00C86B8F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This letter </w:t>
      </w:r>
      <w:r w:rsidR="001831DB" w:rsidRPr="006A0411">
        <w:rPr>
          <w:sz w:val="22"/>
          <w:szCs w:val="22"/>
        </w:rPr>
        <w:t>serves as confirmation</w:t>
      </w:r>
      <w:r w:rsidRPr="006A0411">
        <w:rPr>
          <w:sz w:val="22"/>
          <w:szCs w:val="22"/>
        </w:rPr>
        <w:t xml:space="preserve"> </w:t>
      </w:r>
      <w:r w:rsidR="001831DB" w:rsidRPr="006A0411">
        <w:rPr>
          <w:sz w:val="22"/>
          <w:szCs w:val="22"/>
        </w:rPr>
        <w:t xml:space="preserve">that </w:t>
      </w:r>
      <w:r w:rsidRPr="006A0411">
        <w:rPr>
          <w:sz w:val="22"/>
          <w:szCs w:val="22"/>
        </w:rPr>
        <w:t xml:space="preserve">the </w:t>
      </w:r>
      <w:r w:rsidR="00330D1B" w:rsidRPr="006A0411">
        <w:rPr>
          <w:sz w:val="22"/>
          <w:szCs w:val="22"/>
        </w:rPr>
        <w:t xml:space="preserve">Site Selection </w:t>
      </w:r>
      <w:r w:rsidRPr="006A0411">
        <w:rPr>
          <w:sz w:val="22"/>
          <w:szCs w:val="22"/>
        </w:rPr>
        <w:t xml:space="preserve">Visit for the </w:t>
      </w:r>
      <w:proofErr w:type="gramStart"/>
      <w:r w:rsidRPr="006A0411">
        <w:rPr>
          <w:sz w:val="22"/>
          <w:szCs w:val="22"/>
        </w:rPr>
        <w:t>above mentioned</w:t>
      </w:r>
      <w:proofErr w:type="gramEnd"/>
      <w:r w:rsidRPr="006A0411">
        <w:rPr>
          <w:sz w:val="22"/>
          <w:szCs w:val="22"/>
        </w:rPr>
        <w:t xml:space="preserve"> protocol </w:t>
      </w:r>
      <w:r w:rsidR="00CC7486" w:rsidRPr="006A0411">
        <w:rPr>
          <w:sz w:val="22"/>
          <w:szCs w:val="22"/>
        </w:rPr>
        <w:t>is</w:t>
      </w:r>
      <w:r w:rsidRPr="006A0411">
        <w:rPr>
          <w:sz w:val="22"/>
          <w:szCs w:val="22"/>
        </w:rPr>
        <w:t xml:space="preserve"> scheduled for </w:t>
      </w:r>
      <w:bookmarkStart w:id="10" w:name="PlannedStartEnd2"/>
      <w:r w:rsidR="00F143C0" w:rsidRPr="006A0411">
        <w:rPr>
          <w:sz w:val="22"/>
          <w:szCs w:val="22"/>
        </w:rPr>
        <w:t>[Planned Start to End Date2]</w:t>
      </w:r>
      <w:bookmarkEnd w:id="10"/>
      <w:r w:rsidR="00F143C0" w:rsidRPr="006A0411">
        <w:rPr>
          <w:sz w:val="22"/>
          <w:szCs w:val="22"/>
        </w:rPr>
        <w:t xml:space="preserve"> </w:t>
      </w:r>
      <w:r w:rsidR="00E31009" w:rsidRPr="006A0411">
        <w:rPr>
          <w:sz w:val="22"/>
          <w:szCs w:val="22"/>
        </w:rPr>
        <w:t xml:space="preserve">at </w:t>
      </w:r>
      <w:r w:rsidR="009A238F" w:rsidRPr="00D327E1">
        <w:rPr>
          <w:color w:val="AA0000"/>
          <w:sz w:val="22"/>
          <w:szCs w:val="22"/>
        </w:rPr>
        <w:t>(</w:t>
      </w:r>
      <w:r w:rsidRPr="00D327E1">
        <w:rPr>
          <w:color w:val="AA0000"/>
          <w:sz w:val="22"/>
          <w:szCs w:val="22"/>
        </w:rPr>
        <w:t>time</w:t>
      </w:r>
      <w:r w:rsidR="009A238F" w:rsidRPr="00D327E1">
        <w:rPr>
          <w:color w:val="AA0000"/>
          <w:sz w:val="22"/>
          <w:szCs w:val="22"/>
        </w:rPr>
        <w:t>)</w:t>
      </w:r>
      <w:r w:rsidRPr="006A0411">
        <w:rPr>
          <w:i/>
          <w:sz w:val="22"/>
          <w:szCs w:val="22"/>
        </w:rPr>
        <w:t>.</w:t>
      </w:r>
      <w:r w:rsidR="00330D1B" w:rsidRPr="006A0411">
        <w:rPr>
          <w:sz w:val="22"/>
          <w:szCs w:val="22"/>
        </w:rPr>
        <w:t xml:space="preserve">  </w:t>
      </w:r>
      <w:r w:rsidR="00E31009" w:rsidRPr="006A0411">
        <w:rPr>
          <w:sz w:val="22"/>
          <w:szCs w:val="22"/>
        </w:rPr>
        <w:t>I expect the</w:t>
      </w:r>
      <w:r w:rsidR="00330D1B" w:rsidRPr="006A0411">
        <w:rPr>
          <w:sz w:val="22"/>
          <w:szCs w:val="22"/>
        </w:rPr>
        <w:t xml:space="preserve"> visit </w:t>
      </w:r>
      <w:r w:rsidR="00E31009" w:rsidRPr="006A0411">
        <w:rPr>
          <w:sz w:val="22"/>
          <w:szCs w:val="22"/>
        </w:rPr>
        <w:t>to</w:t>
      </w:r>
      <w:r w:rsidR="00330D1B" w:rsidRPr="006A0411">
        <w:rPr>
          <w:sz w:val="22"/>
          <w:szCs w:val="22"/>
        </w:rPr>
        <w:t xml:space="preserve"> last approximately</w:t>
      </w:r>
      <w:r w:rsidR="00886C26" w:rsidRPr="006A0411">
        <w:rPr>
          <w:sz w:val="22"/>
          <w:szCs w:val="22"/>
        </w:rPr>
        <w:t xml:space="preserve"> </w:t>
      </w:r>
      <w:r w:rsidR="009A238F" w:rsidRPr="00D327E1">
        <w:rPr>
          <w:color w:val="AA0000"/>
          <w:sz w:val="22"/>
          <w:szCs w:val="22"/>
        </w:rPr>
        <w:t>(</w:t>
      </w:r>
      <w:r w:rsidR="004609EA" w:rsidRPr="00D327E1">
        <w:rPr>
          <w:color w:val="AA0000"/>
          <w:sz w:val="22"/>
          <w:szCs w:val="22"/>
        </w:rPr>
        <w:t>#</w:t>
      </w:r>
      <w:r w:rsidR="008F2FC7" w:rsidRPr="00D327E1">
        <w:rPr>
          <w:color w:val="AA0000"/>
          <w:sz w:val="22"/>
          <w:szCs w:val="22"/>
        </w:rPr>
        <w:t xml:space="preserve"> hours</w:t>
      </w:r>
      <w:r w:rsidR="009A238F" w:rsidRPr="00D327E1">
        <w:rPr>
          <w:color w:val="AA0000"/>
          <w:sz w:val="22"/>
          <w:szCs w:val="22"/>
        </w:rPr>
        <w:t>)</w:t>
      </w:r>
      <w:r w:rsidR="00330D1B" w:rsidRPr="006A0411">
        <w:rPr>
          <w:sz w:val="22"/>
          <w:szCs w:val="22"/>
        </w:rPr>
        <w:t xml:space="preserve">.  </w:t>
      </w:r>
    </w:p>
    <w:p w14:paraId="360922EE" w14:textId="77777777" w:rsidR="00C86B8F" w:rsidRPr="006A0411" w:rsidRDefault="00C86B8F">
      <w:pPr>
        <w:rPr>
          <w:sz w:val="22"/>
          <w:szCs w:val="22"/>
        </w:rPr>
      </w:pPr>
    </w:p>
    <w:p w14:paraId="178DC2F4" w14:textId="77777777" w:rsidR="00FD3546" w:rsidRPr="006A0411" w:rsidRDefault="00330D1B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The purpose of this visit is to assess your facility and staff for </w:t>
      </w:r>
      <w:r w:rsidR="001831DB" w:rsidRPr="006A0411">
        <w:rPr>
          <w:sz w:val="22"/>
          <w:szCs w:val="22"/>
        </w:rPr>
        <w:t>the</w:t>
      </w:r>
      <w:r w:rsidRPr="006A0411">
        <w:rPr>
          <w:sz w:val="22"/>
          <w:szCs w:val="22"/>
        </w:rPr>
        <w:t xml:space="preserve"> ability to con</w:t>
      </w:r>
      <w:r w:rsidR="008A4962" w:rsidRPr="006A0411">
        <w:rPr>
          <w:sz w:val="22"/>
          <w:szCs w:val="22"/>
        </w:rPr>
        <w:t xml:space="preserve">duct the study in accordance with the protocol and applicable regulations, </w:t>
      </w:r>
      <w:r w:rsidR="00F44373" w:rsidRPr="006A0411">
        <w:rPr>
          <w:sz w:val="22"/>
          <w:szCs w:val="22"/>
        </w:rPr>
        <w:t>as well as</w:t>
      </w:r>
      <w:r w:rsidR="008A4962" w:rsidRPr="006A0411">
        <w:rPr>
          <w:sz w:val="22"/>
          <w:szCs w:val="22"/>
        </w:rPr>
        <w:t xml:space="preserve"> to answer any questions you may have regarding the protocol.</w:t>
      </w:r>
      <w:r w:rsidR="007E3C36" w:rsidRPr="006A0411">
        <w:rPr>
          <w:sz w:val="22"/>
          <w:szCs w:val="22"/>
        </w:rPr>
        <w:t xml:space="preserve">  </w:t>
      </w:r>
      <w:r w:rsidR="000C12B1" w:rsidRPr="006A0411">
        <w:rPr>
          <w:sz w:val="22"/>
          <w:szCs w:val="22"/>
        </w:rPr>
        <w:t xml:space="preserve">I will need to meet with you for approximately </w:t>
      </w:r>
      <w:r w:rsidR="004B62BA" w:rsidRPr="00D327E1">
        <w:rPr>
          <w:color w:val="AA0000"/>
          <w:sz w:val="22"/>
          <w:szCs w:val="22"/>
        </w:rPr>
        <w:t>(</w:t>
      </w:r>
      <w:r w:rsidR="004609EA" w:rsidRPr="00D327E1">
        <w:rPr>
          <w:color w:val="AA0000"/>
          <w:sz w:val="22"/>
          <w:szCs w:val="22"/>
        </w:rPr>
        <w:t>#</w:t>
      </w:r>
      <w:r w:rsidR="000C12B1" w:rsidRPr="00D327E1">
        <w:rPr>
          <w:color w:val="AA0000"/>
          <w:sz w:val="22"/>
          <w:szCs w:val="22"/>
        </w:rPr>
        <w:t xml:space="preserve"> hour</w:t>
      </w:r>
      <w:r w:rsidR="004609EA" w:rsidRPr="00D327E1">
        <w:rPr>
          <w:color w:val="AA0000"/>
          <w:sz w:val="22"/>
          <w:szCs w:val="22"/>
        </w:rPr>
        <w:t>s</w:t>
      </w:r>
      <w:r w:rsidR="004B62BA" w:rsidRPr="00D327E1">
        <w:rPr>
          <w:color w:val="AA0000"/>
          <w:sz w:val="22"/>
          <w:szCs w:val="22"/>
        </w:rPr>
        <w:t>)</w:t>
      </w:r>
      <w:r w:rsidR="000C12B1" w:rsidRPr="006A0411">
        <w:rPr>
          <w:sz w:val="22"/>
          <w:szCs w:val="22"/>
        </w:rPr>
        <w:t xml:space="preserve"> during this visit. </w:t>
      </w:r>
      <w:r w:rsidR="008A4962" w:rsidRPr="006A0411">
        <w:rPr>
          <w:sz w:val="22"/>
          <w:szCs w:val="22"/>
        </w:rPr>
        <w:t>The</w:t>
      </w:r>
      <w:r w:rsidR="000C12B1" w:rsidRPr="006A0411">
        <w:rPr>
          <w:sz w:val="22"/>
          <w:szCs w:val="22"/>
        </w:rPr>
        <w:t xml:space="preserve"> remainder of the time</w:t>
      </w:r>
      <w:r w:rsidR="00590FE2" w:rsidRPr="006A0411">
        <w:rPr>
          <w:sz w:val="22"/>
          <w:szCs w:val="22"/>
        </w:rPr>
        <w:t xml:space="preserve">, approximately </w:t>
      </w:r>
      <w:r w:rsidR="009A238F" w:rsidRPr="00D327E1">
        <w:rPr>
          <w:color w:val="AA0000"/>
          <w:sz w:val="22"/>
          <w:szCs w:val="22"/>
        </w:rPr>
        <w:t>(</w:t>
      </w:r>
      <w:r w:rsidR="00590FE2" w:rsidRPr="00D327E1">
        <w:rPr>
          <w:color w:val="AA0000"/>
          <w:sz w:val="22"/>
          <w:szCs w:val="22"/>
        </w:rPr>
        <w:t># hours</w:t>
      </w:r>
      <w:r w:rsidR="009A238F" w:rsidRPr="00D327E1">
        <w:rPr>
          <w:color w:val="AA0000"/>
          <w:sz w:val="22"/>
          <w:szCs w:val="22"/>
        </w:rPr>
        <w:t>)</w:t>
      </w:r>
      <w:r w:rsidR="00DC171F" w:rsidRPr="006A0411">
        <w:rPr>
          <w:sz w:val="22"/>
          <w:szCs w:val="22"/>
        </w:rPr>
        <w:t>,</w:t>
      </w:r>
      <w:r w:rsidR="000C12B1" w:rsidRPr="006A0411">
        <w:rPr>
          <w:sz w:val="22"/>
          <w:szCs w:val="22"/>
        </w:rPr>
        <w:t xml:space="preserve"> will be spent with your </w:t>
      </w:r>
      <w:r w:rsidR="008A4962" w:rsidRPr="006A0411">
        <w:rPr>
          <w:sz w:val="22"/>
          <w:szCs w:val="22"/>
        </w:rPr>
        <w:t xml:space="preserve">Study Coordinator, </w:t>
      </w:r>
      <w:bookmarkStart w:id="11" w:name="SCName"/>
      <w:r w:rsidR="009A238F" w:rsidRPr="006A0411">
        <w:rPr>
          <w:sz w:val="22"/>
          <w:szCs w:val="22"/>
        </w:rPr>
        <w:t>[SC Full Name]</w:t>
      </w:r>
      <w:bookmarkEnd w:id="11"/>
      <w:r w:rsidR="00590FE2" w:rsidRPr="006A0411">
        <w:rPr>
          <w:sz w:val="22"/>
          <w:szCs w:val="22"/>
        </w:rPr>
        <w:t>.</w:t>
      </w:r>
    </w:p>
    <w:p w14:paraId="347CD0D9" w14:textId="77777777" w:rsidR="00FD3546" w:rsidRPr="006A0411" w:rsidRDefault="00FD3546">
      <w:pPr>
        <w:rPr>
          <w:sz w:val="22"/>
          <w:szCs w:val="22"/>
        </w:rPr>
      </w:pPr>
    </w:p>
    <w:p w14:paraId="3364F63D" w14:textId="77777777" w:rsidR="006D434A" w:rsidRPr="006A0411" w:rsidRDefault="006D434A" w:rsidP="006D434A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During the visit, I will need to tour several areas.  Please make any special arrangements needed </w:t>
      </w:r>
      <w:proofErr w:type="gramStart"/>
      <w:r w:rsidRPr="006A0411">
        <w:rPr>
          <w:sz w:val="22"/>
          <w:szCs w:val="22"/>
        </w:rPr>
        <w:t xml:space="preserve">in order </w:t>
      </w:r>
      <w:r w:rsidR="00590FE2" w:rsidRPr="006A0411">
        <w:rPr>
          <w:sz w:val="22"/>
          <w:szCs w:val="22"/>
        </w:rPr>
        <w:t>for</w:t>
      </w:r>
      <w:proofErr w:type="gramEnd"/>
      <w:r w:rsidR="00590FE2" w:rsidRPr="006A0411">
        <w:rPr>
          <w:sz w:val="22"/>
          <w:szCs w:val="22"/>
        </w:rPr>
        <w:t xml:space="preserve"> me </w:t>
      </w:r>
      <w:r w:rsidRPr="006A0411">
        <w:rPr>
          <w:sz w:val="22"/>
          <w:szCs w:val="22"/>
        </w:rPr>
        <w:t>to gain access to:</w:t>
      </w:r>
    </w:p>
    <w:p w14:paraId="43476118" w14:textId="77777777" w:rsidR="006D434A" w:rsidRPr="006A0411" w:rsidRDefault="00590FE2" w:rsidP="00B8430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6A0411">
        <w:rPr>
          <w:sz w:val="22"/>
          <w:szCs w:val="22"/>
        </w:rPr>
        <w:t xml:space="preserve"> </w:t>
      </w:r>
      <w:r w:rsidR="009A238F" w:rsidRPr="00D327E1">
        <w:rPr>
          <w:color w:val="AA0000"/>
          <w:sz w:val="22"/>
          <w:szCs w:val="22"/>
        </w:rPr>
        <w:t>(</w:t>
      </w:r>
      <w:r w:rsidR="006D434A" w:rsidRPr="00D327E1">
        <w:rPr>
          <w:color w:val="AA0000"/>
          <w:sz w:val="22"/>
          <w:szCs w:val="22"/>
        </w:rPr>
        <w:t>list areas here</w:t>
      </w:r>
      <w:r w:rsidR="009A238F" w:rsidRPr="00D327E1">
        <w:rPr>
          <w:color w:val="AA0000"/>
          <w:sz w:val="22"/>
          <w:szCs w:val="22"/>
        </w:rPr>
        <w:t>)</w:t>
      </w:r>
    </w:p>
    <w:p w14:paraId="2464B4E1" w14:textId="77777777" w:rsidR="006D434A" w:rsidRPr="006A0411" w:rsidRDefault="006D434A" w:rsidP="006D434A">
      <w:pPr>
        <w:rPr>
          <w:sz w:val="22"/>
          <w:szCs w:val="22"/>
        </w:rPr>
      </w:pPr>
    </w:p>
    <w:p w14:paraId="467BE970" w14:textId="77777777" w:rsidR="00FD3546" w:rsidRPr="006A0411" w:rsidRDefault="00590FE2" w:rsidP="006D434A">
      <w:pPr>
        <w:rPr>
          <w:sz w:val="22"/>
          <w:szCs w:val="22"/>
        </w:rPr>
      </w:pPr>
      <w:r w:rsidRPr="006A0411">
        <w:rPr>
          <w:sz w:val="22"/>
          <w:szCs w:val="22"/>
        </w:rPr>
        <w:t>Additionally</w:t>
      </w:r>
      <w:r w:rsidR="00FD3546" w:rsidRPr="006A0411">
        <w:rPr>
          <w:sz w:val="22"/>
          <w:szCs w:val="22"/>
        </w:rPr>
        <w:t>, I plan to discuss the following items:</w:t>
      </w:r>
    </w:p>
    <w:p w14:paraId="1AB75564" w14:textId="77777777" w:rsidR="0061333C" w:rsidRPr="006A0411" w:rsidRDefault="0061333C" w:rsidP="0061333C">
      <w:pPr>
        <w:spacing w:before="120"/>
        <w:jc w:val="both"/>
        <w:rPr>
          <w:b/>
          <w:snapToGrid w:val="0"/>
          <w:sz w:val="22"/>
          <w:szCs w:val="22"/>
        </w:rPr>
      </w:pPr>
      <w:r w:rsidRPr="006A0411">
        <w:rPr>
          <w:b/>
          <w:snapToGrid w:val="0"/>
          <w:sz w:val="22"/>
          <w:szCs w:val="22"/>
        </w:rPr>
        <w:t>Study Overview</w:t>
      </w:r>
    </w:p>
    <w:p w14:paraId="06539FCB" w14:textId="77777777" w:rsidR="0061333C" w:rsidRPr="006A0411" w:rsidRDefault="0061333C" w:rsidP="0061333C">
      <w:pPr>
        <w:numPr>
          <w:ilvl w:val="0"/>
          <w:numId w:val="10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Protocol and study requirements</w:t>
      </w:r>
    </w:p>
    <w:p w14:paraId="5125E6A4" w14:textId="77777777" w:rsidR="0061333C" w:rsidRPr="006A0411" w:rsidRDefault="0061333C" w:rsidP="0061333C">
      <w:pPr>
        <w:numPr>
          <w:ilvl w:val="0"/>
          <w:numId w:val="10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 xml:space="preserve">Access to study subject population and study subject identification </w:t>
      </w:r>
    </w:p>
    <w:p w14:paraId="360E0EC0" w14:textId="77777777" w:rsidR="0061333C" w:rsidRPr="006A0411" w:rsidRDefault="0061333C" w:rsidP="0061333C">
      <w:pPr>
        <w:numPr>
          <w:ilvl w:val="0"/>
          <w:numId w:val="10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Investigator and site staff responsibilities</w:t>
      </w:r>
    </w:p>
    <w:p w14:paraId="5458A82D" w14:textId="77777777" w:rsidR="0061333C" w:rsidRPr="006A0411" w:rsidRDefault="0061333C" w:rsidP="0061333C">
      <w:pPr>
        <w:numPr>
          <w:ilvl w:val="0"/>
          <w:numId w:val="10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Test Article / Intervention</w:t>
      </w:r>
    </w:p>
    <w:p w14:paraId="6838AAAD" w14:textId="77777777" w:rsidR="0061333C" w:rsidRPr="006A0411" w:rsidRDefault="0061333C" w:rsidP="0061333C">
      <w:pPr>
        <w:numPr>
          <w:ilvl w:val="0"/>
          <w:numId w:val="10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Monitoring procedures</w:t>
      </w:r>
    </w:p>
    <w:p w14:paraId="60F89101" w14:textId="77777777" w:rsidR="0061333C" w:rsidRPr="006A0411" w:rsidRDefault="0061333C" w:rsidP="0061333C">
      <w:pPr>
        <w:numPr>
          <w:ilvl w:val="0"/>
          <w:numId w:val="10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Data collection requirements</w:t>
      </w:r>
    </w:p>
    <w:p w14:paraId="3ADFAB41" w14:textId="77777777" w:rsidR="0061333C" w:rsidRPr="006A0411" w:rsidRDefault="0061333C" w:rsidP="0061333C">
      <w:pPr>
        <w:numPr>
          <w:ilvl w:val="0"/>
          <w:numId w:val="10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Financial and contractual aspects</w:t>
      </w:r>
    </w:p>
    <w:p w14:paraId="31B9B8ED" w14:textId="77777777" w:rsidR="0061333C" w:rsidRPr="006A0411" w:rsidRDefault="0061333C" w:rsidP="0061333C">
      <w:pPr>
        <w:spacing w:before="120"/>
        <w:jc w:val="both"/>
        <w:rPr>
          <w:b/>
          <w:snapToGrid w:val="0"/>
          <w:sz w:val="22"/>
          <w:szCs w:val="22"/>
        </w:rPr>
      </w:pPr>
      <w:r w:rsidRPr="006A0411">
        <w:rPr>
          <w:b/>
          <w:snapToGrid w:val="0"/>
          <w:sz w:val="22"/>
          <w:szCs w:val="22"/>
        </w:rPr>
        <w:t>Site Staff and Facilities</w:t>
      </w:r>
    </w:p>
    <w:p w14:paraId="3CF82D8C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Investigator and site staff qualifications</w:t>
      </w:r>
    </w:p>
    <w:p w14:paraId="17F81859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Investigator and site staff availability for conducting the study</w:t>
      </w:r>
    </w:p>
    <w:p w14:paraId="23CAC28F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Location of facilities where subjects will be participating in clinical study activities</w:t>
      </w:r>
    </w:p>
    <w:p w14:paraId="3496B294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Equipment required by the protocol</w:t>
      </w:r>
    </w:p>
    <w:p w14:paraId="144DAE50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Local clinical laboratory</w:t>
      </w:r>
    </w:p>
    <w:p w14:paraId="0324DEAD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Test article dispensing and storage areas</w:t>
      </w:r>
    </w:p>
    <w:p w14:paraId="387F3B62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Storage areas for site study records and materials</w:t>
      </w:r>
    </w:p>
    <w:p w14:paraId="041602B6" w14:textId="77777777" w:rsidR="0061333C" w:rsidRPr="006A0411" w:rsidRDefault="0061333C" w:rsidP="0061333C">
      <w:pPr>
        <w:numPr>
          <w:ilvl w:val="0"/>
          <w:numId w:val="11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Access to a properly constituted IRB / Current OHRP Assurance (as applicable)</w:t>
      </w:r>
    </w:p>
    <w:p w14:paraId="5B72BE02" w14:textId="77777777" w:rsidR="0061333C" w:rsidRPr="006A0411" w:rsidRDefault="0061333C" w:rsidP="0061333C">
      <w:pPr>
        <w:numPr>
          <w:ilvl w:val="0"/>
          <w:numId w:val="12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>Access to source documentation</w:t>
      </w:r>
    </w:p>
    <w:p w14:paraId="5BF02DEA" w14:textId="77777777" w:rsidR="0061333C" w:rsidRPr="006A0411" w:rsidRDefault="0061333C" w:rsidP="0061333C">
      <w:pPr>
        <w:numPr>
          <w:ilvl w:val="0"/>
          <w:numId w:val="12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6A0411">
        <w:rPr>
          <w:snapToGrid w:val="0"/>
          <w:sz w:val="22"/>
          <w:szCs w:val="22"/>
        </w:rPr>
        <w:t xml:space="preserve">Basic aspects of the site’s computer system, such as security and data recovery capabilities   </w:t>
      </w:r>
    </w:p>
    <w:p w14:paraId="281E4606" w14:textId="77777777" w:rsidR="0061333C" w:rsidRPr="006A0411" w:rsidRDefault="0061333C" w:rsidP="0061333C">
      <w:pPr>
        <w:numPr>
          <w:ilvl w:val="0"/>
          <w:numId w:val="12"/>
        </w:numPr>
        <w:tabs>
          <w:tab w:val="clear" w:pos="1440"/>
        </w:tabs>
        <w:ind w:left="360"/>
        <w:rPr>
          <w:sz w:val="22"/>
          <w:szCs w:val="22"/>
        </w:rPr>
      </w:pPr>
      <w:r w:rsidRPr="006A0411">
        <w:rPr>
          <w:snapToGrid w:val="0"/>
          <w:sz w:val="22"/>
          <w:szCs w:val="22"/>
        </w:rPr>
        <w:t>Previous electronic data capture (EDC) experience (For EDC studies only)</w:t>
      </w:r>
    </w:p>
    <w:p w14:paraId="2C7109C1" w14:textId="77777777" w:rsidR="0061333C" w:rsidRPr="006A0411" w:rsidRDefault="0061333C" w:rsidP="0061333C">
      <w:pPr>
        <w:rPr>
          <w:sz w:val="22"/>
          <w:szCs w:val="22"/>
        </w:rPr>
      </w:pPr>
    </w:p>
    <w:p w14:paraId="07900616" w14:textId="77777777" w:rsidR="0008310B" w:rsidRPr="006A0411" w:rsidRDefault="0008310B" w:rsidP="006D434A">
      <w:pPr>
        <w:rPr>
          <w:sz w:val="22"/>
          <w:szCs w:val="22"/>
        </w:rPr>
      </w:pPr>
    </w:p>
    <w:p w14:paraId="3B462CB8" w14:textId="77777777" w:rsidR="00A20CEF" w:rsidRPr="006A0411" w:rsidRDefault="008A4962" w:rsidP="00A20CEF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Thank you again for your interest </w:t>
      </w:r>
      <w:r w:rsidR="005C3AE4" w:rsidRPr="006A0411">
        <w:rPr>
          <w:sz w:val="22"/>
          <w:szCs w:val="22"/>
        </w:rPr>
        <w:t>i</w:t>
      </w:r>
      <w:r w:rsidRPr="006A0411">
        <w:rPr>
          <w:sz w:val="22"/>
          <w:szCs w:val="22"/>
        </w:rPr>
        <w:t xml:space="preserve">n this important clinical </w:t>
      </w:r>
      <w:r w:rsidR="00F718BD" w:rsidRPr="006A0411">
        <w:rPr>
          <w:sz w:val="22"/>
          <w:szCs w:val="22"/>
        </w:rPr>
        <w:t>research study</w:t>
      </w:r>
      <w:r w:rsidRPr="006A0411">
        <w:rPr>
          <w:sz w:val="22"/>
          <w:szCs w:val="22"/>
        </w:rPr>
        <w:t xml:space="preserve">.  I look forward to meeting with you and your staff.  </w:t>
      </w:r>
      <w:r w:rsidR="0008310B" w:rsidRPr="006A0411">
        <w:rPr>
          <w:sz w:val="22"/>
          <w:szCs w:val="22"/>
        </w:rPr>
        <w:t xml:space="preserve">In the interim, should you have any questions, please do not hesitate to contact me at </w:t>
      </w:r>
      <w:bookmarkStart w:id="12" w:name="CRAPhone"/>
      <w:r w:rsidR="009A238F" w:rsidRPr="006A0411">
        <w:rPr>
          <w:sz w:val="22"/>
          <w:szCs w:val="22"/>
        </w:rPr>
        <w:t>[CRA Phone]</w:t>
      </w:r>
      <w:bookmarkEnd w:id="12"/>
      <w:r w:rsidR="009A238F" w:rsidRPr="006A0411">
        <w:rPr>
          <w:sz w:val="22"/>
          <w:szCs w:val="22"/>
        </w:rPr>
        <w:t xml:space="preserve"> </w:t>
      </w:r>
      <w:r w:rsidR="00A20CEF" w:rsidRPr="006A0411">
        <w:rPr>
          <w:sz w:val="22"/>
          <w:szCs w:val="22"/>
        </w:rPr>
        <w:t xml:space="preserve">or e-mail </w:t>
      </w:r>
      <w:bookmarkStart w:id="13" w:name="CRAEmail"/>
      <w:r w:rsidR="009A238F" w:rsidRPr="006A0411">
        <w:rPr>
          <w:sz w:val="22"/>
          <w:szCs w:val="22"/>
        </w:rPr>
        <w:t>[CRA Email]</w:t>
      </w:r>
      <w:bookmarkEnd w:id="13"/>
      <w:r w:rsidR="009A238F" w:rsidRPr="006A0411">
        <w:rPr>
          <w:sz w:val="22"/>
          <w:szCs w:val="22"/>
        </w:rPr>
        <w:t>.</w:t>
      </w:r>
    </w:p>
    <w:p w14:paraId="0E2E6790" w14:textId="77777777" w:rsidR="00A20CEF" w:rsidRPr="006A0411" w:rsidRDefault="00A20CEF" w:rsidP="00A20CEF">
      <w:pPr>
        <w:rPr>
          <w:sz w:val="22"/>
          <w:szCs w:val="22"/>
        </w:rPr>
      </w:pPr>
    </w:p>
    <w:p w14:paraId="2547B530" w14:textId="77777777" w:rsidR="00EA4AFA" w:rsidRPr="006A0411" w:rsidRDefault="00EA4AFA" w:rsidP="00E90D23">
      <w:pPr>
        <w:rPr>
          <w:sz w:val="22"/>
          <w:szCs w:val="22"/>
        </w:rPr>
      </w:pPr>
      <w:r w:rsidRPr="006A0411">
        <w:rPr>
          <w:sz w:val="22"/>
          <w:szCs w:val="22"/>
        </w:rPr>
        <w:t xml:space="preserve">Sincerely, </w:t>
      </w:r>
    </w:p>
    <w:p w14:paraId="4AFEBCEA" w14:textId="77777777" w:rsidR="00ED0D33" w:rsidRPr="006A0411" w:rsidRDefault="00ED0D33" w:rsidP="00E90D23">
      <w:pPr>
        <w:rPr>
          <w:sz w:val="22"/>
          <w:szCs w:val="22"/>
        </w:rPr>
      </w:pPr>
    </w:p>
    <w:p w14:paraId="29A24BFA" w14:textId="77777777" w:rsidR="005A0A06" w:rsidRPr="006A0411" w:rsidRDefault="005A0A06" w:rsidP="005A0A06">
      <w:pPr>
        <w:rPr>
          <w:sz w:val="22"/>
          <w:szCs w:val="22"/>
        </w:rPr>
      </w:pPr>
    </w:p>
    <w:p w14:paraId="52499008" w14:textId="77777777" w:rsidR="009A238F" w:rsidRPr="006A0411" w:rsidRDefault="009A238F" w:rsidP="005A0A06">
      <w:pPr>
        <w:rPr>
          <w:sz w:val="22"/>
          <w:szCs w:val="22"/>
        </w:rPr>
      </w:pPr>
      <w:bookmarkStart w:id="14" w:name="CRAFullName"/>
      <w:r w:rsidRPr="006A0411">
        <w:rPr>
          <w:sz w:val="22"/>
          <w:szCs w:val="22"/>
        </w:rPr>
        <w:t>[CRA Full Name]</w:t>
      </w:r>
      <w:bookmarkEnd w:id="14"/>
    </w:p>
    <w:p w14:paraId="6B27776B" w14:textId="77777777" w:rsidR="005A0A06" w:rsidRPr="006A0411" w:rsidRDefault="005A0A06" w:rsidP="005A0A06">
      <w:pPr>
        <w:rPr>
          <w:sz w:val="22"/>
          <w:szCs w:val="22"/>
        </w:rPr>
      </w:pPr>
      <w:r w:rsidRPr="006A0411">
        <w:rPr>
          <w:sz w:val="22"/>
          <w:szCs w:val="22"/>
        </w:rPr>
        <w:t>Clinical Research Associate</w:t>
      </w:r>
    </w:p>
    <w:p w14:paraId="641D2F04" w14:textId="77777777" w:rsidR="005A0A06" w:rsidRPr="006A0411" w:rsidRDefault="005A0A06" w:rsidP="005A0A06">
      <w:pPr>
        <w:rPr>
          <w:sz w:val="22"/>
          <w:szCs w:val="22"/>
        </w:rPr>
      </w:pPr>
      <w:r w:rsidRPr="006A0411">
        <w:rPr>
          <w:sz w:val="22"/>
          <w:szCs w:val="22"/>
        </w:rPr>
        <w:t>Duke Clinical Research Institute</w:t>
      </w:r>
    </w:p>
    <w:p w14:paraId="4EA1A310" w14:textId="77777777" w:rsidR="00F143C0" w:rsidRPr="006A0411" w:rsidRDefault="00F143C0" w:rsidP="005A0A06">
      <w:pPr>
        <w:rPr>
          <w:sz w:val="22"/>
          <w:szCs w:val="22"/>
        </w:rPr>
      </w:pPr>
      <w:proofErr w:type="spellStart"/>
      <w:r w:rsidRPr="006A0411">
        <w:rPr>
          <w:color w:val="000000"/>
          <w:sz w:val="22"/>
          <w:szCs w:val="22"/>
        </w:rPr>
        <w:t>DCRIElectronicSignaturePlaceHolder</w:t>
      </w:r>
      <w:proofErr w:type="spellEnd"/>
      <w:r w:rsidRPr="006A0411">
        <w:rPr>
          <w:color w:val="000000"/>
          <w:sz w:val="22"/>
          <w:szCs w:val="22"/>
        </w:rPr>
        <w:t>-DONOTDELETE</w:t>
      </w:r>
    </w:p>
    <w:p w14:paraId="29F98B42" w14:textId="77777777" w:rsidR="00EA4AFA" w:rsidRPr="006A0411" w:rsidRDefault="00EA4AFA" w:rsidP="00E90D23">
      <w:pPr>
        <w:rPr>
          <w:sz w:val="22"/>
          <w:szCs w:val="22"/>
        </w:rPr>
      </w:pPr>
    </w:p>
    <w:p w14:paraId="656032C6" w14:textId="77777777" w:rsidR="00437391" w:rsidRPr="006A0411" w:rsidRDefault="00EA4AFA" w:rsidP="001F4051">
      <w:pPr>
        <w:rPr>
          <w:sz w:val="22"/>
          <w:szCs w:val="22"/>
        </w:rPr>
      </w:pPr>
      <w:r w:rsidRPr="006A0411">
        <w:rPr>
          <w:sz w:val="22"/>
          <w:szCs w:val="22"/>
        </w:rPr>
        <w:t>cc:</w:t>
      </w:r>
      <w:r w:rsidR="00FD3546" w:rsidRPr="006A0411">
        <w:rPr>
          <w:sz w:val="22"/>
          <w:szCs w:val="22"/>
        </w:rPr>
        <w:tab/>
      </w:r>
      <w:bookmarkStart w:id="15" w:name="SCName2"/>
      <w:r w:rsidR="009A238F" w:rsidRPr="006A0411">
        <w:rPr>
          <w:sz w:val="22"/>
          <w:szCs w:val="22"/>
        </w:rPr>
        <w:t>[SC Full Name2]</w:t>
      </w:r>
      <w:bookmarkEnd w:id="15"/>
      <w:r w:rsidR="009A238F" w:rsidRPr="006A0411">
        <w:rPr>
          <w:sz w:val="22"/>
          <w:szCs w:val="22"/>
        </w:rPr>
        <w:t xml:space="preserve">, </w:t>
      </w:r>
      <w:r w:rsidRPr="006A0411">
        <w:rPr>
          <w:sz w:val="22"/>
          <w:szCs w:val="22"/>
        </w:rPr>
        <w:t>Study Coordinator</w:t>
      </w:r>
    </w:p>
    <w:p w14:paraId="3688C0EE" w14:textId="77777777" w:rsidR="00A20CEF" w:rsidRPr="006A0411" w:rsidRDefault="009A238F" w:rsidP="001F4051">
      <w:pPr>
        <w:rPr>
          <w:sz w:val="22"/>
          <w:szCs w:val="22"/>
        </w:rPr>
      </w:pPr>
      <w:r w:rsidRPr="006A0411">
        <w:rPr>
          <w:sz w:val="22"/>
          <w:szCs w:val="22"/>
        </w:rPr>
        <w:tab/>
      </w:r>
      <w:r w:rsidRPr="00D327E1">
        <w:rPr>
          <w:color w:val="AA0000"/>
          <w:sz w:val="22"/>
          <w:szCs w:val="22"/>
        </w:rPr>
        <w:t>(</w:t>
      </w:r>
      <w:r w:rsidR="00FD3546" w:rsidRPr="00D327E1">
        <w:rPr>
          <w:color w:val="AA0000"/>
          <w:sz w:val="22"/>
          <w:szCs w:val="22"/>
        </w:rPr>
        <w:t>Insert Lead CRA name</w:t>
      </w:r>
      <w:r w:rsidRPr="00D327E1">
        <w:rPr>
          <w:color w:val="AA0000"/>
          <w:sz w:val="22"/>
          <w:szCs w:val="22"/>
        </w:rPr>
        <w:t>)</w:t>
      </w:r>
      <w:r w:rsidR="00FD3546" w:rsidRPr="006A0411">
        <w:rPr>
          <w:sz w:val="22"/>
          <w:szCs w:val="22"/>
        </w:rPr>
        <w:t>, Lead CRA</w:t>
      </w:r>
    </w:p>
    <w:p w14:paraId="375E2CA0" w14:textId="77777777" w:rsidR="00A20CEF" w:rsidRPr="006A0411" w:rsidRDefault="00A20CEF" w:rsidP="004609EA">
      <w:pPr>
        <w:spacing w:before="60" w:after="60"/>
        <w:ind w:left="720"/>
        <w:rPr>
          <w:b/>
          <w:sz w:val="22"/>
          <w:szCs w:val="22"/>
        </w:rPr>
      </w:pPr>
    </w:p>
    <w:sectPr w:rsidR="00A20CEF" w:rsidRPr="006A0411" w:rsidSect="00644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EA12" w14:textId="77777777" w:rsidR="00537977" w:rsidRDefault="00537977">
      <w:r>
        <w:separator/>
      </w:r>
    </w:p>
  </w:endnote>
  <w:endnote w:type="continuationSeparator" w:id="0">
    <w:p w14:paraId="7677F0DA" w14:textId="77777777" w:rsidR="00537977" w:rsidRDefault="0053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7E51" w14:textId="77777777" w:rsidR="00D327E1" w:rsidRDefault="00D32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DDF6" w14:textId="77777777" w:rsidR="00F31D6B" w:rsidRPr="00BB1530" w:rsidRDefault="00BB1530">
    <w:pPr>
      <w:pStyle w:val="Footer"/>
      <w:rPr>
        <w:sz w:val="22"/>
        <w:szCs w:val="22"/>
      </w:rPr>
    </w:pPr>
    <w:r>
      <w:rPr>
        <w:sz w:val="18"/>
        <w:szCs w:val="18"/>
      </w:rPr>
      <w:tab/>
    </w:r>
    <w:r w:rsidRPr="00BB1530">
      <w:rPr>
        <w:sz w:val="22"/>
        <w:szCs w:val="22"/>
      </w:rPr>
      <w:t xml:space="preserve">Page </w:t>
    </w:r>
    <w:r w:rsidRPr="00BB1530">
      <w:rPr>
        <w:rStyle w:val="PageNumber"/>
        <w:sz w:val="22"/>
        <w:szCs w:val="22"/>
      </w:rPr>
      <w:fldChar w:fldCharType="begin"/>
    </w:r>
    <w:r w:rsidRPr="00BB1530">
      <w:rPr>
        <w:rStyle w:val="PageNumber"/>
        <w:sz w:val="22"/>
        <w:szCs w:val="22"/>
      </w:rPr>
      <w:instrText xml:space="preserve"> PAGE </w:instrText>
    </w:r>
    <w:r w:rsidRPr="00BB1530">
      <w:rPr>
        <w:rStyle w:val="PageNumber"/>
        <w:sz w:val="22"/>
        <w:szCs w:val="22"/>
      </w:rPr>
      <w:fldChar w:fldCharType="separate"/>
    </w:r>
    <w:r w:rsidR="005B7C0B">
      <w:rPr>
        <w:rStyle w:val="PageNumber"/>
        <w:noProof/>
        <w:sz w:val="22"/>
        <w:szCs w:val="22"/>
      </w:rPr>
      <w:t>1</w:t>
    </w:r>
    <w:r w:rsidRPr="00BB1530">
      <w:rPr>
        <w:rStyle w:val="PageNumber"/>
        <w:sz w:val="22"/>
        <w:szCs w:val="22"/>
      </w:rPr>
      <w:fldChar w:fldCharType="end"/>
    </w:r>
    <w:r w:rsidRPr="00BB1530">
      <w:rPr>
        <w:rStyle w:val="PageNumber"/>
        <w:sz w:val="22"/>
        <w:szCs w:val="22"/>
      </w:rPr>
      <w:t xml:space="preserve"> of </w:t>
    </w:r>
    <w:r w:rsidRPr="00BB1530">
      <w:rPr>
        <w:rStyle w:val="PageNumber"/>
        <w:sz w:val="22"/>
        <w:szCs w:val="22"/>
      </w:rPr>
      <w:fldChar w:fldCharType="begin"/>
    </w:r>
    <w:r w:rsidRPr="00BB1530">
      <w:rPr>
        <w:rStyle w:val="PageNumber"/>
        <w:sz w:val="22"/>
        <w:szCs w:val="22"/>
      </w:rPr>
      <w:instrText xml:space="preserve"> NUMPAGES </w:instrText>
    </w:r>
    <w:r w:rsidRPr="00BB1530">
      <w:rPr>
        <w:rStyle w:val="PageNumber"/>
        <w:sz w:val="22"/>
        <w:szCs w:val="22"/>
      </w:rPr>
      <w:fldChar w:fldCharType="separate"/>
    </w:r>
    <w:r w:rsidR="005B7C0B">
      <w:rPr>
        <w:rStyle w:val="PageNumber"/>
        <w:noProof/>
        <w:sz w:val="22"/>
        <w:szCs w:val="22"/>
      </w:rPr>
      <w:t>2</w:t>
    </w:r>
    <w:r w:rsidRPr="00BB1530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3833" w14:textId="77777777" w:rsidR="00D327E1" w:rsidRDefault="00D32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9756" w14:textId="77777777" w:rsidR="00537977" w:rsidRDefault="00537977">
      <w:r>
        <w:separator/>
      </w:r>
    </w:p>
  </w:footnote>
  <w:footnote w:type="continuationSeparator" w:id="0">
    <w:p w14:paraId="637A4E24" w14:textId="77777777" w:rsidR="00537977" w:rsidRDefault="0053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307D" w14:textId="77777777" w:rsidR="00D327E1" w:rsidRDefault="00D32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0A57" w14:textId="4754DA7F" w:rsidR="00F026EA" w:rsidRDefault="00D327E1" w:rsidP="00F026EA">
    <w:pPr>
      <w:pStyle w:val="Header"/>
    </w:pPr>
    <w:r>
      <w:rPr>
        <w:noProof/>
      </w:rPr>
      <w:drawing>
        <wp:inline distT="0" distB="0" distL="0" distR="0" wp14:anchorId="1D4F268F" wp14:editId="36FDE2C6">
          <wp:extent cx="3632200" cy="508000"/>
          <wp:effectExtent l="0" t="0" r="0" b="0"/>
          <wp:docPr id="55965880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6588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6866B" w14:textId="77777777" w:rsidR="008C5B82" w:rsidRDefault="008C5B82" w:rsidP="008C5B8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AF08" w14:textId="77777777" w:rsidR="00D327E1" w:rsidRDefault="00D32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505"/>
    <w:multiLevelType w:val="multilevel"/>
    <w:tmpl w:val="D730F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7097"/>
    <w:multiLevelType w:val="hybridMultilevel"/>
    <w:tmpl w:val="382650F0"/>
    <w:lvl w:ilvl="0" w:tplc="185033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B66A86"/>
    <w:multiLevelType w:val="hybridMultilevel"/>
    <w:tmpl w:val="D730F0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80198"/>
    <w:multiLevelType w:val="hybridMultilevel"/>
    <w:tmpl w:val="C7B4E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27419"/>
    <w:multiLevelType w:val="multilevel"/>
    <w:tmpl w:val="D730F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05F0"/>
    <w:multiLevelType w:val="multilevel"/>
    <w:tmpl w:val="D730F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95161"/>
    <w:multiLevelType w:val="hybridMultilevel"/>
    <w:tmpl w:val="59B29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1AF0"/>
    <w:multiLevelType w:val="hybridMultilevel"/>
    <w:tmpl w:val="FE3CD4B4"/>
    <w:lvl w:ilvl="0" w:tplc="185033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EA0F42"/>
    <w:multiLevelType w:val="hybridMultilevel"/>
    <w:tmpl w:val="22B4C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925DF3"/>
    <w:multiLevelType w:val="hybridMultilevel"/>
    <w:tmpl w:val="E6BEAC1C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9095854"/>
    <w:multiLevelType w:val="hybridMultilevel"/>
    <w:tmpl w:val="C102F330"/>
    <w:lvl w:ilvl="0" w:tplc="185033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FD3595"/>
    <w:multiLevelType w:val="hybridMultilevel"/>
    <w:tmpl w:val="AF222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753306">
    <w:abstractNumId w:val="9"/>
  </w:num>
  <w:num w:numId="2" w16cid:durableId="558127613">
    <w:abstractNumId w:val="2"/>
  </w:num>
  <w:num w:numId="3" w16cid:durableId="1630476079">
    <w:abstractNumId w:val="0"/>
  </w:num>
  <w:num w:numId="4" w16cid:durableId="1548184521">
    <w:abstractNumId w:val="3"/>
  </w:num>
  <w:num w:numId="5" w16cid:durableId="1079601407">
    <w:abstractNumId w:val="5"/>
  </w:num>
  <w:num w:numId="6" w16cid:durableId="1580095181">
    <w:abstractNumId w:val="11"/>
  </w:num>
  <w:num w:numId="7" w16cid:durableId="1581282716">
    <w:abstractNumId w:val="4"/>
  </w:num>
  <w:num w:numId="8" w16cid:durableId="757755032">
    <w:abstractNumId w:val="6"/>
  </w:num>
  <w:num w:numId="9" w16cid:durableId="12067233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728989">
    <w:abstractNumId w:val="1"/>
  </w:num>
  <w:num w:numId="11" w16cid:durableId="552928563">
    <w:abstractNumId w:val="10"/>
  </w:num>
  <w:num w:numId="12" w16cid:durableId="826021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0B"/>
    <w:rsid w:val="00047BC8"/>
    <w:rsid w:val="00081E31"/>
    <w:rsid w:val="0008310B"/>
    <w:rsid w:val="000B4728"/>
    <w:rsid w:val="000B66F9"/>
    <w:rsid w:val="000C12B1"/>
    <w:rsid w:val="000E72FD"/>
    <w:rsid w:val="00103681"/>
    <w:rsid w:val="00135C11"/>
    <w:rsid w:val="00152C67"/>
    <w:rsid w:val="001831DB"/>
    <w:rsid w:val="001F0E23"/>
    <w:rsid w:val="001F4051"/>
    <w:rsid w:val="0021657F"/>
    <w:rsid w:val="00223606"/>
    <w:rsid w:val="002819C8"/>
    <w:rsid w:val="002D055A"/>
    <w:rsid w:val="00323BA5"/>
    <w:rsid w:val="00330D1B"/>
    <w:rsid w:val="00353D84"/>
    <w:rsid w:val="00370F00"/>
    <w:rsid w:val="00386E22"/>
    <w:rsid w:val="003E0D4B"/>
    <w:rsid w:val="00404CDE"/>
    <w:rsid w:val="004057D8"/>
    <w:rsid w:val="00407707"/>
    <w:rsid w:val="00416981"/>
    <w:rsid w:val="00427DB3"/>
    <w:rsid w:val="00437391"/>
    <w:rsid w:val="004609EA"/>
    <w:rsid w:val="00472E5D"/>
    <w:rsid w:val="004B62BA"/>
    <w:rsid w:val="004C6ED5"/>
    <w:rsid w:val="004D2C91"/>
    <w:rsid w:val="00500EC7"/>
    <w:rsid w:val="0051274E"/>
    <w:rsid w:val="00524D05"/>
    <w:rsid w:val="00537977"/>
    <w:rsid w:val="00562CFF"/>
    <w:rsid w:val="00566DDA"/>
    <w:rsid w:val="00590FE2"/>
    <w:rsid w:val="005A0A06"/>
    <w:rsid w:val="005B7C0B"/>
    <w:rsid w:val="005B7C64"/>
    <w:rsid w:val="005C3AE4"/>
    <w:rsid w:val="005D5E43"/>
    <w:rsid w:val="005E4E6D"/>
    <w:rsid w:val="005F3571"/>
    <w:rsid w:val="005F61DA"/>
    <w:rsid w:val="0060573D"/>
    <w:rsid w:val="0061333C"/>
    <w:rsid w:val="006403A5"/>
    <w:rsid w:val="00644BA7"/>
    <w:rsid w:val="006663E3"/>
    <w:rsid w:val="00683D32"/>
    <w:rsid w:val="0069012D"/>
    <w:rsid w:val="006A0411"/>
    <w:rsid w:val="006C19C5"/>
    <w:rsid w:val="006C5428"/>
    <w:rsid w:val="006C6CDD"/>
    <w:rsid w:val="006D434A"/>
    <w:rsid w:val="006F26B3"/>
    <w:rsid w:val="006F435D"/>
    <w:rsid w:val="00715FA4"/>
    <w:rsid w:val="00740FC6"/>
    <w:rsid w:val="0075324F"/>
    <w:rsid w:val="00785E34"/>
    <w:rsid w:val="007A4C8C"/>
    <w:rsid w:val="007A76F3"/>
    <w:rsid w:val="007C5EFC"/>
    <w:rsid w:val="007E3C36"/>
    <w:rsid w:val="0081709E"/>
    <w:rsid w:val="008851DC"/>
    <w:rsid w:val="00886C26"/>
    <w:rsid w:val="008A03DA"/>
    <w:rsid w:val="008A4962"/>
    <w:rsid w:val="008C5B82"/>
    <w:rsid w:val="008E50F7"/>
    <w:rsid w:val="008F2FC7"/>
    <w:rsid w:val="00906098"/>
    <w:rsid w:val="0092540E"/>
    <w:rsid w:val="0093005E"/>
    <w:rsid w:val="00945B7E"/>
    <w:rsid w:val="009656C4"/>
    <w:rsid w:val="0098378F"/>
    <w:rsid w:val="00987C53"/>
    <w:rsid w:val="009A238F"/>
    <w:rsid w:val="009B5D7A"/>
    <w:rsid w:val="009B6A96"/>
    <w:rsid w:val="009D6AAC"/>
    <w:rsid w:val="009E5462"/>
    <w:rsid w:val="00A20CEF"/>
    <w:rsid w:val="00A31AE9"/>
    <w:rsid w:val="00A34F7C"/>
    <w:rsid w:val="00A5643C"/>
    <w:rsid w:val="00A674FA"/>
    <w:rsid w:val="00A73A22"/>
    <w:rsid w:val="00AA1003"/>
    <w:rsid w:val="00B13451"/>
    <w:rsid w:val="00B16604"/>
    <w:rsid w:val="00B265F2"/>
    <w:rsid w:val="00B44F77"/>
    <w:rsid w:val="00B82AD2"/>
    <w:rsid w:val="00B84300"/>
    <w:rsid w:val="00B96448"/>
    <w:rsid w:val="00BA068B"/>
    <w:rsid w:val="00BA43F4"/>
    <w:rsid w:val="00BB1530"/>
    <w:rsid w:val="00BD7663"/>
    <w:rsid w:val="00BF1B80"/>
    <w:rsid w:val="00C74DFB"/>
    <w:rsid w:val="00C86B8F"/>
    <w:rsid w:val="00CA2647"/>
    <w:rsid w:val="00CC7486"/>
    <w:rsid w:val="00CF73C4"/>
    <w:rsid w:val="00D00CF3"/>
    <w:rsid w:val="00D327E1"/>
    <w:rsid w:val="00D33133"/>
    <w:rsid w:val="00D46A77"/>
    <w:rsid w:val="00D81889"/>
    <w:rsid w:val="00D931C9"/>
    <w:rsid w:val="00D97B6D"/>
    <w:rsid w:val="00DA61DD"/>
    <w:rsid w:val="00DC171F"/>
    <w:rsid w:val="00DD2CCA"/>
    <w:rsid w:val="00E31009"/>
    <w:rsid w:val="00E33C19"/>
    <w:rsid w:val="00E34434"/>
    <w:rsid w:val="00E42BC5"/>
    <w:rsid w:val="00E437A4"/>
    <w:rsid w:val="00E502BA"/>
    <w:rsid w:val="00E51CCC"/>
    <w:rsid w:val="00E6711E"/>
    <w:rsid w:val="00E679D5"/>
    <w:rsid w:val="00E90D23"/>
    <w:rsid w:val="00EA4AFA"/>
    <w:rsid w:val="00EB5024"/>
    <w:rsid w:val="00EC22DC"/>
    <w:rsid w:val="00EC5B12"/>
    <w:rsid w:val="00ED0D33"/>
    <w:rsid w:val="00ED3EFE"/>
    <w:rsid w:val="00EE234A"/>
    <w:rsid w:val="00F026EA"/>
    <w:rsid w:val="00F143C0"/>
    <w:rsid w:val="00F15D52"/>
    <w:rsid w:val="00F26082"/>
    <w:rsid w:val="00F31D6B"/>
    <w:rsid w:val="00F44373"/>
    <w:rsid w:val="00F45018"/>
    <w:rsid w:val="00F718BD"/>
    <w:rsid w:val="00F82552"/>
    <w:rsid w:val="00F951C1"/>
    <w:rsid w:val="00FB66DC"/>
    <w:rsid w:val="00FD3546"/>
    <w:rsid w:val="00FE4FB9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5F5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40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6A77"/>
    <w:rPr>
      <w:sz w:val="16"/>
      <w:szCs w:val="16"/>
    </w:rPr>
  </w:style>
  <w:style w:type="paragraph" w:styleId="CommentText">
    <w:name w:val="annotation text"/>
    <w:basedOn w:val="Normal"/>
    <w:semiHidden/>
    <w:rsid w:val="00D46A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6A77"/>
    <w:rPr>
      <w:b/>
      <w:bCs/>
    </w:rPr>
  </w:style>
  <w:style w:type="character" w:styleId="Hyperlink">
    <w:name w:val="Hyperlink"/>
    <w:rsid w:val="00683D32"/>
    <w:rPr>
      <w:color w:val="0000FF"/>
      <w:u w:val="single"/>
    </w:rPr>
  </w:style>
  <w:style w:type="paragraph" w:styleId="DocumentMap">
    <w:name w:val="Document Map"/>
    <w:basedOn w:val="Normal"/>
    <w:semiHidden/>
    <w:rsid w:val="006C19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F31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roduction/IT/Training_Documentation/_CTMS/_CTMS_Learning_Center/Letter%20Templates/SSV_Confirmation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SSV_Confirmation Letter Template.dot</Template>
  <TotalTime>1</TotalTime>
  <Pages>2</Pages>
  <Words>406</Words>
  <Characters>2140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[Clinical Trip Report</vt:lpstr>
    </vt:vector>
  </TitlesOfParts>
  <Company>Duke Medical Center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[Clinical Trip Report</dc:title>
  <dc:subject/>
  <dc:creator>Mindy Mattison</dc:creator>
  <cp:keywords/>
  <dc:description/>
  <cp:lastModifiedBy>jennriley111@gmail.com</cp:lastModifiedBy>
  <cp:revision>2</cp:revision>
  <cp:lastPrinted>2008-05-01T17:26:00Z</cp:lastPrinted>
  <dcterms:created xsi:type="dcterms:W3CDTF">2017-07-18T14:50:00Z</dcterms:created>
  <dcterms:modified xsi:type="dcterms:W3CDTF">2026-05-08T22:01:00Z</dcterms:modified>
</cp:coreProperties>
</file>