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E589" w14:textId="77777777" w:rsidR="0096389B" w:rsidRPr="0096389B" w:rsidRDefault="00036FBC" w:rsidP="00EF0043">
      <w:pPr>
        <w:rPr>
          <w:color w:val="000000"/>
          <w:sz w:val="22"/>
          <w:szCs w:val="22"/>
        </w:rPr>
      </w:pPr>
      <w:bookmarkStart w:id="0" w:name="CurrentDate"/>
      <w:r w:rsidRPr="0096389B">
        <w:rPr>
          <w:sz w:val="22"/>
          <w:szCs w:val="22"/>
        </w:rPr>
        <w:t>[Current Date Long]</w:t>
      </w:r>
      <w:bookmarkEnd w:id="0"/>
      <w:r w:rsidR="00EF0043" w:rsidRPr="0096389B">
        <w:rPr>
          <w:sz w:val="22"/>
          <w:szCs w:val="22"/>
        </w:rPr>
        <w:br/>
      </w:r>
      <w:r w:rsidR="00EF0043" w:rsidRPr="0096389B">
        <w:rPr>
          <w:sz w:val="22"/>
          <w:szCs w:val="22"/>
        </w:rPr>
        <w:br/>
      </w:r>
      <w:bookmarkStart w:id="1" w:name="InvestigatorName"/>
      <w:r w:rsidR="0059253D" w:rsidRPr="0096389B">
        <w:rPr>
          <w:color w:val="000000"/>
          <w:sz w:val="22"/>
          <w:szCs w:val="22"/>
        </w:rPr>
        <w:t>[Investigator Full Name]</w:t>
      </w:r>
      <w:bookmarkEnd w:id="1"/>
      <w:r w:rsidR="0059253D" w:rsidRPr="0096389B">
        <w:rPr>
          <w:color w:val="000000"/>
          <w:sz w:val="22"/>
          <w:szCs w:val="22"/>
        </w:rPr>
        <w:t xml:space="preserve">, </w:t>
      </w:r>
      <w:bookmarkStart w:id="2" w:name="InvestigatorDegree"/>
      <w:r w:rsidR="0059253D" w:rsidRPr="0096389B">
        <w:rPr>
          <w:color w:val="000000"/>
          <w:sz w:val="22"/>
          <w:szCs w:val="22"/>
        </w:rPr>
        <w:t>[Investigator Degree]</w:t>
      </w:r>
      <w:bookmarkEnd w:id="2"/>
    </w:p>
    <w:p w14:paraId="7759A5CA" w14:textId="77777777" w:rsidR="00EF0043" w:rsidRPr="0096389B" w:rsidRDefault="0096389B" w:rsidP="00EF0043">
      <w:pPr>
        <w:rPr>
          <w:sz w:val="22"/>
          <w:szCs w:val="22"/>
        </w:rPr>
      </w:pPr>
      <w:bookmarkStart w:id="3" w:name="AccountName"/>
      <w:r w:rsidRPr="0096389B">
        <w:rPr>
          <w:color w:val="000000"/>
          <w:sz w:val="22"/>
          <w:szCs w:val="22"/>
        </w:rPr>
        <w:t>[Account Name]</w:t>
      </w:r>
      <w:bookmarkEnd w:id="3"/>
      <w:r w:rsidR="00EF0043" w:rsidRPr="0096389B">
        <w:rPr>
          <w:sz w:val="22"/>
          <w:szCs w:val="22"/>
        </w:rPr>
        <w:br/>
      </w:r>
      <w:bookmarkStart w:id="4" w:name="PIAddress"/>
      <w:r w:rsidR="005B583C" w:rsidRPr="0096389B">
        <w:rPr>
          <w:color w:val="000000"/>
          <w:sz w:val="22"/>
          <w:szCs w:val="22"/>
        </w:rPr>
        <w:t>[PI Address]</w:t>
      </w:r>
      <w:bookmarkEnd w:id="4"/>
    </w:p>
    <w:p w14:paraId="453A1B3C" w14:textId="77777777" w:rsidR="00EF0043" w:rsidRPr="0096389B" w:rsidRDefault="00EF0043" w:rsidP="00EF0043">
      <w:pPr>
        <w:rPr>
          <w:sz w:val="22"/>
          <w:szCs w:val="22"/>
        </w:rPr>
      </w:pPr>
    </w:p>
    <w:p w14:paraId="6133B984" w14:textId="77777777" w:rsidR="00AC28BB" w:rsidRPr="0096389B" w:rsidRDefault="00AC28BB">
      <w:pPr>
        <w:rPr>
          <w:sz w:val="22"/>
          <w:szCs w:val="22"/>
        </w:rPr>
      </w:pPr>
      <w:r w:rsidRPr="0096389B">
        <w:rPr>
          <w:sz w:val="22"/>
          <w:szCs w:val="22"/>
        </w:rPr>
        <w:t xml:space="preserve">Site #: </w:t>
      </w:r>
      <w:bookmarkStart w:id="5" w:name="SiteNumber"/>
      <w:r w:rsidR="00036FBC" w:rsidRPr="0096389B">
        <w:rPr>
          <w:sz w:val="22"/>
          <w:szCs w:val="22"/>
        </w:rPr>
        <w:t>[Site Number]</w:t>
      </w:r>
      <w:bookmarkEnd w:id="5"/>
      <w:r w:rsidRPr="0096389B">
        <w:rPr>
          <w:sz w:val="22"/>
          <w:szCs w:val="22"/>
        </w:rPr>
        <w:br/>
      </w:r>
      <w:r w:rsidRPr="0096389B">
        <w:rPr>
          <w:sz w:val="22"/>
          <w:szCs w:val="22"/>
        </w:rPr>
        <w:br/>
        <w:t xml:space="preserve">Re: Protocol #: </w:t>
      </w:r>
      <w:bookmarkStart w:id="6" w:name="ProtocolNumber"/>
      <w:r w:rsidR="00036FBC" w:rsidRPr="0096389B">
        <w:rPr>
          <w:sz w:val="22"/>
          <w:szCs w:val="22"/>
        </w:rPr>
        <w:t>[Protocol Number]</w:t>
      </w:r>
      <w:bookmarkEnd w:id="6"/>
      <w:r w:rsidR="00036FBC" w:rsidRPr="0096389B">
        <w:rPr>
          <w:sz w:val="22"/>
          <w:szCs w:val="22"/>
        </w:rPr>
        <w:t xml:space="preserve"> </w:t>
      </w:r>
      <w:r w:rsidRPr="0096389B">
        <w:rPr>
          <w:sz w:val="22"/>
          <w:szCs w:val="22"/>
        </w:rPr>
        <w:t>– Combination Site Selection and Initiation Visit Follow-up</w:t>
      </w:r>
    </w:p>
    <w:p w14:paraId="1860EC4D" w14:textId="77777777" w:rsidR="00AC28BB" w:rsidRPr="0096389B" w:rsidRDefault="00AC28BB">
      <w:pPr>
        <w:rPr>
          <w:sz w:val="22"/>
          <w:szCs w:val="22"/>
        </w:rPr>
      </w:pPr>
      <w:r w:rsidRPr="0096389B">
        <w:rPr>
          <w:sz w:val="22"/>
          <w:szCs w:val="22"/>
        </w:rPr>
        <w:t xml:space="preserve">Protocol Entitled: </w:t>
      </w:r>
      <w:bookmarkStart w:id="7" w:name="Protocol"/>
      <w:r w:rsidR="00AD5856" w:rsidRPr="0096389B">
        <w:rPr>
          <w:sz w:val="22"/>
          <w:szCs w:val="22"/>
        </w:rPr>
        <w:t>[Protocol Description]</w:t>
      </w:r>
      <w:bookmarkEnd w:id="7"/>
    </w:p>
    <w:p w14:paraId="5955F64D" w14:textId="77777777" w:rsidR="00AC28BB" w:rsidRPr="0096389B" w:rsidRDefault="00AC28BB">
      <w:pPr>
        <w:rPr>
          <w:sz w:val="22"/>
          <w:szCs w:val="22"/>
        </w:rPr>
      </w:pPr>
      <w:r w:rsidRPr="0096389B">
        <w:rPr>
          <w:sz w:val="22"/>
          <w:szCs w:val="22"/>
        </w:rPr>
        <w:t xml:space="preserve">Visit Date: </w:t>
      </w:r>
      <w:bookmarkStart w:id="8" w:name="ActualStartEnd"/>
      <w:r w:rsidR="0058008C" w:rsidRPr="0096389B">
        <w:rPr>
          <w:sz w:val="22"/>
          <w:szCs w:val="22"/>
        </w:rPr>
        <w:t>[Actual Start to End Date]</w:t>
      </w:r>
      <w:bookmarkEnd w:id="8"/>
    </w:p>
    <w:p w14:paraId="51D6C7E1" w14:textId="77777777" w:rsidR="00AC28BB" w:rsidRPr="0096389B" w:rsidRDefault="00AC28BB">
      <w:pPr>
        <w:rPr>
          <w:sz w:val="22"/>
          <w:szCs w:val="22"/>
        </w:rPr>
      </w:pPr>
    </w:p>
    <w:p w14:paraId="37BEEFC3" w14:textId="77777777" w:rsidR="00AC28BB" w:rsidRPr="0096389B" w:rsidRDefault="00AC28BB">
      <w:pPr>
        <w:rPr>
          <w:sz w:val="22"/>
          <w:szCs w:val="22"/>
        </w:rPr>
      </w:pPr>
      <w:r w:rsidRPr="0096389B">
        <w:rPr>
          <w:sz w:val="22"/>
          <w:szCs w:val="22"/>
        </w:rPr>
        <w:t xml:space="preserve">Attendees: </w:t>
      </w:r>
      <w:bookmarkStart w:id="9" w:name="Attendees"/>
      <w:r w:rsidR="00036FBC" w:rsidRPr="0096389B">
        <w:rPr>
          <w:sz w:val="22"/>
          <w:szCs w:val="22"/>
        </w:rPr>
        <w:t>[Attendees]</w:t>
      </w:r>
      <w:bookmarkEnd w:id="9"/>
    </w:p>
    <w:p w14:paraId="3300CA55" w14:textId="77777777" w:rsidR="00AC28BB" w:rsidRPr="0096389B" w:rsidRDefault="00AC28BB">
      <w:pPr>
        <w:rPr>
          <w:sz w:val="22"/>
          <w:szCs w:val="22"/>
        </w:rPr>
      </w:pPr>
    </w:p>
    <w:p w14:paraId="405EE516" w14:textId="77777777" w:rsidR="00AC28BB" w:rsidRPr="0096389B" w:rsidRDefault="00AC28BB">
      <w:pPr>
        <w:rPr>
          <w:sz w:val="22"/>
          <w:szCs w:val="22"/>
        </w:rPr>
      </w:pPr>
      <w:r w:rsidRPr="0096389B">
        <w:rPr>
          <w:sz w:val="22"/>
          <w:szCs w:val="22"/>
        </w:rPr>
        <w:t>Dear Dr</w:t>
      </w:r>
      <w:r w:rsidR="00CB77A3" w:rsidRPr="0096389B">
        <w:rPr>
          <w:sz w:val="22"/>
          <w:szCs w:val="22"/>
        </w:rPr>
        <w:t>.</w:t>
      </w:r>
      <w:r w:rsidRPr="0096389B">
        <w:rPr>
          <w:sz w:val="22"/>
          <w:szCs w:val="22"/>
        </w:rPr>
        <w:t xml:space="preserve"> </w:t>
      </w:r>
      <w:bookmarkStart w:id="10" w:name="InvestigatorLastName"/>
      <w:r w:rsidR="00036FBC" w:rsidRPr="0096389B">
        <w:rPr>
          <w:sz w:val="22"/>
          <w:szCs w:val="22"/>
        </w:rPr>
        <w:t>[Investigator Last Name]</w:t>
      </w:r>
      <w:bookmarkEnd w:id="10"/>
      <w:r w:rsidR="00036FBC" w:rsidRPr="0096389B">
        <w:rPr>
          <w:sz w:val="22"/>
          <w:szCs w:val="22"/>
        </w:rPr>
        <w:t>,</w:t>
      </w:r>
    </w:p>
    <w:p w14:paraId="13875E67" w14:textId="77777777" w:rsidR="00AC28BB" w:rsidRPr="0096389B" w:rsidRDefault="00AC28BB">
      <w:pPr>
        <w:rPr>
          <w:sz w:val="22"/>
          <w:szCs w:val="22"/>
        </w:rPr>
      </w:pPr>
    </w:p>
    <w:p w14:paraId="4B3D4DFD" w14:textId="77777777" w:rsidR="00AC28BB" w:rsidRPr="0096389B" w:rsidRDefault="00AC28BB">
      <w:pPr>
        <w:rPr>
          <w:sz w:val="22"/>
          <w:szCs w:val="22"/>
        </w:rPr>
      </w:pPr>
      <w:r w:rsidRPr="0096389B">
        <w:rPr>
          <w:sz w:val="22"/>
          <w:szCs w:val="22"/>
        </w:rPr>
        <w:t xml:space="preserve">It was a pleasure to meet with you and </w:t>
      </w:r>
      <w:bookmarkStart w:id="11" w:name="SCName"/>
      <w:r w:rsidR="00036FBC" w:rsidRPr="0096389B">
        <w:rPr>
          <w:sz w:val="22"/>
          <w:szCs w:val="22"/>
        </w:rPr>
        <w:t>[SC Full Name]</w:t>
      </w:r>
      <w:bookmarkEnd w:id="11"/>
      <w:r w:rsidR="00036FBC" w:rsidRPr="0096389B">
        <w:rPr>
          <w:sz w:val="22"/>
          <w:szCs w:val="22"/>
        </w:rPr>
        <w:t xml:space="preserve"> </w:t>
      </w:r>
      <w:r w:rsidRPr="0096389B">
        <w:rPr>
          <w:sz w:val="22"/>
          <w:szCs w:val="22"/>
        </w:rPr>
        <w:t xml:space="preserve">on </w:t>
      </w:r>
      <w:bookmarkStart w:id="12" w:name="ActualStart2"/>
      <w:r w:rsidR="00036FBC" w:rsidRPr="0096389B">
        <w:rPr>
          <w:sz w:val="22"/>
          <w:szCs w:val="22"/>
        </w:rPr>
        <w:t xml:space="preserve">[Actual Start </w:t>
      </w:r>
      <w:r w:rsidR="0058008C" w:rsidRPr="0096389B">
        <w:rPr>
          <w:sz w:val="22"/>
          <w:szCs w:val="22"/>
        </w:rPr>
        <w:t xml:space="preserve">to End </w:t>
      </w:r>
      <w:r w:rsidR="00036FBC" w:rsidRPr="0096389B">
        <w:rPr>
          <w:sz w:val="22"/>
          <w:szCs w:val="22"/>
        </w:rPr>
        <w:t>Date2]</w:t>
      </w:r>
      <w:bookmarkEnd w:id="12"/>
      <w:r w:rsidR="00036FBC" w:rsidRPr="0096389B">
        <w:rPr>
          <w:sz w:val="22"/>
          <w:szCs w:val="22"/>
        </w:rPr>
        <w:t xml:space="preserve"> </w:t>
      </w:r>
      <w:r w:rsidRPr="0096389B">
        <w:rPr>
          <w:sz w:val="22"/>
          <w:szCs w:val="22"/>
        </w:rPr>
        <w:t xml:space="preserve">during the Combination Site Selection and Initiation Visit for the </w:t>
      </w:r>
      <w:proofErr w:type="gramStart"/>
      <w:r w:rsidRPr="0096389B">
        <w:rPr>
          <w:sz w:val="22"/>
          <w:szCs w:val="22"/>
        </w:rPr>
        <w:t>above mentioned</w:t>
      </w:r>
      <w:proofErr w:type="gramEnd"/>
      <w:r w:rsidRPr="0096389B">
        <w:rPr>
          <w:sz w:val="22"/>
          <w:szCs w:val="22"/>
        </w:rPr>
        <w:t xml:space="preserve"> protocol. Please extend my thanks to everyone for their time and assistance.   </w:t>
      </w:r>
    </w:p>
    <w:p w14:paraId="09E5C213" w14:textId="77777777" w:rsidR="00AC28BB" w:rsidRPr="0096389B" w:rsidRDefault="00AC28BB">
      <w:pPr>
        <w:rPr>
          <w:sz w:val="22"/>
          <w:szCs w:val="22"/>
        </w:rPr>
      </w:pPr>
    </w:p>
    <w:p w14:paraId="4E52FA3D" w14:textId="77777777" w:rsidR="00AC28BB" w:rsidRPr="0096389B" w:rsidRDefault="00AC28BB">
      <w:pPr>
        <w:rPr>
          <w:sz w:val="22"/>
          <w:szCs w:val="22"/>
        </w:rPr>
      </w:pPr>
      <w:r w:rsidRPr="0096389B">
        <w:rPr>
          <w:sz w:val="22"/>
          <w:szCs w:val="22"/>
        </w:rPr>
        <w:t>A tour of the study facilities was done that included:</w:t>
      </w:r>
    </w:p>
    <w:p w14:paraId="6056DDDC" w14:textId="77777777" w:rsidR="00AC28BB" w:rsidRPr="0096389B" w:rsidRDefault="00893BF7">
      <w:pPr>
        <w:numPr>
          <w:ilvl w:val="0"/>
          <w:numId w:val="16"/>
        </w:numPr>
        <w:tabs>
          <w:tab w:val="clear" w:pos="720"/>
        </w:tabs>
        <w:ind w:left="360"/>
        <w:rPr>
          <w:sz w:val="22"/>
          <w:szCs w:val="22"/>
        </w:rPr>
      </w:pPr>
      <w:r w:rsidRPr="0096389B">
        <w:rPr>
          <w:sz w:val="22"/>
          <w:szCs w:val="22"/>
        </w:rPr>
        <w:t>(</w:t>
      </w:r>
      <w:r w:rsidR="00AC28BB" w:rsidRPr="0043107F">
        <w:rPr>
          <w:color w:val="AA0000"/>
          <w:sz w:val="22"/>
          <w:szCs w:val="22"/>
        </w:rPr>
        <w:t>list areas that were visited</w:t>
      </w:r>
      <w:r w:rsidRPr="0096389B">
        <w:rPr>
          <w:sz w:val="22"/>
          <w:szCs w:val="22"/>
        </w:rPr>
        <w:t>)</w:t>
      </w:r>
      <w:r w:rsidR="00AC28BB" w:rsidRPr="0096389B">
        <w:rPr>
          <w:sz w:val="22"/>
          <w:szCs w:val="22"/>
        </w:rPr>
        <w:t xml:space="preserve">  </w:t>
      </w:r>
    </w:p>
    <w:p w14:paraId="7F8A29BE" w14:textId="77777777" w:rsidR="00AC28BB" w:rsidRPr="0096389B" w:rsidRDefault="00AC28BB">
      <w:pPr>
        <w:rPr>
          <w:sz w:val="22"/>
          <w:szCs w:val="22"/>
        </w:rPr>
      </w:pPr>
    </w:p>
    <w:p w14:paraId="727062A5" w14:textId="77777777" w:rsidR="00AC28BB" w:rsidRPr="0096389B" w:rsidRDefault="00AC28BB">
      <w:pPr>
        <w:rPr>
          <w:sz w:val="22"/>
          <w:szCs w:val="22"/>
        </w:rPr>
      </w:pPr>
      <w:r w:rsidRPr="0096389B">
        <w:rPr>
          <w:sz w:val="22"/>
          <w:szCs w:val="22"/>
        </w:rPr>
        <w:t>The general topics that were discussed during the visit included:</w:t>
      </w:r>
    </w:p>
    <w:p w14:paraId="5C854143" w14:textId="77777777" w:rsidR="00AC28BB" w:rsidRPr="0096389B" w:rsidRDefault="00AC28BB">
      <w:pPr>
        <w:numPr>
          <w:ilvl w:val="0"/>
          <w:numId w:val="18"/>
        </w:numPr>
        <w:tabs>
          <w:tab w:val="clear" w:pos="720"/>
        </w:tabs>
        <w:spacing w:before="120"/>
        <w:ind w:left="360"/>
        <w:jc w:val="both"/>
        <w:rPr>
          <w:snapToGrid w:val="0"/>
          <w:sz w:val="22"/>
          <w:szCs w:val="22"/>
        </w:rPr>
      </w:pPr>
      <w:r w:rsidRPr="0096389B">
        <w:rPr>
          <w:snapToGrid w:val="0"/>
          <w:sz w:val="22"/>
          <w:szCs w:val="22"/>
        </w:rPr>
        <w:t>Site Staff, Facilities and Study Supplies</w:t>
      </w:r>
    </w:p>
    <w:p w14:paraId="7F2581C6"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Adherence to Protocol/Amendment(s) and Study Compliance</w:t>
      </w:r>
    </w:p>
    <w:p w14:paraId="5CF09259"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Subject Recruitment &amp; Enrollment</w:t>
      </w:r>
    </w:p>
    <w:p w14:paraId="142B3F45"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Informed Consent Procedures</w:t>
      </w:r>
    </w:p>
    <w:p w14:paraId="5A26F2DC"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Case Report Form (CRF) / Electronic Case Report Form (eCRF) Requirements</w:t>
      </w:r>
    </w:p>
    <w:p w14:paraId="233FD5FD"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Monitoring Procedures</w:t>
      </w:r>
    </w:p>
    <w:p w14:paraId="63010C3F"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Test Article / Intervention</w:t>
      </w:r>
    </w:p>
    <w:p w14:paraId="3A3FB5B6"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Laboratory Procedures and Biological Samples</w:t>
      </w:r>
    </w:p>
    <w:p w14:paraId="392AE561"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Essential Documents</w:t>
      </w:r>
    </w:p>
    <w:p w14:paraId="3DAE810C" w14:textId="77777777" w:rsidR="00AC28BB" w:rsidRPr="0096389B" w:rsidRDefault="00AC28BB">
      <w:pPr>
        <w:numPr>
          <w:ilvl w:val="0"/>
          <w:numId w:val="18"/>
        </w:numPr>
        <w:tabs>
          <w:tab w:val="clear" w:pos="720"/>
        </w:tabs>
        <w:ind w:left="360"/>
        <w:jc w:val="both"/>
        <w:rPr>
          <w:snapToGrid w:val="0"/>
          <w:sz w:val="22"/>
          <w:szCs w:val="22"/>
        </w:rPr>
      </w:pPr>
      <w:r w:rsidRPr="0096389B">
        <w:rPr>
          <w:snapToGrid w:val="0"/>
          <w:sz w:val="22"/>
          <w:szCs w:val="22"/>
        </w:rPr>
        <w:t>Outstanding Issues that Required Resolution</w:t>
      </w:r>
    </w:p>
    <w:p w14:paraId="6A9975C9" w14:textId="77777777" w:rsidR="00AC28BB" w:rsidRPr="0096389B" w:rsidRDefault="00AC28BB">
      <w:pPr>
        <w:rPr>
          <w:sz w:val="22"/>
          <w:szCs w:val="22"/>
        </w:rPr>
      </w:pPr>
    </w:p>
    <w:p w14:paraId="1C48845A" w14:textId="77777777" w:rsidR="00AC28BB" w:rsidRPr="0096389B" w:rsidRDefault="00AC28BB">
      <w:pPr>
        <w:rPr>
          <w:sz w:val="22"/>
          <w:szCs w:val="22"/>
        </w:rPr>
      </w:pPr>
      <w:r w:rsidRPr="0096389B">
        <w:rPr>
          <w:sz w:val="22"/>
          <w:szCs w:val="22"/>
        </w:rPr>
        <w:t xml:space="preserve">The following is a summary of the findings and/or action items that arose during this visit, as well as any action items that have been resolved since the last visit and the associated resolutions.  Outstanding items should be completed by </w:t>
      </w:r>
      <w:r w:rsidR="00893BF7" w:rsidRPr="0096389B">
        <w:rPr>
          <w:sz w:val="22"/>
          <w:szCs w:val="22"/>
        </w:rPr>
        <w:t>(</w:t>
      </w:r>
      <w:r w:rsidRPr="0043107F">
        <w:rPr>
          <w:color w:val="AA0000"/>
          <w:sz w:val="22"/>
          <w:szCs w:val="22"/>
        </w:rPr>
        <w:t>insert timeline</w:t>
      </w:r>
      <w:r w:rsidR="00893BF7" w:rsidRPr="0096389B">
        <w:rPr>
          <w:sz w:val="22"/>
          <w:szCs w:val="22"/>
        </w:rPr>
        <w:t>)</w:t>
      </w:r>
      <w:r w:rsidRPr="0096389B">
        <w:rPr>
          <w:sz w:val="22"/>
          <w:szCs w:val="22"/>
        </w:rPr>
        <w:t>.</w:t>
      </w:r>
    </w:p>
    <w:p w14:paraId="250A2C7D" w14:textId="77777777" w:rsidR="004D2F4B" w:rsidRPr="0096389B" w:rsidRDefault="004D2F4B">
      <w:pPr>
        <w:rPr>
          <w:sz w:val="22"/>
          <w:szCs w:val="22"/>
        </w:rPr>
      </w:pPr>
    </w:p>
    <w:p w14:paraId="12598F4E" w14:textId="77777777" w:rsidR="00AC28BB" w:rsidRPr="0096389B" w:rsidRDefault="005E4CBB">
      <w:pPr>
        <w:rPr>
          <w:sz w:val="22"/>
          <w:szCs w:val="22"/>
        </w:rPr>
      </w:pPr>
      <w:bookmarkStart w:id="13" w:name="Issues"/>
      <w:r w:rsidRPr="0096389B">
        <w:rPr>
          <w:sz w:val="22"/>
          <w:szCs w:val="22"/>
        </w:rPr>
        <w:t>[Visit Issues]</w:t>
      </w:r>
      <w:bookmarkEnd w:id="13"/>
    </w:p>
    <w:p w14:paraId="10DB594A" w14:textId="77777777" w:rsidR="005E4CBB" w:rsidRPr="0096389B" w:rsidRDefault="005E4CBB">
      <w:pPr>
        <w:rPr>
          <w:sz w:val="22"/>
          <w:szCs w:val="22"/>
        </w:rPr>
      </w:pPr>
    </w:p>
    <w:p w14:paraId="49FD16F7" w14:textId="77777777" w:rsidR="00AC28BB" w:rsidRPr="0096389B" w:rsidRDefault="00AC28BB">
      <w:pPr>
        <w:rPr>
          <w:sz w:val="22"/>
          <w:szCs w:val="22"/>
        </w:rPr>
      </w:pPr>
      <w:r w:rsidRPr="0096389B">
        <w:rPr>
          <w:sz w:val="22"/>
          <w:szCs w:val="22"/>
        </w:rPr>
        <w:t>The next monitoring visit will be scheduled</w:t>
      </w:r>
      <w:r w:rsidRPr="0096389B">
        <w:rPr>
          <w:color w:val="0000FF"/>
          <w:sz w:val="22"/>
          <w:szCs w:val="22"/>
        </w:rPr>
        <w:t xml:space="preserve"> </w:t>
      </w:r>
      <w:r w:rsidR="00893BF7" w:rsidRPr="0096389B">
        <w:rPr>
          <w:sz w:val="22"/>
          <w:szCs w:val="22"/>
        </w:rPr>
        <w:t>(</w:t>
      </w:r>
      <w:r w:rsidRPr="0043107F">
        <w:rPr>
          <w:color w:val="AA0000"/>
          <w:sz w:val="22"/>
          <w:szCs w:val="22"/>
        </w:rPr>
        <w:t>include detail regarding when and under what circumstances the next visit will be scheduled</w:t>
      </w:r>
      <w:r w:rsidR="00893BF7" w:rsidRPr="0096389B">
        <w:rPr>
          <w:sz w:val="22"/>
          <w:szCs w:val="22"/>
        </w:rPr>
        <w:t>)</w:t>
      </w:r>
      <w:r w:rsidRPr="0096389B">
        <w:rPr>
          <w:sz w:val="22"/>
          <w:szCs w:val="22"/>
        </w:rPr>
        <w:t xml:space="preserve">. </w:t>
      </w:r>
      <w:r w:rsidRPr="0096389B">
        <w:rPr>
          <w:color w:val="FF0000"/>
          <w:sz w:val="22"/>
          <w:szCs w:val="22"/>
        </w:rPr>
        <w:t xml:space="preserve"> </w:t>
      </w:r>
      <w:r w:rsidRPr="0096389B">
        <w:rPr>
          <w:sz w:val="22"/>
          <w:szCs w:val="22"/>
        </w:rPr>
        <w:t xml:space="preserve">We look forward to working with you and your staff on this important study.  Should you have any questions, please do not hesitate to contact me at </w:t>
      </w:r>
      <w:bookmarkStart w:id="14" w:name="CRAPhone"/>
      <w:r w:rsidR="005E4CBB" w:rsidRPr="0096389B">
        <w:rPr>
          <w:sz w:val="22"/>
          <w:szCs w:val="22"/>
        </w:rPr>
        <w:t>[CRA Phone]</w:t>
      </w:r>
      <w:bookmarkEnd w:id="14"/>
      <w:r w:rsidR="005E4CBB" w:rsidRPr="0096389B">
        <w:rPr>
          <w:sz w:val="22"/>
          <w:szCs w:val="22"/>
        </w:rPr>
        <w:t xml:space="preserve"> </w:t>
      </w:r>
      <w:r w:rsidRPr="0096389B">
        <w:rPr>
          <w:sz w:val="22"/>
          <w:szCs w:val="22"/>
        </w:rPr>
        <w:t xml:space="preserve">or e-mail </w:t>
      </w:r>
      <w:bookmarkStart w:id="15" w:name="CRAEmail"/>
      <w:r w:rsidR="005E4CBB" w:rsidRPr="0096389B">
        <w:rPr>
          <w:sz w:val="22"/>
          <w:szCs w:val="22"/>
        </w:rPr>
        <w:t>[CRA Email]</w:t>
      </w:r>
      <w:bookmarkEnd w:id="15"/>
      <w:r w:rsidR="005E4CBB" w:rsidRPr="0096389B">
        <w:rPr>
          <w:sz w:val="22"/>
          <w:szCs w:val="22"/>
        </w:rPr>
        <w:t>.</w:t>
      </w:r>
    </w:p>
    <w:p w14:paraId="0D66EC95" w14:textId="77777777" w:rsidR="00AC28BB" w:rsidRPr="0096389B" w:rsidRDefault="00AC28BB">
      <w:pPr>
        <w:rPr>
          <w:sz w:val="22"/>
          <w:szCs w:val="22"/>
        </w:rPr>
      </w:pPr>
    </w:p>
    <w:p w14:paraId="408EC45B" w14:textId="77777777" w:rsidR="00AC28BB" w:rsidRPr="0096389B" w:rsidRDefault="00AC28BB">
      <w:pPr>
        <w:rPr>
          <w:sz w:val="22"/>
          <w:szCs w:val="22"/>
        </w:rPr>
      </w:pPr>
      <w:r w:rsidRPr="0096389B">
        <w:rPr>
          <w:sz w:val="22"/>
          <w:szCs w:val="22"/>
        </w:rPr>
        <w:t xml:space="preserve">Sincerely, </w:t>
      </w:r>
    </w:p>
    <w:p w14:paraId="400FA1B0" w14:textId="77777777" w:rsidR="00AC28BB" w:rsidRPr="0096389B" w:rsidRDefault="00AC28BB">
      <w:pPr>
        <w:rPr>
          <w:sz w:val="22"/>
          <w:szCs w:val="22"/>
        </w:rPr>
      </w:pPr>
    </w:p>
    <w:p w14:paraId="32BAB37B" w14:textId="77777777" w:rsidR="00AC28BB" w:rsidRPr="0096389B" w:rsidRDefault="00AC28BB">
      <w:pPr>
        <w:rPr>
          <w:sz w:val="22"/>
          <w:szCs w:val="22"/>
        </w:rPr>
      </w:pPr>
    </w:p>
    <w:p w14:paraId="3F8447A8" w14:textId="77777777" w:rsidR="005E4CBB" w:rsidRPr="0096389B" w:rsidRDefault="005E4CBB">
      <w:pPr>
        <w:rPr>
          <w:sz w:val="22"/>
          <w:szCs w:val="22"/>
        </w:rPr>
      </w:pPr>
      <w:bookmarkStart w:id="16" w:name="CRAFullName"/>
      <w:r w:rsidRPr="0096389B">
        <w:rPr>
          <w:sz w:val="22"/>
          <w:szCs w:val="22"/>
        </w:rPr>
        <w:t>[CRA Full Name]</w:t>
      </w:r>
      <w:bookmarkEnd w:id="16"/>
    </w:p>
    <w:p w14:paraId="50BDC6EE" w14:textId="77777777" w:rsidR="00AC28BB" w:rsidRPr="0096389B" w:rsidRDefault="00AC28BB">
      <w:pPr>
        <w:rPr>
          <w:sz w:val="22"/>
          <w:szCs w:val="22"/>
        </w:rPr>
      </w:pPr>
      <w:r w:rsidRPr="0096389B">
        <w:rPr>
          <w:sz w:val="22"/>
          <w:szCs w:val="22"/>
        </w:rPr>
        <w:t>Clinical Research Associate</w:t>
      </w:r>
    </w:p>
    <w:p w14:paraId="1B857C91" w14:textId="77777777" w:rsidR="00AC28BB" w:rsidRPr="0096389B" w:rsidRDefault="00AC28BB">
      <w:pPr>
        <w:rPr>
          <w:sz w:val="22"/>
          <w:szCs w:val="22"/>
        </w:rPr>
      </w:pPr>
      <w:r w:rsidRPr="0096389B">
        <w:rPr>
          <w:sz w:val="22"/>
          <w:szCs w:val="22"/>
        </w:rPr>
        <w:t>Duke Clinical Research Institute</w:t>
      </w:r>
    </w:p>
    <w:p w14:paraId="6B0893ED" w14:textId="77777777" w:rsidR="0058008C" w:rsidRPr="0096389B" w:rsidRDefault="0058008C" w:rsidP="0058008C">
      <w:pPr>
        <w:rPr>
          <w:color w:val="000000"/>
          <w:sz w:val="22"/>
          <w:szCs w:val="22"/>
        </w:rPr>
      </w:pPr>
      <w:proofErr w:type="spellStart"/>
      <w:r w:rsidRPr="0096389B">
        <w:rPr>
          <w:color w:val="000000"/>
          <w:sz w:val="22"/>
          <w:szCs w:val="22"/>
        </w:rPr>
        <w:t>DCRIElectronicSignaturePlaceHolder</w:t>
      </w:r>
      <w:proofErr w:type="spellEnd"/>
      <w:r w:rsidRPr="0096389B">
        <w:rPr>
          <w:color w:val="000000"/>
          <w:sz w:val="22"/>
          <w:szCs w:val="22"/>
        </w:rPr>
        <w:t>-DONOTDELETE</w:t>
      </w:r>
    </w:p>
    <w:p w14:paraId="431FCF5A" w14:textId="77777777" w:rsidR="0058008C" w:rsidRPr="0096389B" w:rsidRDefault="0058008C">
      <w:pPr>
        <w:rPr>
          <w:sz w:val="22"/>
          <w:szCs w:val="22"/>
        </w:rPr>
      </w:pPr>
    </w:p>
    <w:p w14:paraId="36628B09" w14:textId="77777777" w:rsidR="00AC28BB" w:rsidRPr="0096389B" w:rsidRDefault="00AC28BB">
      <w:pPr>
        <w:rPr>
          <w:sz w:val="22"/>
          <w:szCs w:val="22"/>
        </w:rPr>
      </w:pPr>
    </w:p>
    <w:p w14:paraId="7D7C9BDA" w14:textId="77777777" w:rsidR="00AC28BB" w:rsidRPr="0096389B" w:rsidRDefault="00AC28BB">
      <w:pPr>
        <w:rPr>
          <w:sz w:val="22"/>
          <w:szCs w:val="22"/>
        </w:rPr>
      </w:pPr>
      <w:r w:rsidRPr="0096389B">
        <w:rPr>
          <w:sz w:val="22"/>
          <w:szCs w:val="22"/>
        </w:rPr>
        <w:t xml:space="preserve">cc: </w:t>
      </w:r>
      <w:r w:rsidRPr="0096389B">
        <w:rPr>
          <w:sz w:val="22"/>
          <w:szCs w:val="22"/>
        </w:rPr>
        <w:tab/>
      </w:r>
      <w:bookmarkStart w:id="17" w:name="SCName2"/>
      <w:r w:rsidR="00D61E81" w:rsidRPr="0096389B">
        <w:rPr>
          <w:sz w:val="22"/>
          <w:szCs w:val="22"/>
        </w:rPr>
        <w:t>[SC Full Name2]</w:t>
      </w:r>
      <w:bookmarkEnd w:id="17"/>
      <w:r w:rsidR="00D61E81" w:rsidRPr="0096389B">
        <w:rPr>
          <w:sz w:val="22"/>
          <w:szCs w:val="22"/>
        </w:rPr>
        <w:t xml:space="preserve">, </w:t>
      </w:r>
      <w:r w:rsidRPr="0096389B">
        <w:rPr>
          <w:sz w:val="22"/>
          <w:szCs w:val="22"/>
        </w:rPr>
        <w:t>Study Coordinator</w:t>
      </w:r>
    </w:p>
    <w:p w14:paraId="3073F441" w14:textId="77777777" w:rsidR="00AC28BB" w:rsidRPr="0096389B" w:rsidRDefault="00893BF7">
      <w:pPr>
        <w:ind w:firstLine="720"/>
        <w:rPr>
          <w:sz w:val="22"/>
          <w:szCs w:val="22"/>
        </w:rPr>
      </w:pPr>
      <w:r w:rsidRPr="0096389B">
        <w:rPr>
          <w:sz w:val="22"/>
          <w:szCs w:val="22"/>
        </w:rPr>
        <w:t>(</w:t>
      </w:r>
      <w:r w:rsidRPr="0043107F">
        <w:rPr>
          <w:color w:val="AA0000"/>
          <w:sz w:val="22"/>
          <w:szCs w:val="22"/>
        </w:rPr>
        <w:t>In</w:t>
      </w:r>
      <w:r w:rsidR="00AC28BB" w:rsidRPr="0043107F">
        <w:rPr>
          <w:color w:val="AA0000"/>
          <w:sz w:val="22"/>
          <w:szCs w:val="22"/>
        </w:rPr>
        <w:t>sert Lead CRA name</w:t>
      </w:r>
      <w:r w:rsidRPr="0096389B">
        <w:rPr>
          <w:sz w:val="22"/>
          <w:szCs w:val="22"/>
        </w:rPr>
        <w:t>)</w:t>
      </w:r>
      <w:r w:rsidR="00AC28BB" w:rsidRPr="0096389B">
        <w:rPr>
          <w:sz w:val="22"/>
          <w:szCs w:val="22"/>
        </w:rPr>
        <w:t>, Lead CRA</w:t>
      </w:r>
    </w:p>
    <w:p w14:paraId="6B6E3767" w14:textId="77777777" w:rsidR="00AC28BB" w:rsidRPr="004C5ADA" w:rsidRDefault="00AC28BB">
      <w:pPr>
        <w:rPr>
          <w:sz w:val="22"/>
          <w:szCs w:val="22"/>
        </w:rPr>
      </w:pPr>
    </w:p>
    <w:p w14:paraId="7E5069CB" w14:textId="77777777" w:rsidR="00AC28BB" w:rsidRPr="004C5ADA" w:rsidRDefault="00AC28BB">
      <w:pPr>
        <w:rPr>
          <w:sz w:val="22"/>
          <w:szCs w:val="22"/>
        </w:rPr>
      </w:pPr>
      <w:r w:rsidRPr="004C5ADA">
        <w:rPr>
          <w:sz w:val="22"/>
          <w:szCs w:val="22"/>
        </w:rPr>
        <w:t xml:space="preserve">      </w:t>
      </w:r>
    </w:p>
    <w:p w14:paraId="6DF788DB" w14:textId="77777777" w:rsidR="00AC28BB" w:rsidRPr="004C5ADA" w:rsidRDefault="00AC28BB">
      <w:pPr>
        <w:rPr>
          <w:sz w:val="22"/>
          <w:szCs w:val="22"/>
        </w:rPr>
      </w:pPr>
    </w:p>
    <w:p w14:paraId="4C4A19FE" w14:textId="77777777" w:rsidR="00AC28BB" w:rsidRPr="004C5ADA" w:rsidRDefault="00AC28BB">
      <w:pPr>
        <w:jc w:val="center"/>
        <w:rPr>
          <w:b/>
          <w:sz w:val="22"/>
          <w:szCs w:val="22"/>
        </w:rPr>
      </w:pPr>
    </w:p>
    <w:p w14:paraId="51D3F66C" w14:textId="77777777" w:rsidR="00AC28BB" w:rsidRPr="004C5ADA" w:rsidRDefault="00AC28BB">
      <w:pPr>
        <w:jc w:val="center"/>
        <w:rPr>
          <w:b/>
          <w:sz w:val="22"/>
          <w:szCs w:val="22"/>
        </w:rPr>
      </w:pPr>
    </w:p>
    <w:p w14:paraId="4BA15C35" w14:textId="77777777" w:rsidR="00AC28BB" w:rsidRPr="004C5ADA" w:rsidRDefault="00AC28BB">
      <w:pPr>
        <w:jc w:val="center"/>
        <w:rPr>
          <w:b/>
          <w:sz w:val="22"/>
          <w:szCs w:val="22"/>
        </w:rPr>
      </w:pPr>
    </w:p>
    <w:p w14:paraId="085B4855" w14:textId="77777777" w:rsidR="00AC28BB" w:rsidRPr="004C5ADA" w:rsidRDefault="00AC28BB">
      <w:pPr>
        <w:jc w:val="center"/>
        <w:rPr>
          <w:b/>
          <w:sz w:val="22"/>
          <w:szCs w:val="22"/>
        </w:rPr>
      </w:pPr>
    </w:p>
    <w:sectPr w:rsidR="00AC28BB" w:rsidRPr="004C5ADA">
      <w:headerReference w:type="even" r:id="rId7"/>
      <w:headerReference w:type="default" r:id="rId8"/>
      <w:footerReference w:type="even" r:id="rId9"/>
      <w:footerReference w:type="default" r:id="rId10"/>
      <w:headerReference w:type="first" r:id="rId11"/>
      <w:footerReference w:type="first" r:id="rId12"/>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18F7" w14:textId="77777777" w:rsidR="006D20B1" w:rsidRDefault="006D20B1">
      <w:r>
        <w:separator/>
      </w:r>
    </w:p>
  </w:endnote>
  <w:endnote w:type="continuationSeparator" w:id="0">
    <w:p w14:paraId="38B60159" w14:textId="77777777" w:rsidR="006D20B1" w:rsidRDefault="006D2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DB4B" w14:textId="77777777" w:rsidR="0043107F" w:rsidRDefault="00431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027E" w14:textId="77777777" w:rsidR="00AC28BB" w:rsidRPr="004C5ADA" w:rsidRDefault="00AC28BB">
    <w:pPr>
      <w:pStyle w:val="Footer"/>
      <w:rPr>
        <w:sz w:val="22"/>
        <w:szCs w:val="22"/>
      </w:rPr>
    </w:pPr>
    <w:r>
      <w:rPr>
        <w:sz w:val="18"/>
        <w:szCs w:val="18"/>
      </w:rPr>
      <w:tab/>
    </w:r>
    <w:r w:rsidRPr="004C5ADA">
      <w:rPr>
        <w:sz w:val="22"/>
        <w:szCs w:val="22"/>
      </w:rPr>
      <w:t xml:space="preserve">Page </w:t>
    </w:r>
    <w:r w:rsidRPr="004C5ADA">
      <w:rPr>
        <w:rStyle w:val="PageNumber"/>
        <w:sz w:val="22"/>
        <w:szCs w:val="22"/>
      </w:rPr>
      <w:fldChar w:fldCharType="begin"/>
    </w:r>
    <w:r w:rsidRPr="004C5ADA">
      <w:rPr>
        <w:rStyle w:val="PageNumber"/>
        <w:sz w:val="22"/>
        <w:szCs w:val="22"/>
      </w:rPr>
      <w:instrText xml:space="preserve"> PAGE </w:instrText>
    </w:r>
    <w:r w:rsidRPr="004C5ADA">
      <w:rPr>
        <w:rStyle w:val="PageNumber"/>
        <w:sz w:val="22"/>
        <w:szCs w:val="22"/>
      </w:rPr>
      <w:fldChar w:fldCharType="separate"/>
    </w:r>
    <w:r w:rsidR="00AA3E14">
      <w:rPr>
        <w:rStyle w:val="PageNumber"/>
        <w:noProof/>
        <w:sz w:val="22"/>
        <w:szCs w:val="22"/>
      </w:rPr>
      <w:t>1</w:t>
    </w:r>
    <w:r w:rsidRPr="004C5ADA">
      <w:rPr>
        <w:rStyle w:val="PageNumber"/>
        <w:sz w:val="22"/>
        <w:szCs w:val="22"/>
      </w:rPr>
      <w:fldChar w:fldCharType="end"/>
    </w:r>
    <w:r w:rsidRPr="004C5ADA">
      <w:rPr>
        <w:rStyle w:val="PageNumber"/>
        <w:sz w:val="22"/>
        <w:szCs w:val="22"/>
      </w:rPr>
      <w:t xml:space="preserve"> of </w:t>
    </w:r>
    <w:r w:rsidRPr="004C5ADA">
      <w:rPr>
        <w:rStyle w:val="PageNumber"/>
        <w:sz w:val="22"/>
        <w:szCs w:val="22"/>
      </w:rPr>
      <w:fldChar w:fldCharType="begin"/>
    </w:r>
    <w:r w:rsidRPr="004C5ADA">
      <w:rPr>
        <w:rStyle w:val="PageNumber"/>
        <w:sz w:val="22"/>
        <w:szCs w:val="22"/>
      </w:rPr>
      <w:instrText xml:space="preserve"> NUMPAGES </w:instrText>
    </w:r>
    <w:r w:rsidRPr="004C5ADA">
      <w:rPr>
        <w:rStyle w:val="PageNumber"/>
        <w:sz w:val="22"/>
        <w:szCs w:val="22"/>
      </w:rPr>
      <w:fldChar w:fldCharType="separate"/>
    </w:r>
    <w:r w:rsidR="00AA3E14">
      <w:rPr>
        <w:rStyle w:val="PageNumber"/>
        <w:noProof/>
        <w:sz w:val="22"/>
        <w:szCs w:val="22"/>
      </w:rPr>
      <w:t>2</w:t>
    </w:r>
    <w:r w:rsidRPr="004C5ADA">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2F89" w14:textId="77777777" w:rsidR="0043107F" w:rsidRDefault="00431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BC462" w14:textId="77777777" w:rsidR="006D20B1" w:rsidRDefault="006D20B1">
      <w:r>
        <w:separator/>
      </w:r>
    </w:p>
  </w:footnote>
  <w:footnote w:type="continuationSeparator" w:id="0">
    <w:p w14:paraId="16C4890C" w14:textId="77777777" w:rsidR="006D20B1" w:rsidRDefault="006D2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D0F2" w14:textId="77777777" w:rsidR="0043107F" w:rsidRDefault="00431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F07B" w14:textId="5DCCFC7F" w:rsidR="00E02625" w:rsidRDefault="0043107F" w:rsidP="00E02625">
    <w:pPr>
      <w:pStyle w:val="Header"/>
    </w:pPr>
    <w:r>
      <w:rPr>
        <w:noProof/>
      </w:rPr>
      <w:drawing>
        <wp:inline distT="0" distB="0" distL="0" distR="0" wp14:anchorId="1BFF8DF9" wp14:editId="625FDE7A">
          <wp:extent cx="3632200" cy="508000"/>
          <wp:effectExtent l="0" t="0" r="0" b="0"/>
          <wp:docPr id="4927380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3802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32200" cy="508000"/>
                  </a:xfrm>
                  <a:prstGeom prst="rect">
                    <a:avLst/>
                  </a:prstGeom>
                </pic:spPr>
              </pic:pic>
            </a:graphicData>
          </a:graphic>
        </wp:inline>
      </w:drawing>
    </w:r>
  </w:p>
  <w:p w14:paraId="524776E0" w14:textId="77777777" w:rsidR="00AC28BB" w:rsidRPr="00E02625" w:rsidRDefault="00AC28BB" w:rsidP="00E02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85B7" w14:textId="77777777" w:rsidR="0043107F" w:rsidRDefault="00431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49A"/>
    <w:multiLevelType w:val="hybridMultilevel"/>
    <w:tmpl w:val="525A9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80473"/>
    <w:multiLevelType w:val="hybridMultilevel"/>
    <w:tmpl w:val="D9AEA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A3056"/>
    <w:multiLevelType w:val="multilevel"/>
    <w:tmpl w:val="D730F0B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A41831"/>
    <w:multiLevelType w:val="multilevel"/>
    <w:tmpl w:val="498E5A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CA29DC"/>
    <w:multiLevelType w:val="hybridMultilevel"/>
    <w:tmpl w:val="3CD8B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90955"/>
    <w:multiLevelType w:val="hybridMultilevel"/>
    <w:tmpl w:val="57D4BBA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31A17"/>
    <w:multiLevelType w:val="hybridMultilevel"/>
    <w:tmpl w:val="2D5C9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66A86"/>
    <w:multiLevelType w:val="hybridMultilevel"/>
    <w:tmpl w:val="498E5A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54AC5"/>
    <w:multiLevelType w:val="hybridMultilevel"/>
    <w:tmpl w:val="6D642E34"/>
    <w:lvl w:ilvl="0" w:tplc="934C3C3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6805D04"/>
    <w:multiLevelType w:val="hybridMultilevel"/>
    <w:tmpl w:val="6AB2A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92D55"/>
    <w:multiLevelType w:val="multilevel"/>
    <w:tmpl w:val="498E5A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073BC"/>
    <w:multiLevelType w:val="hybridMultilevel"/>
    <w:tmpl w:val="85B03D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B5D1E"/>
    <w:multiLevelType w:val="hybridMultilevel"/>
    <w:tmpl w:val="42CE3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A21AD3"/>
    <w:multiLevelType w:val="hybridMultilevel"/>
    <w:tmpl w:val="44A279B2"/>
    <w:lvl w:ilvl="0" w:tplc="5EDCA7DA">
      <w:start w:val="1"/>
      <w:numFmt w:val="bullet"/>
      <w:lvlText w:val=""/>
      <w:lvlJc w:val="left"/>
      <w:pPr>
        <w:tabs>
          <w:tab w:val="num" w:pos="360"/>
        </w:tabs>
        <w:ind w:left="360" w:hanging="360"/>
      </w:pPr>
      <w:rPr>
        <w:rFonts w:ascii="Symbol" w:hAnsi="Symbol" w:hint="default"/>
        <w:color w:val="auto"/>
        <w:sz w:val="20"/>
        <w:szCs w:val="20"/>
      </w:rPr>
    </w:lvl>
    <w:lvl w:ilvl="1" w:tplc="04090001">
      <w:start w:val="1"/>
      <w:numFmt w:val="bullet"/>
      <w:lvlText w:val=""/>
      <w:lvlJc w:val="left"/>
      <w:pPr>
        <w:tabs>
          <w:tab w:val="num" w:pos="1440"/>
        </w:tabs>
        <w:ind w:left="1440" w:hanging="360"/>
      </w:pPr>
      <w:rPr>
        <w:rFonts w:ascii="Symbol" w:hAnsi="Symbol" w:hint="default"/>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22F69"/>
    <w:multiLevelType w:val="hybridMultilevel"/>
    <w:tmpl w:val="1E24ABA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5FE054DE"/>
    <w:multiLevelType w:val="hybridMultilevel"/>
    <w:tmpl w:val="F312BA00"/>
    <w:lvl w:ilvl="0" w:tplc="0409000F">
      <w:start w:val="1"/>
      <w:numFmt w:val="decimal"/>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5925DF3"/>
    <w:multiLevelType w:val="hybridMultilevel"/>
    <w:tmpl w:val="E6BEAC1C"/>
    <w:lvl w:ilvl="0" w:tplc="04090005">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7" w15:restartNumberingAfterBreak="0">
    <w:nsid w:val="7CA22AC5"/>
    <w:multiLevelType w:val="multilevel"/>
    <w:tmpl w:val="498E5A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6076567">
    <w:abstractNumId w:val="16"/>
  </w:num>
  <w:num w:numId="2" w16cid:durableId="1175848396">
    <w:abstractNumId w:val="7"/>
  </w:num>
  <w:num w:numId="3" w16cid:durableId="1991059632">
    <w:abstractNumId w:val="13"/>
  </w:num>
  <w:num w:numId="4" w16cid:durableId="808519457">
    <w:abstractNumId w:val="0"/>
  </w:num>
  <w:num w:numId="5" w16cid:durableId="492067643">
    <w:abstractNumId w:val="8"/>
  </w:num>
  <w:num w:numId="6" w16cid:durableId="1040592963">
    <w:abstractNumId w:val="2"/>
  </w:num>
  <w:num w:numId="7" w16cid:durableId="521480182">
    <w:abstractNumId w:val="5"/>
  </w:num>
  <w:num w:numId="8" w16cid:durableId="419832129">
    <w:abstractNumId w:val="17"/>
  </w:num>
  <w:num w:numId="9" w16cid:durableId="2041198694">
    <w:abstractNumId w:val="1"/>
  </w:num>
  <w:num w:numId="10" w16cid:durableId="1536574896">
    <w:abstractNumId w:val="3"/>
  </w:num>
  <w:num w:numId="11" w16cid:durableId="1848593743">
    <w:abstractNumId w:val="12"/>
  </w:num>
  <w:num w:numId="12" w16cid:durableId="1347630658">
    <w:abstractNumId w:val="10"/>
  </w:num>
  <w:num w:numId="13" w16cid:durableId="1854371690">
    <w:abstractNumId w:val="11"/>
  </w:num>
  <w:num w:numId="14" w16cid:durableId="565577450">
    <w:abstractNumId w:val="4"/>
  </w:num>
  <w:num w:numId="15" w16cid:durableId="1689401928">
    <w:abstractNumId w:val="9"/>
  </w:num>
  <w:num w:numId="16" w16cid:durableId="1284536193">
    <w:abstractNumId w:val="6"/>
  </w:num>
  <w:num w:numId="17" w16cid:durableId="1485973825">
    <w:abstractNumId w:val="15"/>
  </w:num>
  <w:num w:numId="18" w16cid:durableId="868571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E14"/>
    <w:rsid w:val="00033A0A"/>
    <w:rsid w:val="00036FBC"/>
    <w:rsid w:val="000628C9"/>
    <w:rsid w:val="00092D6D"/>
    <w:rsid w:val="000A0111"/>
    <w:rsid w:val="001E1BCD"/>
    <w:rsid w:val="0027543E"/>
    <w:rsid w:val="00337752"/>
    <w:rsid w:val="003A7297"/>
    <w:rsid w:val="00404CDE"/>
    <w:rsid w:val="0043107F"/>
    <w:rsid w:val="00433A49"/>
    <w:rsid w:val="00451C15"/>
    <w:rsid w:val="004D2F4B"/>
    <w:rsid w:val="0058008C"/>
    <w:rsid w:val="0059253D"/>
    <w:rsid w:val="005A037F"/>
    <w:rsid w:val="005B583C"/>
    <w:rsid w:val="005C12FC"/>
    <w:rsid w:val="005E4CBB"/>
    <w:rsid w:val="006138D3"/>
    <w:rsid w:val="006B799E"/>
    <w:rsid w:val="006D20B1"/>
    <w:rsid w:val="0076594F"/>
    <w:rsid w:val="00812DA6"/>
    <w:rsid w:val="00893BF7"/>
    <w:rsid w:val="00897E40"/>
    <w:rsid w:val="00922686"/>
    <w:rsid w:val="0096389B"/>
    <w:rsid w:val="00987DC3"/>
    <w:rsid w:val="009C6395"/>
    <w:rsid w:val="009D1282"/>
    <w:rsid w:val="00AA3E14"/>
    <w:rsid w:val="00AC28BB"/>
    <w:rsid w:val="00AD5856"/>
    <w:rsid w:val="00C75B67"/>
    <w:rsid w:val="00CB77A3"/>
    <w:rsid w:val="00CE08CA"/>
    <w:rsid w:val="00CE1A8C"/>
    <w:rsid w:val="00D61E81"/>
    <w:rsid w:val="00D83D19"/>
    <w:rsid w:val="00E02625"/>
    <w:rsid w:val="00E75C4A"/>
    <w:rsid w:val="00EF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58E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7617">
      <w:bodyDiv w:val="1"/>
      <w:marLeft w:val="0"/>
      <w:marRight w:val="0"/>
      <w:marTop w:val="0"/>
      <w:marBottom w:val="0"/>
      <w:divBdr>
        <w:top w:val="none" w:sz="0" w:space="0" w:color="auto"/>
        <w:left w:val="none" w:sz="0" w:space="0" w:color="auto"/>
        <w:bottom w:val="none" w:sz="0" w:space="0" w:color="auto"/>
        <w:right w:val="none" w:sz="0" w:space="0" w:color="auto"/>
      </w:divBdr>
    </w:div>
    <w:div w:id="1726291206">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production/IT/Training_Documentation/_CTMS/_CTMS_Learning_Center/Letter%20Templates/SSV_SIV_Follow%20Up%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SSV_SIV_Follow Up Letter Template.dot</Template>
  <TotalTime>1</TotalTime>
  <Pages>2</Pages>
  <Words>316</Words>
  <Characters>1663</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[Clinical Trip Report</vt:lpstr>
    </vt:vector>
  </TitlesOfParts>
  <Company>Duke Medical Center</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Trip Report</dc:title>
  <dc:subject/>
  <dc:creator>Mindy Mattison</dc:creator>
  <cp:keywords/>
  <dc:description/>
  <cp:lastModifiedBy>jennriley111@gmail.com</cp:lastModifiedBy>
  <cp:revision>2</cp:revision>
  <cp:lastPrinted>2008-05-01T17:26:00Z</cp:lastPrinted>
  <dcterms:created xsi:type="dcterms:W3CDTF">2017-07-18T14:52:00Z</dcterms:created>
  <dcterms:modified xsi:type="dcterms:W3CDTF">2026-05-08T22:01:00Z</dcterms:modified>
</cp:coreProperties>
</file>